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3C" w:rsidRPr="008521E5" w:rsidRDefault="00104A3C" w:rsidP="000F6325">
      <w:pPr>
        <w:pStyle w:val="Default"/>
        <w:rPr>
          <w:sz w:val="28"/>
          <w:szCs w:val="28"/>
        </w:rPr>
      </w:pPr>
    </w:p>
    <w:p w:rsidR="00104A3C" w:rsidRPr="00673FF6" w:rsidRDefault="00104A3C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673FF6">
        <w:rPr>
          <w:rFonts w:ascii="Times New Roman" w:hAnsi="Times New Roman"/>
          <w:color w:val="000000"/>
          <w:spacing w:val="-2"/>
          <w:sz w:val="24"/>
          <w:szCs w:val="24"/>
        </w:rPr>
        <w:t>МИНИСТЕРСТВО ОБРАЗОВАНИЯ ОРЕНБУРГСКОЙ ОБЛАСТИ</w:t>
      </w:r>
    </w:p>
    <w:p w:rsidR="00104A3C" w:rsidRPr="00673FF6" w:rsidRDefault="00104A3C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4"/>
          <w:szCs w:val="24"/>
        </w:rPr>
      </w:pPr>
      <w:r w:rsidRPr="00673FF6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ПОУ</w:t>
      </w:r>
      <w:r w:rsidRPr="00673FF6">
        <w:rPr>
          <w:rFonts w:ascii="Times New Roman" w:hAnsi="Times New Roman"/>
          <w:sz w:val="24"/>
          <w:szCs w:val="24"/>
        </w:rPr>
        <w:t xml:space="preserve"> «Соль-Илецкий индустриально-технологический техникум»</w:t>
      </w:r>
    </w:p>
    <w:p w:rsidR="00104A3C" w:rsidRPr="00673FF6" w:rsidRDefault="00104A3C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673FF6">
        <w:rPr>
          <w:rFonts w:ascii="Times New Roman" w:hAnsi="Times New Roman"/>
          <w:sz w:val="24"/>
          <w:szCs w:val="24"/>
        </w:rPr>
        <w:t>Оренбургской области</w:t>
      </w:r>
    </w:p>
    <w:p w:rsidR="00104A3C" w:rsidRPr="00673FF6" w:rsidRDefault="00104A3C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104A3C" w:rsidRPr="00673FF6" w:rsidRDefault="00104A3C" w:rsidP="00673FF6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104A3C" w:rsidRPr="007E67BD" w:rsidRDefault="00104A3C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Рассмотрено на                                 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>Утвержда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ю                  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заседании ПЦК                                  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зам.директора по УР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104A3C" w:rsidRDefault="00104A3C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общеобразовательных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 дисциплин                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   </w:t>
      </w:r>
      <w:r>
        <w:rPr>
          <w:rFonts w:ascii="Times New Roman" w:hAnsi="Times New Roman"/>
          <w:bCs/>
          <w:spacing w:val="-2"/>
          <w:sz w:val="24"/>
          <w:szCs w:val="24"/>
        </w:rPr>
        <w:t>Шагартаева А.Т.________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 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                                        Протокол №  от «___»______2016 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>г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             «____»_______2016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г.                                              </w:t>
      </w:r>
    </w:p>
    <w:p w:rsidR="00104A3C" w:rsidRPr="007E67BD" w:rsidRDefault="00104A3C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 w:rsidRPr="007E67BD">
        <w:rPr>
          <w:rFonts w:ascii="Times New Roman" w:hAnsi="Times New Roman"/>
          <w:bCs/>
          <w:spacing w:val="-2"/>
          <w:sz w:val="24"/>
          <w:szCs w:val="24"/>
        </w:rPr>
        <w:t xml:space="preserve">Председатель ПЦК   </w:t>
      </w:r>
    </w:p>
    <w:p w:rsidR="00104A3C" w:rsidRPr="007E67BD" w:rsidRDefault="00104A3C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Курманова Ж.К___</w:t>
      </w:r>
      <w:r w:rsidRPr="007E67BD">
        <w:rPr>
          <w:rFonts w:ascii="Times New Roman" w:hAnsi="Times New Roman"/>
          <w:bCs/>
          <w:spacing w:val="-2"/>
          <w:sz w:val="24"/>
          <w:szCs w:val="24"/>
        </w:rPr>
        <w:t>_______</w:t>
      </w:r>
    </w:p>
    <w:p w:rsidR="00104A3C" w:rsidRPr="00673FF6" w:rsidRDefault="00104A3C" w:rsidP="00673FF6">
      <w:pPr>
        <w:shd w:val="clear" w:color="auto" w:fill="FFFFFF"/>
        <w:spacing w:after="0" w:line="322" w:lineRule="exact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673FF6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                                                                       </w:t>
      </w:r>
    </w:p>
    <w:p w:rsidR="00104A3C" w:rsidRPr="007A434B" w:rsidRDefault="00104A3C" w:rsidP="00673FF6">
      <w:pPr>
        <w:shd w:val="clear" w:color="auto" w:fill="FFFFFF"/>
        <w:spacing w:after="0" w:line="322" w:lineRule="exact"/>
        <w:jc w:val="center"/>
        <w:rPr>
          <w:bCs/>
          <w:color w:val="000000"/>
          <w:spacing w:val="-2"/>
          <w:sz w:val="28"/>
          <w:szCs w:val="28"/>
        </w:rPr>
      </w:pPr>
    </w:p>
    <w:p w:rsidR="00104A3C" w:rsidRDefault="00104A3C" w:rsidP="000F6325">
      <w:pPr>
        <w:pStyle w:val="Default"/>
        <w:jc w:val="center"/>
        <w:rPr>
          <w:i/>
          <w:iCs/>
        </w:rPr>
      </w:pPr>
    </w:p>
    <w:p w:rsidR="00104A3C" w:rsidRDefault="00104A3C" w:rsidP="000F6325">
      <w:pPr>
        <w:pStyle w:val="Default"/>
        <w:jc w:val="center"/>
        <w:rPr>
          <w:i/>
          <w:iCs/>
        </w:rPr>
      </w:pPr>
    </w:p>
    <w:p w:rsidR="00104A3C" w:rsidRDefault="00104A3C" w:rsidP="000F6325">
      <w:pPr>
        <w:pStyle w:val="Default"/>
        <w:jc w:val="center"/>
        <w:rPr>
          <w:i/>
          <w:iCs/>
        </w:rPr>
      </w:pPr>
    </w:p>
    <w:p w:rsidR="00104A3C" w:rsidRPr="00FC74B4" w:rsidRDefault="00104A3C" w:rsidP="00960C40">
      <w:pPr>
        <w:tabs>
          <w:tab w:val="left" w:pos="2894"/>
        </w:tabs>
        <w:jc w:val="center"/>
        <w:rPr>
          <w:rFonts w:ascii="Times New Roman" w:hAnsi="Times New Roman"/>
          <w:b/>
          <w:sz w:val="28"/>
          <w:szCs w:val="28"/>
        </w:rPr>
      </w:pPr>
      <w:r w:rsidRPr="00FC74B4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04A3C" w:rsidRPr="00741597" w:rsidRDefault="00104A3C" w:rsidP="00673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74B4">
        <w:rPr>
          <w:rFonts w:ascii="Times New Roman" w:hAnsi="Times New Roman"/>
          <w:b/>
          <w:sz w:val="28"/>
          <w:szCs w:val="28"/>
        </w:rPr>
        <w:t xml:space="preserve">по выполнению </w:t>
      </w:r>
      <w:r w:rsidRPr="00741597">
        <w:rPr>
          <w:rFonts w:ascii="Times New Roman" w:hAnsi="Times New Roman"/>
          <w:b/>
          <w:sz w:val="28"/>
          <w:szCs w:val="28"/>
        </w:rPr>
        <w:t xml:space="preserve">внеаудиторной самостоятельной работы </w:t>
      </w:r>
    </w:p>
    <w:p w:rsidR="00104A3C" w:rsidRPr="00741597" w:rsidRDefault="00104A3C" w:rsidP="00673F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597">
        <w:rPr>
          <w:rFonts w:ascii="Times New Roman" w:hAnsi="Times New Roman"/>
          <w:b/>
          <w:sz w:val="28"/>
          <w:szCs w:val="28"/>
        </w:rPr>
        <w:t xml:space="preserve">по учебной дисциплине </w:t>
      </w:r>
    </w:p>
    <w:p w:rsidR="00104A3C" w:rsidRPr="00741597" w:rsidRDefault="00104A3C" w:rsidP="000F6325">
      <w:pPr>
        <w:pStyle w:val="Default"/>
        <w:rPr>
          <w:b/>
          <w:iCs/>
          <w:sz w:val="28"/>
          <w:szCs w:val="28"/>
        </w:rPr>
      </w:pPr>
      <w:r w:rsidRPr="00741597">
        <w:rPr>
          <w:b/>
          <w:iCs/>
          <w:sz w:val="28"/>
          <w:szCs w:val="28"/>
        </w:rPr>
        <w:t xml:space="preserve">                      ОДБ. 14 «Основы безопасности жизнедеятельности»</w:t>
      </w:r>
    </w:p>
    <w:p w:rsidR="00104A3C" w:rsidRPr="00741597" w:rsidRDefault="00104A3C" w:rsidP="00673FF6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597">
        <w:rPr>
          <w:rFonts w:ascii="Times New Roman" w:hAnsi="Times New Roman"/>
          <w:b/>
          <w:sz w:val="28"/>
          <w:szCs w:val="28"/>
        </w:rPr>
        <w:t>Для технического профиля</w:t>
      </w:r>
    </w:p>
    <w:p w:rsidR="00104A3C" w:rsidRPr="00741597" w:rsidRDefault="00104A3C" w:rsidP="00673FF6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1597">
        <w:rPr>
          <w:rFonts w:ascii="Times New Roman" w:hAnsi="Times New Roman"/>
          <w:b/>
          <w:sz w:val="28"/>
          <w:szCs w:val="28"/>
        </w:rPr>
        <w:t>по профессиям</w:t>
      </w:r>
    </w:p>
    <w:p w:rsidR="00104A3C" w:rsidRPr="00741597" w:rsidRDefault="00104A3C" w:rsidP="00741597">
      <w:pPr>
        <w:jc w:val="center"/>
        <w:rPr>
          <w:rFonts w:ascii="Times New Roman" w:hAnsi="Times New Roman"/>
          <w:b/>
          <w:sz w:val="28"/>
          <w:szCs w:val="28"/>
        </w:rPr>
      </w:pPr>
      <w:r w:rsidRPr="00741597">
        <w:rPr>
          <w:rFonts w:ascii="Times New Roman" w:hAnsi="Times New Roman"/>
          <w:b/>
          <w:sz w:val="28"/>
          <w:szCs w:val="28"/>
        </w:rPr>
        <w:t>35.01.14 Мастер по техническому обслуживанию и ремонту машинно – тракторного парка</w:t>
      </w:r>
    </w:p>
    <w:p w:rsidR="00104A3C" w:rsidRPr="00741597" w:rsidRDefault="00104A3C" w:rsidP="00741597">
      <w:pPr>
        <w:jc w:val="center"/>
        <w:rPr>
          <w:rFonts w:ascii="Times New Roman" w:hAnsi="Times New Roman"/>
          <w:b/>
          <w:sz w:val="28"/>
          <w:szCs w:val="28"/>
        </w:rPr>
      </w:pPr>
      <w:r w:rsidRPr="00741597">
        <w:rPr>
          <w:rFonts w:ascii="Times New Roman" w:hAnsi="Times New Roman"/>
          <w:b/>
          <w:sz w:val="28"/>
          <w:szCs w:val="28"/>
        </w:rPr>
        <w:t>15.01.05 «Сварщик (ручной и частично механизированной сварки (наплавки)»</w:t>
      </w:r>
    </w:p>
    <w:p w:rsidR="00104A3C" w:rsidRDefault="00104A3C" w:rsidP="00741597">
      <w:pPr>
        <w:jc w:val="center"/>
        <w:rPr>
          <w:rFonts w:ascii="Times New Roman" w:hAnsi="Times New Roman"/>
          <w:b/>
          <w:sz w:val="28"/>
          <w:szCs w:val="28"/>
        </w:rPr>
      </w:pPr>
      <w:r w:rsidRPr="00741597">
        <w:rPr>
          <w:rFonts w:ascii="Times New Roman" w:hAnsi="Times New Roman"/>
          <w:b/>
          <w:sz w:val="28"/>
          <w:szCs w:val="28"/>
        </w:rPr>
        <w:t xml:space="preserve">По специальности: </w:t>
      </w:r>
    </w:p>
    <w:p w:rsidR="00104A3C" w:rsidRPr="00741597" w:rsidRDefault="00104A3C" w:rsidP="00741597">
      <w:pPr>
        <w:jc w:val="center"/>
        <w:rPr>
          <w:rFonts w:ascii="Times New Roman" w:hAnsi="Times New Roman"/>
          <w:b/>
          <w:sz w:val="28"/>
          <w:szCs w:val="28"/>
        </w:rPr>
      </w:pPr>
      <w:r w:rsidRPr="00741597">
        <w:rPr>
          <w:rFonts w:ascii="Times New Roman" w:hAnsi="Times New Roman"/>
          <w:b/>
          <w:sz w:val="28"/>
          <w:szCs w:val="28"/>
        </w:rPr>
        <w:t>23.02.03 «Техническое обслуживание и ремонт автомобильного транспорта»</w:t>
      </w:r>
    </w:p>
    <w:p w:rsidR="00104A3C" w:rsidRPr="00BF0C51" w:rsidRDefault="00104A3C" w:rsidP="00673FF6">
      <w:pPr>
        <w:widowControl w:val="0"/>
        <w:suppressAutoHyphens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F0C51">
        <w:rPr>
          <w:rFonts w:ascii="Times New Roman" w:hAnsi="Times New Roman"/>
          <w:b/>
          <w:sz w:val="32"/>
          <w:szCs w:val="32"/>
        </w:rPr>
        <w:t xml:space="preserve"> </w:t>
      </w:r>
    </w:p>
    <w:p w:rsidR="00104A3C" w:rsidRPr="00611ECD" w:rsidRDefault="00104A3C" w:rsidP="00611ECD">
      <w:pPr>
        <w:jc w:val="center"/>
        <w:rPr>
          <w:i/>
        </w:rPr>
      </w:pPr>
    </w:p>
    <w:p w:rsidR="00104A3C" w:rsidRDefault="00104A3C" w:rsidP="00741597">
      <w:pPr>
        <w:rPr>
          <w:b/>
        </w:rPr>
      </w:pPr>
    </w:p>
    <w:p w:rsidR="00104A3C" w:rsidRDefault="00104A3C" w:rsidP="00741597">
      <w:pPr>
        <w:rPr>
          <w:b/>
        </w:rPr>
      </w:pPr>
    </w:p>
    <w:p w:rsidR="00104A3C" w:rsidRDefault="00104A3C" w:rsidP="00611ECD">
      <w:pPr>
        <w:jc w:val="center"/>
        <w:rPr>
          <w:b/>
        </w:rPr>
      </w:pPr>
    </w:p>
    <w:p w:rsidR="00104A3C" w:rsidRDefault="00104A3C" w:rsidP="00611ECD">
      <w:pPr>
        <w:jc w:val="center"/>
        <w:rPr>
          <w:b/>
        </w:rPr>
      </w:pPr>
    </w:p>
    <w:p w:rsidR="00104A3C" w:rsidRPr="00673FF6" w:rsidRDefault="00104A3C" w:rsidP="00E63F30">
      <w:pPr>
        <w:jc w:val="center"/>
        <w:rPr>
          <w:rFonts w:ascii="Times New Roman" w:hAnsi="Times New Roman"/>
          <w:sz w:val="24"/>
          <w:szCs w:val="24"/>
        </w:rPr>
      </w:pPr>
      <w:r w:rsidRPr="00673FF6">
        <w:rPr>
          <w:rFonts w:ascii="Times New Roman" w:hAnsi="Times New Roman"/>
          <w:sz w:val="24"/>
          <w:szCs w:val="24"/>
        </w:rPr>
        <w:t>г. Соль-Илецк, 201</w:t>
      </w:r>
      <w:r>
        <w:rPr>
          <w:rFonts w:ascii="Times New Roman" w:hAnsi="Times New Roman"/>
          <w:sz w:val="24"/>
          <w:szCs w:val="24"/>
        </w:rPr>
        <w:t>6</w:t>
      </w:r>
    </w:p>
    <w:p w:rsidR="00104A3C" w:rsidRPr="00E13656" w:rsidRDefault="00104A3C" w:rsidP="00960C40">
      <w:pPr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 w:rsidRPr="00E13656">
        <w:rPr>
          <w:rFonts w:ascii="Times New Roman" w:hAnsi="Times New Roman"/>
          <w:b/>
          <w:sz w:val="24"/>
          <w:szCs w:val="24"/>
        </w:rPr>
        <w:t>Содержание:</w:t>
      </w:r>
    </w:p>
    <w:p w:rsidR="00104A3C" w:rsidRPr="00E13656" w:rsidRDefault="00104A3C" w:rsidP="00960C40">
      <w:pPr>
        <w:tabs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104A3C" w:rsidRPr="00E13656" w:rsidRDefault="00104A3C" w:rsidP="00960C40">
      <w:pPr>
        <w:tabs>
          <w:tab w:val="left" w:pos="6521"/>
        </w:tabs>
        <w:rPr>
          <w:rFonts w:ascii="Times New Roman" w:hAnsi="Times New Roman"/>
          <w:b/>
          <w:sz w:val="24"/>
          <w:szCs w:val="24"/>
        </w:rPr>
      </w:pPr>
    </w:p>
    <w:p w:rsidR="00104A3C" w:rsidRPr="00E13656" w:rsidRDefault="00104A3C" w:rsidP="00292AAD">
      <w:pPr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………………………………………………………………..3</w:t>
      </w:r>
    </w:p>
    <w:p w:rsidR="00104A3C" w:rsidRPr="00E13656" w:rsidRDefault="00104A3C" w:rsidP="00292AAD">
      <w:pPr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Краткий тематический план видов самостоятельной работы</w:t>
      </w:r>
      <w:r>
        <w:rPr>
          <w:rFonts w:ascii="Times New Roman" w:hAnsi="Times New Roman"/>
          <w:sz w:val="24"/>
          <w:szCs w:val="24"/>
        </w:rPr>
        <w:t>………………………4</w:t>
      </w:r>
    </w:p>
    <w:p w:rsidR="00104A3C" w:rsidRPr="00E13656" w:rsidRDefault="00104A3C" w:rsidP="00292AAD">
      <w:pPr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Порядок выполнения самостоятельной работы студентом</w:t>
      </w:r>
      <w:r>
        <w:rPr>
          <w:rFonts w:ascii="Times New Roman" w:hAnsi="Times New Roman"/>
          <w:sz w:val="24"/>
          <w:szCs w:val="24"/>
        </w:rPr>
        <w:t>…………………………9</w:t>
      </w:r>
    </w:p>
    <w:p w:rsidR="00104A3C" w:rsidRPr="00E13656" w:rsidRDefault="00104A3C" w:rsidP="00292AAD">
      <w:pPr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Критерии оценивания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…………………………………………………………………26</w:t>
      </w:r>
    </w:p>
    <w:p w:rsidR="00104A3C" w:rsidRPr="00E13656" w:rsidRDefault="00104A3C" w:rsidP="00292AAD">
      <w:pPr>
        <w:pStyle w:val="ListParagraph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……………………………………………………………………………30</w:t>
      </w:r>
    </w:p>
    <w:p w:rsidR="00104A3C" w:rsidRPr="00E13656" w:rsidRDefault="00104A3C" w:rsidP="00292AAD">
      <w:pPr>
        <w:pStyle w:val="ListParagraph"/>
        <w:numPr>
          <w:ilvl w:val="0"/>
          <w:numId w:val="1"/>
        </w:numPr>
        <w:tabs>
          <w:tab w:val="left" w:pos="65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3656">
        <w:rPr>
          <w:rFonts w:ascii="Times New Roman" w:hAnsi="Times New Roman"/>
          <w:sz w:val="24"/>
          <w:szCs w:val="24"/>
        </w:rPr>
        <w:t>Список рекомендуемой литературы</w:t>
      </w:r>
      <w:r>
        <w:rPr>
          <w:rFonts w:ascii="Times New Roman" w:hAnsi="Times New Roman"/>
          <w:sz w:val="24"/>
          <w:szCs w:val="24"/>
        </w:rPr>
        <w:t>………………………………………………….43</w:t>
      </w:r>
    </w:p>
    <w:p w:rsidR="00104A3C" w:rsidRPr="00E13656" w:rsidRDefault="00104A3C" w:rsidP="00673FF6">
      <w:pPr>
        <w:pStyle w:val="Default"/>
        <w:jc w:val="center"/>
        <w:rPr>
          <w:b/>
          <w:bCs/>
          <w:color w:val="auto"/>
        </w:rPr>
      </w:pPr>
    </w:p>
    <w:p w:rsidR="00104A3C" w:rsidRPr="00E13656" w:rsidRDefault="00104A3C" w:rsidP="000F6325">
      <w:pPr>
        <w:pStyle w:val="Default"/>
        <w:jc w:val="center"/>
        <w:rPr>
          <w:b/>
          <w:bCs/>
          <w:color w:val="auto"/>
        </w:rPr>
      </w:pPr>
    </w:p>
    <w:p w:rsidR="00104A3C" w:rsidRPr="00E13656" w:rsidRDefault="00104A3C" w:rsidP="000F6325">
      <w:pPr>
        <w:pStyle w:val="Default"/>
        <w:jc w:val="center"/>
        <w:rPr>
          <w:b/>
          <w:bCs/>
          <w:color w:val="auto"/>
        </w:rPr>
      </w:pPr>
    </w:p>
    <w:p w:rsidR="00104A3C" w:rsidRPr="00E13656" w:rsidRDefault="00104A3C" w:rsidP="000F6325">
      <w:pPr>
        <w:pStyle w:val="Default"/>
        <w:jc w:val="center"/>
        <w:rPr>
          <w:b/>
          <w:bCs/>
          <w:color w:val="auto"/>
        </w:rPr>
      </w:pPr>
    </w:p>
    <w:p w:rsidR="00104A3C" w:rsidRPr="00E13656" w:rsidRDefault="00104A3C" w:rsidP="000F6325">
      <w:pPr>
        <w:pStyle w:val="Default"/>
        <w:jc w:val="center"/>
        <w:rPr>
          <w:b/>
          <w:bCs/>
          <w:color w:val="auto"/>
        </w:rPr>
      </w:pPr>
    </w:p>
    <w:p w:rsidR="00104A3C" w:rsidRPr="00E13656" w:rsidRDefault="00104A3C" w:rsidP="000F6325">
      <w:pPr>
        <w:pStyle w:val="Default"/>
        <w:jc w:val="center"/>
        <w:rPr>
          <w:b/>
          <w:bCs/>
          <w:color w:val="auto"/>
        </w:rPr>
      </w:pPr>
    </w:p>
    <w:p w:rsidR="00104A3C" w:rsidRPr="00E13656" w:rsidRDefault="00104A3C" w:rsidP="000F6325">
      <w:pPr>
        <w:pStyle w:val="Default"/>
        <w:jc w:val="center"/>
        <w:rPr>
          <w:b/>
          <w:bCs/>
          <w:color w:val="auto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0F632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104A3C" w:rsidRDefault="00104A3C" w:rsidP="002F2563">
      <w:pPr>
        <w:tabs>
          <w:tab w:val="left" w:pos="6521"/>
        </w:tabs>
        <w:rPr>
          <w:rFonts w:ascii="Times New Roman" w:hAnsi="Times New Roman"/>
          <w:b/>
        </w:rPr>
      </w:pPr>
    </w:p>
    <w:p w:rsidR="00104A3C" w:rsidRDefault="00104A3C" w:rsidP="00960C40">
      <w:pPr>
        <w:tabs>
          <w:tab w:val="left" w:pos="6521"/>
        </w:tabs>
        <w:jc w:val="center"/>
        <w:rPr>
          <w:rFonts w:ascii="Times New Roman" w:hAnsi="Times New Roman"/>
          <w:b/>
        </w:rPr>
      </w:pPr>
      <w:r w:rsidRPr="00AF0D5B">
        <w:rPr>
          <w:rFonts w:ascii="Times New Roman" w:hAnsi="Times New Roman"/>
          <w:b/>
        </w:rPr>
        <w:t>Пояснительная записка</w:t>
      </w:r>
    </w:p>
    <w:p w:rsidR="00104A3C" w:rsidRPr="00DF48E5" w:rsidRDefault="00104A3C" w:rsidP="00687C64">
      <w:pPr>
        <w:spacing w:after="0" w:line="270" w:lineRule="atLeast"/>
        <w:rPr>
          <w:rFonts w:ascii="Roboto!important" w:hAnsi="Roboto!important" w:cs="Helvetica"/>
          <w:sz w:val="24"/>
          <w:szCs w:val="24"/>
        </w:rPr>
      </w:pPr>
      <w:r w:rsidRPr="00DF48E5">
        <w:rPr>
          <w:rFonts w:ascii="Roboto!important" w:hAnsi="Roboto!important" w:cs="Helvetica"/>
          <w:sz w:val="24"/>
          <w:szCs w:val="24"/>
        </w:rPr>
        <w:t>Самостоятельная работа студентов является одной из важнейших форм изучения любой учебной дисциплины. Она позволяет систематизировать и углубить теоретические знания студента, закрепить умения и навыки  при разрешении практических ситуаций, способствует развитию умения пользоваться научной и учебной литературой, нормативно-правовыми актами при исследовании той или иной проблемы, связанной с применением правовых норм. Познавательная деятельность в процессе самостоятельной работы требует от студента высокого уровня активности и самоорганизованности. Самостоятельная работа – это такой способ учебной работы, при котором: студентам предлагаются учебные задания и руководства для их выполнения; работа проводится без непосредственного участия преподавателя, но под его руководством; выполнение работы требует от студента умственного напряжения.</w:t>
      </w:r>
    </w:p>
    <w:p w:rsidR="00104A3C" w:rsidRPr="00DF48E5" w:rsidRDefault="00104A3C" w:rsidP="00687C64">
      <w:pPr>
        <w:spacing w:after="0" w:line="270" w:lineRule="atLeast"/>
        <w:rPr>
          <w:rFonts w:ascii="Roboto!important" w:hAnsi="Roboto!important" w:cs="Helvetica"/>
          <w:sz w:val="24"/>
          <w:szCs w:val="24"/>
        </w:rPr>
      </w:pPr>
      <w:r w:rsidRPr="00DF48E5">
        <w:rPr>
          <w:rFonts w:ascii="Roboto!important" w:hAnsi="Roboto!important" w:cs="Helvetica"/>
          <w:sz w:val="24"/>
          <w:szCs w:val="24"/>
        </w:rPr>
        <w:t>Своеобразной формой организации обучения является внеаудиторные самостоятельные работы студентов. Они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 Затраты времени на выполнение этой работы регламентируется рабочим учебным планом. Режим работы выбирает сам обучающийся в зависимости от своих способностей и конкретных условий. Дидактические цели самостоятельных внеаудиторных занятий: закрепление, углубление, расширение и систематизация занятий; формирование профессиональных умений и навыков;</w:t>
      </w:r>
    </w:p>
    <w:p w:rsidR="00104A3C" w:rsidRPr="00DF48E5" w:rsidRDefault="00104A3C" w:rsidP="00687C64">
      <w:pPr>
        <w:spacing w:after="0" w:line="270" w:lineRule="atLeast"/>
        <w:rPr>
          <w:rFonts w:ascii="Roboto!important" w:hAnsi="Roboto!important" w:cs="Helvetica"/>
          <w:sz w:val="24"/>
          <w:szCs w:val="24"/>
        </w:rPr>
      </w:pPr>
      <w:r w:rsidRPr="00DF48E5">
        <w:rPr>
          <w:rFonts w:ascii="Roboto!important" w:hAnsi="Roboto!important" w:cs="Helvetica"/>
          <w:sz w:val="24"/>
          <w:szCs w:val="24"/>
        </w:rPr>
        <w:t>формирование умений и навыков самостоятельного умственного труда;</w:t>
      </w:r>
    </w:p>
    <w:p w:rsidR="00104A3C" w:rsidRPr="00DF48E5" w:rsidRDefault="00104A3C" w:rsidP="00687C64">
      <w:pPr>
        <w:spacing w:after="0" w:line="270" w:lineRule="atLeast"/>
        <w:rPr>
          <w:rFonts w:ascii="Roboto!important" w:hAnsi="Roboto!important" w:cs="Helvetica"/>
          <w:sz w:val="24"/>
          <w:szCs w:val="24"/>
        </w:rPr>
      </w:pPr>
      <w:r w:rsidRPr="00DF48E5">
        <w:rPr>
          <w:rFonts w:ascii="Roboto!important" w:hAnsi="Roboto!important" w:cs="Helvetica"/>
          <w:sz w:val="24"/>
          <w:szCs w:val="24"/>
        </w:rPr>
        <w:t>мотивирование регулярной целенаправленной работы по освоению специальности;</w:t>
      </w:r>
    </w:p>
    <w:p w:rsidR="00104A3C" w:rsidRPr="00DF48E5" w:rsidRDefault="00104A3C" w:rsidP="00067934">
      <w:pPr>
        <w:spacing w:after="0" w:line="240" w:lineRule="auto"/>
        <w:rPr>
          <w:rFonts w:ascii="Roboto!important" w:hAnsi="Roboto!important" w:cs="Helvetica"/>
          <w:sz w:val="24"/>
          <w:szCs w:val="24"/>
        </w:rPr>
      </w:pPr>
      <w:r w:rsidRPr="00DF48E5">
        <w:rPr>
          <w:rFonts w:ascii="Roboto!important" w:hAnsi="Roboto!important" w:cs="Helvetica"/>
          <w:sz w:val="24"/>
          <w:szCs w:val="24"/>
        </w:rPr>
        <w:t>развитие самостоятельности мышления; формирование уверенности в своих силах, волевых черт характера, способности к самоорганизации; овладение технологическим учебным инструментом.</w:t>
      </w:r>
    </w:p>
    <w:p w:rsidR="00104A3C" w:rsidRPr="00BF0C51" w:rsidRDefault="00104A3C" w:rsidP="00067934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48E5">
        <w:rPr>
          <w:rFonts w:ascii="Roboto!important" w:hAnsi="Roboto!important" w:cs="Helvetica"/>
          <w:sz w:val="24"/>
          <w:szCs w:val="24"/>
        </w:rPr>
        <w:t xml:space="preserve">Данные методические рекомендации предназначены для выполнения студентами специальности </w:t>
      </w:r>
      <w:r w:rsidRPr="00067934">
        <w:rPr>
          <w:rFonts w:ascii="Times New Roman" w:hAnsi="Times New Roman"/>
          <w:sz w:val="24"/>
          <w:szCs w:val="24"/>
        </w:rPr>
        <w:t>19.02.10 «Технология продукции общественного питания»</w:t>
      </w:r>
    </w:p>
    <w:p w:rsidR="00104A3C" w:rsidRPr="00F65811" w:rsidRDefault="00104A3C" w:rsidP="00067934">
      <w:pPr>
        <w:spacing w:after="0" w:line="240" w:lineRule="auto"/>
        <w:rPr>
          <w:rFonts w:ascii="Roboto!important" w:hAnsi="Roboto!important" w:cs="Helvetica"/>
          <w:sz w:val="24"/>
          <w:szCs w:val="24"/>
        </w:rPr>
      </w:pPr>
      <w:r w:rsidRPr="00F65811">
        <w:rPr>
          <w:rFonts w:ascii="Roboto!important" w:hAnsi="Roboto!important" w:cs="Helvetica"/>
          <w:sz w:val="24"/>
          <w:szCs w:val="24"/>
        </w:rPr>
        <w:t>внеаудиторной самостоятельной работ по учебной дисциплине</w:t>
      </w:r>
      <w:r w:rsidRPr="00DB1972">
        <w:t xml:space="preserve"> </w:t>
      </w:r>
      <w:r w:rsidRPr="00DB1972">
        <w:rPr>
          <w:rFonts w:ascii="Roboto!important" w:hAnsi="Roboto!important" w:cs="Helvetica"/>
          <w:sz w:val="24"/>
          <w:szCs w:val="24"/>
        </w:rPr>
        <w:t>ОДБ. 14 «Основы безопасности жизнедеятельности</w:t>
      </w:r>
      <w:r w:rsidRPr="00F65811">
        <w:rPr>
          <w:rFonts w:ascii="Roboto!important" w:hAnsi="Roboto!important" w:cs="Helvetica"/>
          <w:sz w:val="24"/>
          <w:szCs w:val="24"/>
        </w:rPr>
        <w:t>. Самостоятельная работа предусмотрена в объеме, определенны</w:t>
      </w:r>
      <w:r>
        <w:rPr>
          <w:rFonts w:ascii="Roboto!important" w:hAnsi="Roboto!important" w:cs="Helvetica"/>
          <w:sz w:val="24"/>
          <w:szCs w:val="24"/>
        </w:rPr>
        <w:t>м учебным планом в количестве 35</w:t>
      </w:r>
      <w:r w:rsidRPr="00F65811">
        <w:rPr>
          <w:rFonts w:ascii="Roboto!important" w:hAnsi="Roboto!important" w:cs="Helvetica"/>
          <w:sz w:val="24"/>
          <w:szCs w:val="24"/>
        </w:rPr>
        <w:t xml:space="preserve"> часов .</w:t>
      </w:r>
    </w:p>
    <w:p w:rsidR="00104A3C" w:rsidRPr="00F65811" w:rsidRDefault="00104A3C" w:rsidP="00067934">
      <w:pPr>
        <w:spacing w:after="0" w:line="240" w:lineRule="auto"/>
        <w:rPr>
          <w:rFonts w:ascii="Roboto!important" w:hAnsi="Roboto!important" w:cs="Helvetica"/>
          <w:sz w:val="24"/>
          <w:szCs w:val="24"/>
        </w:rPr>
      </w:pPr>
      <w:r w:rsidRPr="00F65811">
        <w:rPr>
          <w:rFonts w:ascii="Roboto!important" w:hAnsi="Roboto!important" w:cs="Helvetica"/>
          <w:sz w:val="24"/>
          <w:szCs w:val="24"/>
        </w:rPr>
        <w:t>Самостоятельная работа включает в себя работу с конспектом лекции, изучение дополнительной литературы в соответствии с прогр</w:t>
      </w:r>
      <w:r>
        <w:rPr>
          <w:rFonts w:ascii="Roboto!important" w:hAnsi="Roboto!important" w:cs="Helvetica"/>
          <w:sz w:val="24"/>
          <w:szCs w:val="24"/>
        </w:rPr>
        <w:t>аммой дисциплины</w:t>
      </w:r>
      <w:r w:rsidRPr="00F65811">
        <w:rPr>
          <w:rFonts w:ascii="Roboto!important" w:hAnsi="Roboto!important" w:cs="Helvetica"/>
          <w:sz w:val="24"/>
          <w:szCs w:val="24"/>
        </w:rPr>
        <w:t>, решение ситуационных задач,</w:t>
      </w:r>
      <w:r>
        <w:rPr>
          <w:rFonts w:ascii="Roboto!important" w:hAnsi="Roboto!important" w:cs="Helvetica"/>
          <w:sz w:val="24"/>
          <w:szCs w:val="24"/>
        </w:rPr>
        <w:t xml:space="preserve"> подготовка докладов, сообщений, рефератов.</w:t>
      </w:r>
    </w:p>
    <w:p w:rsidR="00104A3C" w:rsidRPr="00F65811" w:rsidRDefault="00104A3C" w:rsidP="00687C64">
      <w:pPr>
        <w:spacing w:after="0" w:line="270" w:lineRule="atLeast"/>
        <w:rPr>
          <w:rFonts w:ascii="Roboto!important" w:hAnsi="Roboto!important" w:cs="Helvetica"/>
          <w:sz w:val="24"/>
          <w:szCs w:val="24"/>
        </w:rPr>
      </w:pPr>
      <w:r w:rsidRPr="00F65811">
        <w:rPr>
          <w:rFonts w:ascii="Roboto!important" w:hAnsi="Roboto!important" w:cs="Helvetica"/>
          <w:sz w:val="24"/>
          <w:szCs w:val="24"/>
        </w:rPr>
        <w:t xml:space="preserve">Самостоятельная внеаудиторная работа выполняется студентами в свободное от основных занятий время в произвольном режиме. </w:t>
      </w:r>
    </w:p>
    <w:p w:rsidR="00104A3C" w:rsidRPr="00624CC1" w:rsidRDefault="00104A3C" w:rsidP="00687C6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  <w:r w:rsidRPr="00624CC1">
        <w:rPr>
          <w:rFonts w:ascii="Times New Roman" w:hAnsi="Times New Roman"/>
          <w:sz w:val="24"/>
          <w:szCs w:val="24"/>
        </w:rPr>
        <w:t>В методических рекомендациях по учебной дисциплине</w:t>
      </w:r>
      <w:r w:rsidRPr="00BD2340">
        <w:t xml:space="preserve"> </w:t>
      </w:r>
      <w:r w:rsidRPr="00BD2340">
        <w:rPr>
          <w:rFonts w:ascii="Times New Roman" w:hAnsi="Times New Roman"/>
          <w:sz w:val="24"/>
          <w:szCs w:val="24"/>
        </w:rPr>
        <w:t>ОДБ. 14 «Основы безопасности жизнедеятельности</w:t>
      </w:r>
      <w:r w:rsidRPr="00624CC1">
        <w:rPr>
          <w:rFonts w:ascii="Times New Roman" w:hAnsi="Times New Roman"/>
          <w:sz w:val="24"/>
          <w:szCs w:val="24"/>
        </w:rPr>
        <w:t xml:space="preserve"> описан порядок выполнения каждой самостоятельной работы,  указываются возможные источники информации, а также форма отчётности (контроля) и  критерии оценки самостоятельной работы.</w:t>
      </w:r>
    </w:p>
    <w:p w:rsidR="00104A3C" w:rsidRPr="00624CC1" w:rsidRDefault="00104A3C" w:rsidP="00687C6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104A3C" w:rsidRPr="00624CC1" w:rsidRDefault="00104A3C" w:rsidP="00687C6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104A3C" w:rsidRDefault="00104A3C" w:rsidP="00687C6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104A3C" w:rsidRDefault="00104A3C" w:rsidP="00687C6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104A3C" w:rsidRDefault="00104A3C" w:rsidP="00687C6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104A3C" w:rsidRDefault="00104A3C" w:rsidP="00687C6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104A3C" w:rsidRDefault="00104A3C" w:rsidP="00687C6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104A3C" w:rsidRPr="00624CC1" w:rsidRDefault="00104A3C" w:rsidP="00687C64">
      <w:pPr>
        <w:tabs>
          <w:tab w:val="left" w:pos="6521"/>
        </w:tabs>
        <w:spacing w:after="0"/>
        <w:rPr>
          <w:rFonts w:ascii="Times New Roman" w:hAnsi="Times New Roman"/>
          <w:sz w:val="24"/>
          <w:szCs w:val="24"/>
        </w:rPr>
      </w:pPr>
    </w:p>
    <w:p w:rsidR="00104A3C" w:rsidRDefault="00104A3C" w:rsidP="00042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687C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04A3C" w:rsidRPr="00DC6D47" w:rsidRDefault="00104A3C" w:rsidP="00741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D47">
        <w:rPr>
          <w:rFonts w:ascii="Times New Roman" w:hAnsi="Times New Roman"/>
          <w:b/>
          <w:sz w:val="24"/>
          <w:szCs w:val="24"/>
        </w:rPr>
        <w:t>Темы для внеаудиторной самостоятельной работы</w:t>
      </w:r>
    </w:p>
    <w:p w:rsidR="00104A3C" w:rsidRPr="00905C2C" w:rsidRDefault="00104A3C" w:rsidP="007415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05C2C">
        <w:rPr>
          <w:rFonts w:ascii="Times New Roman" w:hAnsi="Times New Roman"/>
          <w:b/>
          <w:sz w:val="24"/>
          <w:szCs w:val="24"/>
        </w:rPr>
        <w:t xml:space="preserve">по ОДБ 14.  </w:t>
      </w:r>
      <w:r w:rsidRPr="00905C2C">
        <w:rPr>
          <w:rFonts w:ascii="Times New Roman" w:hAnsi="Times New Roman"/>
          <w:b/>
          <w:bCs/>
          <w:sz w:val="24"/>
          <w:szCs w:val="24"/>
        </w:rPr>
        <w:t>«Основы безопасности жизнедеятельности»</w:t>
      </w:r>
    </w:p>
    <w:p w:rsidR="00104A3C" w:rsidRPr="00905C2C" w:rsidRDefault="00104A3C" w:rsidP="00741597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Профессия</w:t>
      </w:r>
      <w:r w:rsidRPr="00905C2C">
        <w:rPr>
          <w:rFonts w:ascii="Times New Roman" w:hAnsi="Times New Roman"/>
          <w:b/>
          <w:sz w:val="24"/>
          <w:szCs w:val="24"/>
        </w:rPr>
        <w:t>: 35.01.14 Мастер по техническому обслуживанию и ремонту машинно – тракторного парка</w:t>
      </w:r>
    </w:p>
    <w:tbl>
      <w:tblPr>
        <w:tblW w:w="10174" w:type="dxa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5940"/>
        <w:gridCol w:w="720"/>
        <w:gridCol w:w="2767"/>
      </w:tblGrid>
      <w:tr w:rsidR="00104A3C" w:rsidRPr="00B44C04" w:rsidTr="00741597">
        <w:trPr>
          <w:trHeight w:val="513"/>
        </w:trPr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</w:p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i/>
                <w:sz w:val="24"/>
                <w:szCs w:val="24"/>
              </w:rPr>
              <w:t>урока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i/>
                <w:sz w:val="24"/>
                <w:szCs w:val="24"/>
              </w:rPr>
              <w:t>Вопросы для самостоятельного</w:t>
            </w:r>
          </w:p>
          <w:p w:rsidR="00104A3C" w:rsidRPr="00B44C04" w:rsidRDefault="00104A3C" w:rsidP="00741597">
            <w:pPr>
              <w:tabs>
                <w:tab w:val="center" w:pos="2862"/>
                <w:tab w:val="left" w:pos="4830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  <w:r w:rsidRPr="00B44C04">
              <w:rPr>
                <w:rFonts w:ascii="Times New Roman" w:hAnsi="Times New Roman"/>
                <w:bCs/>
                <w:i/>
                <w:sz w:val="24"/>
                <w:szCs w:val="24"/>
              </w:rPr>
              <w:t>изучения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ab/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4C04">
              <w:rPr>
                <w:rFonts w:ascii="Times New Roman" w:hAnsi="Times New Roman"/>
                <w:i/>
                <w:sz w:val="24"/>
                <w:szCs w:val="24"/>
              </w:rPr>
              <w:t>Кол.-во часов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4C04">
              <w:rPr>
                <w:rFonts w:ascii="Times New Roman" w:hAnsi="Times New Roman"/>
                <w:i/>
                <w:sz w:val="24"/>
                <w:szCs w:val="24"/>
              </w:rPr>
              <w:t>Формы и методы контроля</w:t>
            </w:r>
          </w:p>
        </w:tc>
      </w:tr>
      <w:tr w:rsidR="00104A3C" w:rsidRPr="00B44C04" w:rsidTr="00741597">
        <w:trPr>
          <w:trHeight w:val="643"/>
        </w:trPr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hd w:val="clear" w:color="auto" w:fill="FFFFFF"/>
              <w:spacing w:line="240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 xml:space="preserve">       Здоровый образ жизни – индивидуальная система         по      поведения человека, направленная на                                   .       укрепление и сохранение здоровья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Проверка таблицы</w:t>
            </w:r>
          </w:p>
        </w:tc>
      </w:tr>
      <w:tr w:rsidR="00104A3C" w:rsidRPr="00B44C04" w:rsidTr="00741597">
        <w:trPr>
          <w:trHeight w:val="407"/>
        </w:trPr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hd w:val="clear" w:color="auto" w:fill="FFFFFF"/>
              <w:spacing w:line="240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.      ЗОЖ - основа укрепления и сохранения личного                       .      здоровья.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сообщения</w:t>
            </w:r>
          </w:p>
        </w:tc>
      </w:tr>
      <w:tr w:rsidR="00104A3C" w:rsidRPr="00B44C04" w:rsidTr="00741597">
        <w:trPr>
          <w:trHeight w:val="354"/>
        </w:trPr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Беременность и гигиена беременности. Уход за младенцем.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B44C04" w:rsidTr="00741597">
        <w:trPr>
          <w:trHeight w:val="487"/>
        </w:trPr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 xml:space="preserve">Перевязочные материалы, дезинфицирующие средства. 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Проверка тестовых заданий</w:t>
            </w:r>
          </w:p>
        </w:tc>
      </w:tr>
      <w:tr w:rsidR="00104A3C" w:rsidRPr="00B44C04" w:rsidTr="00741597">
        <w:trPr>
          <w:trHeight w:val="487"/>
        </w:trPr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Виды повязок: сетчато – трубчатые, косыночная повязка.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тестовых заданий</w:t>
            </w:r>
          </w:p>
        </w:tc>
      </w:tr>
      <w:tr w:rsidR="00104A3C" w:rsidRPr="00B44C04" w:rsidTr="00741597">
        <w:trPr>
          <w:trHeight w:val="487"/>
        </w:trPr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Остановка дыхания.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таблицы</w:t>
            </w:r>
          </w:p>
        </w:tc>
      </w:tr>
      <w:tr w:rsidR="00104A3C" w:rsidRPr="00B44C04" w:rsidTr="00741597">
        <w:trPr>
          <w:trHeight w:val="607"/>
        </w:trPr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Причины дорожно- транспортных происшествий и их возможные последствия.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Проверка заполнения таблицы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на дороге пешеходов и пассажиров.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Проверка заполнения схемы.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 эвакуационных мероприятий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схемы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Классификация ЧС техногенного характера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Внешние и внутренние угрозы национальной безопасности России.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заполнения таблицы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Акклиматизация человека в различных природных условиях.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на дорогах во время ЧС.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Проверка решений ситуационных задач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Средства пожаротушения имеющиеся в моем доме, моей квартире.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Основные принципы организации «ГО» и её предназначение.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Эвакуация населения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tabs>
                <w:tab w:val="left" w:pos="267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Система борьбы с терроризмом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презентации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Простейшие средства защиты кожи.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заполнения таблицы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современных средств поражения.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схемы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Организационная структура Вооруженных сил России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 xml:space="preserve">Военная реформа Ивана Грозного в середине </w:t>
            </w:r>
            <w:r w:rsidRPr="00B44C0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Военно –воздушные силы, история создания, предназначение, рода авиации.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Военно-Морской флот, история создания, предназначение. Дружба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Начальная военная подготовка в войсках. Ее предназначение и содержание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таблицы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Основные этапы подготовки молодежи к военной службе в РФ.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тестовых решений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 xml:space="preserve">Организация караульной службы. 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приведения к военной присяге. 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rPr>
          <w:trHeight w:val="81"/>
        </w:trPr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История создания Вооруженных сил.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Основные причины возникновения неуставных взаимоотношений в воинских коллективах.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Физическая подготовленность призывника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гражданам, для прохождения альтернативной гражданской службы.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Патриотизм – духовное и нравственное понятие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04A3C" w:rsidRPr="00B44C04" w:rsidTr="00741597">
        <w:tc>
          <w:tcPr>
            <w:tcW w:w="747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940" w:type="dxa"/>
          </w:tcPr>
          <w:p w:rsidR="00104A3C" w:rsidRPr="00B44C04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«Основы качества, присущие российскому воину – защитнику Отечества»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сообщения</w:t>
            </w:r>
          </w:p>
        </w:tc>
      </w:tr>
      <w:tr w:rsidR="00104A3C" w:rsidRPr="00B44C04" w:rsidTr="00741597">
        <w:trPr>
          <w:trHeight w:val="306"/>
        </w:trPr>
        <w:tc>
          <w:tcPr>
            <w:tcW w:w="6687" w:type="dxa"/>
            <w:gridSpan w:val="2"/>
          </w:tcPr>
          <w:p w:rsidR="00104A3C" w:rsidRPr="00B44C04" w:rsidRDefault="00104A3C" w:rsidP="00741597">
            <w:pPr>
              <w:tabs>
                <w:tab w:val="left" w:pos="14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4C04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104A3C" w:rsidRPr="00B44C04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0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67" w:type="dxa"/>
          </w:tcPr>
          <w:p w:rsidR="00104A3C" w:rsidRPr="00B44C04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Pr="00DC6D47" w:rsidRDefault="00104A3C" w:rsidP="00741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D47">
        <w:rPr>
          <w:rFonts w:ascii="Times New Roman" w:hAnsi="Times New Roman"/>
          <w:b/>
          <w:sz w:val="24"/>
          <w:szCs w:val="24"/>
        </w:rPr>
        <w:t>Темы для внеаудиторной самостоятельной работы</w:t>
      </w:r>
    </w:p>
    <w:p w:rsidR="00104A3C" w:rsidRPr="00AE4222" w:rsidRDefault="00104A3C" w:rsidP="007415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6D47">
        <w:rPr>
          <w:rFonts w:ascii="Times New Roman" w:hAnsi="Times New Roman"/>
          <w:b/>
          <w:sz w:val="24"/>
          <w:szCs w:val="24"/>
        </w:rPr>
        <w:t xml:space="preserve">по ОДБ 14.  </w:t>
      </w:r>
      <w:r w:rsidRPr="00DC6D47">
        <w:rPr>
          <w:rFonts w:ascii="Times New Roman" w:hAnsi="Times New Roman"/>
          <w:b/>
          <w:bCs/>
          <w:sz w:val="24"/>
          <w:szCs w:val="24"/>
        </w:rPr>
        <w:t>«Основы безопасности жизнедеятельности»</w:t>
      </w:r>
    </w:p>
    <w:p w:rsidR="00104A3C" w:rsidRPr="00AE4222" w:rsidRDefault="00104A3C" w:rsidP="007415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E4222">
        <w:rPr>
          <w:rFonts w:ascii="Times New Roman" w:hAnsi="Times New Roman"/>
          <w:b/>
          <w:sz w:val="24"/>
          <w:szCs w:val="24"/>
        </w:rPr>
        <w:t>рофессии:  15.01.05 «Сварщик (ручной и частично механизированной сварки (наплавки)»</w:t>
      </w:r>
    </w:p>
    <w:tbl>
      <w:tblPr>
        <w:tblW w:w="10534" w:type="dxa"/>
        <w:tblInd w:w="-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6120"/>
        <w:gridCol w:w="900"/>
        <w:gridCol w:w="2767"/>
      </w:tblGrid>
      <w:tr w:rsidR="00104A3C" w:rsidRPr="00C13369" w:rsidTr="00741597">
        <w:trPr>
          <w:trHeight w:val="513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</w:p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bCs/>
                <w:i/>
                <w:sz w:val="24"/>
                <w:szCs w:val="24"/>
              </w:rPr>
              <w:t>урока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bCs/>
                <w:i/>
                <w:sz w:val="24"/>
                <w:szCs w:val="24"/>
              </w:rPr>
              <w:t>Вопросы для самостоятельного</w:t>
            </w:r>
          </w:p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bCs/>
                <w:i/>
                <w:sz w:val="24"/>
                <w:szCs w:val="24"/>
              </w:rPr>
              <w:t>изучения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i/>
                <w:sz w:val="24"/>
                <w:szCs w:val="24"/>
              </w:rPr>
              <w:t>Кол.-во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3369">
              <w:rPr>
                <w:rFonts w:ascii="Times New Roman" w:hAnsi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i/>
                <w:sz w:val="24"/>
                <w:szCs w:val="24"/>
              </w:rPr>
              <w:t>Формы и методы контроля</w:t>
            </w:r>
          </w:p>
        </w:tc>
      </w:tr>
      <w:tr w:rsidR="00104A3C" w:rsidRPr="00C13369" w:rsidTr="00741597">
        <w:trPr>
          <w:trHeight w:val="643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104A3C" w:rsidRPr="00DC6D47" w:rsidRDefault="00104A3C" w:rsidP="00741597">
            <w:pPr>
              <w:shd w:val="clear" w:color="auto" w:fill="FFFFFF"/>
              <w:spacing w:line="240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A7DDF">
              <w:rPr>
                <w:rFonts w:ascii="Times New Roman" w:hAnsi="Times New Roman"/>
                <w:sz w:val="24"/>
                <w:szCs w:val="24"/>
              </w:rPr>
              <w:t>Здоровый образ жизни – индивидуальная 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A7DD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по</w:t>
            </w:r>
            <w:r w:rsidRPr="00AA7DDF">
              <w:rPr>
                <w:rFonts w:ascii="Times New Roman" w:hAnsi="Times New Roman"/>
                <w:sz w:val="24"/>
                <w:szCs w:val="24"/>
              </w:rPr>
              <w:t xml:space="preserve">ведения человека, направленная 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.       </w:t>
            </w:r>
            <w:r w:rsidRPr="00AA7DDF"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таблицы</w:t>
            </w:r>
          </w:p>
        </w:tc>
      </w:tr>
      <w:tr w:rsidR="00104A3C" w:rsidRPr="00C13369" w:rsidTr="00741597">
        <w:trPr>
          <w:trHeight w:val="354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 xml:space="preserve">Беременность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гигиена беременности. Уход за </w:t>
            </w: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младенцем.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69"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rPr>
          <w:trHeight w:val="531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Приёмы транспортной иммобилизации пострадавших.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заполнения таблицы</w:t>
            </w:r>
          </w:p>
        </w:tc>
      </w:tr>
      <w:tr w:rsidR="00104A3C" w:rsidRPr="00C13369" w:rsidTr="00741597">
        <w:trPr>
          <w:trHeight w:val="607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A85">
              <w:rPr>
                <w:rFonts w:ascii="Times New Roman" w:hAnsi="Times New Roman"/>
              </w:rPr>
              <w:t>Причины дорожно- транспортных происшествий и их возможные последствия.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заполнения таблицы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ЧС природного характера Соль - Илецкого района.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Классификация ЧС техногенного характера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rPr>
          <w:trHeight w:val="475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при авариях на транспорте.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решений ситуационных задач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Средства пожаротушения имеющиеся в моем доме, моей квартире.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120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Эвакуация населения.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rPr>
          <w:trHeight w:val="572"/>
        </w:trPr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120" w:type="dxa"/>
          </w:tcPr>
          <w:p w:rsidR="00104A3C" w:rsidRPr="00BD6901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Терроризм как основная социальная опасность современности.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презентации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120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 xml:space="preserve">Военная реформа Ивана Грозного в середине </w:t>
            </w:r>
            <w:r w:rsidRPr="00AA7D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120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120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Обязанности граждан по воинскому учету.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120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 xml:space="preserve">Права и льготы военнослужащих.  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 xml:space="preserve">Организация караульной службы. 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безопасности, определяющие защищенность военнослужащих.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доклада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гражданам, для прохождения альтернативной гражданской службы.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12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Значение подготовки офицерских кадров для Вооруженных Сил РФ.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rPr>
          <w:trHeight w:val="306"/>
        </w:trPr>
        <w:tc>
          <w:tcPr>
            <w:tcW w:w="6867" w:type="dxa"/>
            <w:gridSpan w:val="2"/>
          </w:tcPr>
          <w:p w:rsidR="00104A3C" w:rsidRPr="00C13369" w:rsidRDefault="00104A3C" w:rsidP="00741597">
            <w:pPr>
              <w:tabs>
                <w:tab w:val="left" w:pos="14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13369">
              <w:rPr>
                <w:rFonts w:ascii="Times New Roman" w:hAnsi="Times New Roman"/>
                <w:bCs/>
                <w:sz w:val="24"/>
                <w:szCs w:val="24"/>
              </w:rPr>
              <w:t>того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6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A3C" w:rsidRDefault="00104A3C" w:rsidP="00741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741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Pr="00DC6D47" w:rsidRDefault="00104A3C" w:rsidP="00741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D47">
        <w:rPr>
          <w:rFonts w:ascii="Times New Roman" w:hAnsi="Times New Roman"/>
          <w:b/>
          <w:sz w:val="24"/>
          <w:szCs w:val="24"/>
        </w:rPr>
        <w:t>Темы для внеаудиторной самостоятельной работы</w:t>
      </w:r>
    </w:p>
    <w:p w:rsidR="00104A3C" w:rsidRPr="00DC6D47" w:rsidRDefault="00104A3C" w:rsidP="007415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6D47">
        <w:rPr>
          <w:rFonts w:ascii="Times New Roman" w:hAnsi="Times New Roman"/>
          <w:b/>
          <w:sz w:val="24"/>
          <w:szCs w:val="24"/>
        </w:rPr>
        <w:t xml:space="preserve">по ОДБ 14.  </w:t>
      </w:r>
      <w:r w:rsidRPr="00DC6D47">
        <w:rPr>
          <w:rFonts w:ascii="Times New Roman" w:hAnsi="Times New Roman"/>
          <w:b/>
          <w:bCs/>
          <w:sz w:val="24"/>
          <w:szCs w:val="24"/>
        </w:rPr>
        <w:t>«Основы безопасности жизнедеятельности»</w:t>
      </w:r>
    </w:p>
    <w:p w:rsidR="00104A3C" w:rsidRPr="00DC6D47" w:rsidRDefault="00104A3C" w:rsidP="007415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D47">
        <w:rPr>
          <w:rFonts w:ascii="Times New Roman" w:hAnsi="Times New Roman"/>
          <w:b/>
          <w:sz w:val="24"/>
          <w:szCs w:val="24"/>
        </w:rPr>
        <w:t>Специальность: 23.02.03 «Техническое обслуживание и ремонт автомобильного транспорта»</w:t>
      </w:r>
    </w:p>
    <w:tbl>
      <w:tblPr>
        <w:tblW w:w="10534" w:type="dxa"/>
        <w:tblInd w:w="-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"/>
        <w:gridCol w:w="5647"/>
        <w:gridCol w:w="900"/>
        <w:gridCol w:w="3240"/>
      </w:tblGrid>
      <w:tr w:rsidR="00104A3C" w:rsidRPr="00C13369" w:rsidTr="00741597">
        <w:trPr>
          <w:trHeight w:val="513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bCs/>
                <w:i/>
                <w:sz w:val="24"/>
                <w:szCs w:val="24"/>
              </w:rPr>
              <w:t>№</w:t>
            </w:r>
          </w:p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bCs/>
                <w:i/>
                <w:sz w:val="24"/>
                <w:szCs w:val="24"/>
              </w:rPr>
              <w:t>урока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bCs/>
                <w:i/>
                <w:sz w:val="24"/>
                <w:szCs w:val="24"/>
              </w:rPr>
              <w:t>Вопросы для самостоятельного</w:t>
            </w:r>
          </w:p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bCs/>
                <w:i/>
                <w:sz w:val="24"/>
                <w:szCs w:val="24"/>
              </w:rPr>
              <w:t>изучения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i/>
                <w:sz w:val="24"/>
                <w:szCs w:val="24"/>
              </w:rPr>
              <w:t>Кол.-во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3369">
              <w:rPr>
                <w:rFonts w:ascii="Times New Roman" w:hAnsi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3369">
              <w:rPr>
                <w:rFonts w:ascii="Times New Roman" w:hAnsi="Times New Roman"/>
                <w:i/>
                <w:sz w:val="24"/>
                <w:szCs w:val="24"/>
              </w:rPr>
              <w:t>Формы и методы контроля</w:t>
            </w:r>
          </w:p>
        </w:tc>
      </w:tr>
      <w:tr w:rsidR="00104A3C" w:rsidRPr="00C13369" w:rsidTr="00741597">
        <w:trPr>
          <w:trHeight w:val="643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47" w:type="dxa"/>
          </w:tcPr>
          <w:p w:rsidR="00104A3C" w:rsidRPr="00DC6D47" w:rsidRDefault="00104A3C" w:rsidP="00741597">
            <w:pPr>
              <w:shd w:val="clear" w:color="auto" w:fill="FFFFFF"/>
              <w:spacing w:line="240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A7DDF">
              <w:rPr>
                <w:rFonts w:ascii="Times New Roman" w:hAnsi="Times New Roman"/>
                <w:sz w:val="24"/>
                <w:szCs w:val="24"/>
              </w:rPr>
              <w:t>Здоровый образ жизни – индивидуальная 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A7DD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по</w:t>
            </w:r>
            <w:r w:rsidRPr="00AA7DDF">
              <w:rPr>
                <w:rFonts w:ascii="Times New Roman" w:hAnsi="Times New Roman"/>
                <w:sz w:val="24"/>
                <w:szCs w:val="24"/>
              </w:rPr>
              <w:t xml:space="preserve">ведения человека, направленная 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.       </w:t>
            </w:r>
            <w:r w:rsidRPr="00AA7DDF">
              <w:rPr>
                <w:rFonts w:ascii="Times New Roman" w:hAnsi="Times New Roman"/>
                <w:sz w:val="24"/>
                <w:szCs w:val="24"/>
              </w:rPr>
              <w:t>укрепление и сохранение здоровья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таблицы</w:t>
            </w:r>
          </w:p>
        </w:tc>
      </w:tr>
      <w:tr w:rsidR="00104A3C" w:rsidRPr="00C13369" w:rsidTr="00741597">
        <w:trPr>
          <w:trHeight w:val="354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 xml:space="preserve">Беременность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гигиена беременности. Уход за </w:t>
            </w: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младенцем.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69"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rPr>
          <w:trHeight w:val="487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47" w:type="dxa"/>
          </w:tcPr>
          <w:p w:rsidR="00104A3C" w:rsidRPr="00DC6D47" w:rsidRDefault="00104A3C" w:rsidP="00741597">
            <w:pPr>
              <w:spacing w:line="240" w:lineRule="auto"/>
              <w:rPr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Первая помощь при ожогах. Правила наложения повязок.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369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оверка тестовых заданий</w:t>
            </w:r>
          </w:p>
        </w:tc>
      </w:tr>
      <w:tr w:rsidR="00104A3C" w:rsidRPr="00C13369" w:rsidTr="00741597">
        <w:trPr>
          <w:trHeight w:val="531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Приёмы транспортной иммобилизации пострадавших.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заполнения таблицы</w:t>
            </w:r>
          </w:p>
        </w:tc>
      </w:tr>
      <w:tr w:rsidR="00104A3C" w:rsidRPr="00C13369" w:rsidTr="00741597">
        <w:trPr>
          <w:trHeight w:val="607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A85">
              <w:rPr>
                <w:rFonts w:ascii="Times New Roman" w:hAnsi="Times New Roman"/>
              </w:rPr>
              <w:t>Причины дорожно- транспортных происшествий и их возможные последствия.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заполнения таблицы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Правила безопасного поведения на дороге пешеходов и пассажиров.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заполнения схемы.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Поведение водителей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7DDF">
              <w:rPr>
                <w:rFonts w:ascii="Times New Roman" w:hAnsi="Times New Roman"/>
                <w:sz w:val="24"/>
                <w:szCs w:val="24"/>
              </w:rPr>
              <w:t xml:space="preserve"> при организации дорожного движения.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369"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Краткая характеристика ЧС природного характера Соль - Илецкого района.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Чрезвычайные ситуации социального характера.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369"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Классификация ЧС техногенного характера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rPr>
          <w:trHeight w:val="475"/>
        </w:trPr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при авариях на транспорте.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решений ситуационных задач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Обеспечение жизнедеятельности человека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природной среде при автономном </w:t>
            </w: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существовании.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Добровольная и вынужденная автономия.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на дорогах во время ЧС.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решений ситуационных задач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безопасного поведения во время захвата самолета и при перестрелке. 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составления памятки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Средства пожаротушения имеющиеся в моем доме, моей квартире.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Эвакуация населения.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rPr>
          <w:trHeight w:val="572"/>
        </w:trPr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647" w:type="dxa"/>
          </w:tcPr>
          <w:p w:rsidR="00104A3C" w:rsidRPr="00BD6901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Терроризм как основная социальная опасность современности.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презентации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Простейшие средства защиты кожи.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заполнения таблицы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Основные принципы организации «ГО» и её предназначение.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647" w:type="dxa"/>
          </w:tcPr>
          <w:p w:rsidR="00104A3C" w:rsidRPr="00BD6901" w:rsidRDefault="00104A3C" w:rsidP="0074159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Основы обороны государства.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 xml:space="preserve">Военная реформа Ивана Грозного в середине </w:t>
            </w:r>
            <w:r w:rsidRPr="00AA7DD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Основные этапы подготовки молодежи к военной службе в РФ.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решений тестовых заданий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Обязанности граждан по воинскому учету.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rPr>
          <w:trHeight w:val="451"/>
        </w:trPr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Порядок прохождения воинской службы.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решений тестовых заданий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 xml:space="preserve">Права и льготы военнослужащих.  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647" w:type="dxa"/>
          </w:tcPr>
          <w:p w:rsidR="00104A3C" w:rsidRPr="00AA7DDF" w:rsidRDefault="00104A3C" w:rsidP="007415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присяга.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 xml:space="preserve">Организация караульной службы. 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безопасности, определяющие защищенность военнослужащих.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доклада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Уголовная ответственность за преступления против военной службы.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гражданам, для прохождения альтернативной гражданской службы.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сообщения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История развития воинских традиций и ритуалов.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5647" w:type="dxa"/>
          </w:tcPr>
          <w:p w:rsidR="00104A3C" w:rsidRPr="00C13369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DDF">
              <w:rPr>
                <w:rFonts w:ascii="Times New Roman" w:hAnsi="Times New Roman"/>
                <w:bCs/>
                <w:sz w:val="24"/>
                <w:szCs w:val="24"/>
              </w:rPr>
              <w:t>Значение подготовки офицерских кадров для Вооруженных Сил РФ.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c>
          <w:tcPr>
            <w:tcW w:w="747" w:type="dxa"/>
          </w:tcPr>
          <w:p w:rsidR="00104A3C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47" w:type="dxa"/>
          </w:tcPr>
          <w:p w:rsidR="00104A3C" w:rsidRPr="002F206A" w:rsidRDefault="00104A3C" w:rsidP="007415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206A">
              <w:rPr>
                <w:rFonts w:ascii="Times New Roman" w:hAnsi="Times New Roman"/>
                <w:bCs/>
                <w:sz w:val="24"/>
                <w:szCs w:val="24"/>
              </w:rPr>
              <w:t>Великие Российские Военноначальники.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04A3C" w:rsidRPr="00C13369" w:rsidTr="00741597">
        <w:trPr>
          <w:trHeight w:val="306"/>
        </w:trPr>
        <w:tc>
          <w:tcPr>
            <w:tcW w:w="6394" w:type="dxa"/>
            <w:gridSpan w:val="2"/>
          </w:tcPr>
          <w:p w:rsidR="00104A3C" w:rsidRPr="00C13369" w:rsidRDefault="00104A3C" w:rsidP="00741597">
            <w:pPr>
              <w:tabs>
                <w:tab w:val="left" w:pos="1458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13369">
              <w:rPr>
                <w:rFonts w:ascii="Times New Roman" w:hAnsi="Times New Roman"/>
                <w:bCs/>
                <w:sz w:val="24"/>
                <w:szCs w:val="24"/>
              </w:rPr>
              <w:t>того</w:t>
            </w:r>
          </w:p>
        </w:tc>
        <w:tc>
          <w:tcPr>
            <w:tcW w:w="900" w:type="dxa"/>
          </w:tcPr>
          <w:p w:rsidR="00104A3C" w:rsidRPr="00C13369" w:rsidRDefault="00104A3C" w:rsidP="007415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3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40" w:type="dxa"/>
          </w:tcPr>
          <w:p w:rsidR="00104A3C" w:rsidRPr="00C13369" w:rsidRDefault="00104A3C" w:rsidP="00741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Pr="00005AF0" w:rsidRDefault="00104A3C" w:rsidP="00E374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104A3C" w:rsidRDefault="00104A3C" w:rsidP="000A5A31">
      <w:pPr>
        <w:rPr>
          <w:rFonts w:ascii="Times New Roman" w:hAnsi="Times New Roman"/>
          <w:b/>
        </w:rPr>
      </w:pPr>
    </w:p>
    <w:p w:rsidR="00104A3C" w:rsidRDefault="00104A3C" w:rsidP="000A5A31">
      <w:pPr>
        <w:rPr>
          <w:rFonts w:ascii="Times New Roman" w:hAnsi="Times New Roman"/>
          <w:b/>
        </w:rPr>
      </w:pPr>
    </w:p>
    <w:p w:rsidR="00104A3C" w:rsidRDefault="00104A3C" w:rsidP="000A5A31">
      <w:pPr>
        <w:rPr>
          <w:rFonts w:ascii="Times New Roman" w:hAnsi="Times New Roman"/>
          <w:b/>
        </w:rPr>
      </w:pPr>
    </w:p>
    <w:p w:rsidR="00104A3C" w:rsidRDefault="00104A3C" w:rsidP="000A5A31">
      <w:pPr>
        <w:rPr>
          <w:rFonts w:ascii="Times New Roman" w:hAnsi="Times New Roman"/>
          <w:b/>
        </w:rPr>
      </w:pPr>
    </w:p>
    <w:p w:rsidR="00104A3C" w:rsidRDefault="00104A3C" w:rsidP="000A5A31">
      <w:pPr>
        <w:rPr>
          <w:rFonts w:ascii="Times New Roman" w:hAnsi="Times New Roman"/>
          <w:b/>
        </w:rPr>
      </w:pPr>
    </w:p>
    <w:p w:rsidR="00104A3C" w:rsidRDefault="00104A3C" w:rsidP="000A5A31">
      <w:pPr>
        <w:rPr>
          <w:rFonts w:ascii="Times New Roman" w:hAnsi="Times New Roman"/>
          <w:b/>
        </w:rPr>
      </w:pPr>
    </w:p>
    <w:p w:rsidR="00104A3C" w:rsidRDefault="00104A3C" w:rsidP="007029A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04A3C" w:rsidRPr="00711280" w:rsidRDefault="00104A3C" w:rsidP="00391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280">
        <w:rPr>
          <w:rFonts w:ascii="Times New Roman" w:hAnsi="Times New Roman"/>
          <w:b/>
          <w:sz w:val="28"/>
          <w:szCs w:val="28"/>
        </w:rPr>
        <w:t>Порядок выполнения самостоятельной работы</w:t>
      </w:r>
    </w:p>
    <w:p w:rsidR="00104A3C" w:rsidRDefault="00104A3C" w:rsidP="00391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</w:t>
      </w:r>
      <w:r w:rsidRPr="00005AF0">
        <w:rPr>
          <w:rFonts w:ascii="Times New Roman" w:hAnsi="Times New Roman"/>
          <w:b/>
        </w:rPr>
        <w:t>.</w:t>
      </w:r>
      <w:r w:rsidRPr="000A5A31">
        <w:t xml:space="preserve"> </w:t>
      </w:r>
      <w:r w:rsidRPr="000A5A31">
        <w:rPr>
          <w:rFonts w:ascii="Times New Roman" w:hAnsi="Times New Roman"/>
          <w:b/>
        </w:rPr>
        <w:t>Сохранение здоровья и обеспечение личной безопасности.</w:t>
      </w:r>
      <w:r>
        <w:rPr>
          <w:rFonts w:ascii="Times New Roman" w:hAnsi="Times New Roman"/>
          <w:b/>
        </w:rPr>
        <w:t xml:space="preserve"> </w:t>
      </w:r>
    </w:p>
    <w:p w:rsidR="00104A3C" w:rsidRDefault="00104A3C" w:rsidP="00391559">
      <w:pPr>
        <w:autoSpaceDE w:val="0"/>
        <w:autoSpaceDN w:val="0"/>
        <w:adjustRightInd w:val="0"/>
        <w:spacing w:after="0" w:line="240" w:lineRule="auto"/>
        <w:jc w:val="center"/>
      </w:pPr>
    </w:p>
    <w:p w:rsidR="00104A3C" w:rsidRDefault="00104A3C" w:rsidP="0023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6A">
        <w:rPr>
          <w:rFonts w:ascii="Times New Roman" w:hAnsi="Times New Roman"/>
          <w:b/>
        </w:rPr>
        <w:t>Наименование темы:</w:t>
      </w:r>
      <w:r w:rsidRPr="000A5A31">
        <w:t xml:space="preserve"> </w:t>
      </w:r>
      <w:r w:rsidRPr="000A5A31">
        <w:rPr>
          <w:rFonts w:ascii="Times New Roman" w:hAnsi="Times New Roman"/>
        </w:rPr>
        <w:t>Здоровый образ жизни – индивидуальная система поведения человека, направленная на укрепление и сохранение здоровья.</w:t>
      </w:r>
      <w:r>
        <w:rPr>
          <w:rFonts w:ascii="Times New Roman" w:hAnsi="Times New Roman"/>
        </w:rPr>
        <w:t xml:space="preserve"> </w:t>
      </w:r>
    </w:p>
    <w:p w:rsidR="00104A3C" w:rsidRDefault="00104A3C" w:rsidP="002368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6A">
        <w:rPr>
          <w:rFonts w:ascii="Times New Roman" w:hAnsi="Times New Roman"/>
          <w:b/>
        </w:rPr>
        <w:t>Номер и тема урока:</w:t>
      </w:r>
      <w:r>
        <w:rPr>
          <w:rFonts w:ascii="Times New Roman" w:hAnsi="Times New Roman"/>
        </w:rPr>
        <w:t xml:space="preserve"> №2 </w:t>
      </w:r>
      <w:r w:rsidRPr="000A5A31">
        <w:rPr>
          <w:rFonts w:ascii="Times New Roman" w:hAnsi="Times New Roman"/>
        </w:rPr>
        <w:t>Здоровый образ жизни как основа личного здоровья и безопасной жизнедеятельности. Факторы, влияющие на укрепление здоровья.</w:t>
      </w:r>
    </w:p>
    <w:p w:rsidR="00104A3C" w:rsidRPr="000F15DD" w:rsidRDefault="00104A3C" w:rsidP="007A6CDC">
      <w:pPr>
        <w:spacing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Цель:</w:t>
      </w:r>
      <w:r w:rsidRPr="000F15DD">
        <w:rPr>
          <w:rFonts w:ascii="Times New Roman" w:hAnsi="Times New Roman"/>
          <w:sz w:val="24"/>
          <w:szCs w:val="24"/>
        </w:rPr>
        <w:t xml:space="preserve"> Разобрать понятия: «потребность человека в здоровом образе жизни», «составляющие здорового образа жизни», «личная заинтересованность каждого человека в здоровом образе жизни».                  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 xml:space="preserve">Оснащение: </w:t>
      </w:r>
      <w:r w:rsidRPr="000F15DD">
        <w:rPr>
          <w:rFonts w:ascii="Times New Roman" w:hAnsi="Times New Roman"/>
          <w:sz w:val="24"/>
          <w:szCs w:val="24"/>
        </w:rPr>
        <w:t xml:space="preserve">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Задание:</w:t>
      </w:r>
      <w:r w:rsidRPr="000F15DD">
        <w:rPr>
          <w:rFonts w:ascii="Times New Roman" w:hAnsi="Times New Roman"/>
          <w:sz w:val="24"/>
          <w:szCs w:val="24"/>
        </w:rPr>
        <w:t xml:space="preserve"> Заполнить таблицу «Здоровый образ жизни»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Порядок выполнения:</w:t>
      </w:r>
      <w:r w:rsidRPr="000F15DD">
        <w:rPr>
          <w:rFonts w:ascii="Times New Roman" w:hAnsi="Times New Roman"/>
          <w:sz w:val="24"/>
          <w:szCs w:val="24"/>
        </w:rPr>
        <w:t xml:space="preserve"> </w:t>
      </w:r>
      <w:r w:rsidRPr="000F15DD">
        <w:rPr>
          <w:rFonts w:ascii="Times New Roman" w:hAnsi="Times New Roman"/>
          <w:bCs/>
          <w:sz w:val="24"/>
          <w:szCs w:val="24"/>
        </w:rPr>
        <w:t>Внимательно прочитайте текст лекции или соответствующий параграф учебника. Познакомьтесь с  понятиями . Проведите сравнительный анализ понятий и заполните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104A3C" w:rsidRPr="000F15DD" w:rsidTr="007A6CDC">
        <w:tc>
          <w:tcPr>
            <w:tcW w:w="3190" w:type="dxa"/>
          </w:tcPr>
          <w:p w:rsidR="00104A3C" w:rsidRPr="000F15DD" w:rsidRDefault="00104A3C" w:rsidP="007A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Потребность человека в здоровом образе жизни</w:t>
            </w:r>
          </w:p>
        </w:tc>
        <w:tc>
          <w:tcPr>
            <w:tcW w:w="3190" w:type="dxa"/>
          </w:tcPr>
          <w:p w:rsidR="00104A3C" w:rsidRPr="000F15DD" w:rsidRDefault="00104A3C" w:rsidP="007A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Составляющие здорового образа жизни»</w:t>
            </w:r>
          </w:p>
        </w:tc>
        <w:tc>
          <w:tcPr>
            <w:tcW w:w="3191" w:type="dxa"/>
          </w:tcPr>
          <w:p w:rsidR="00104A3C" w:rsidRPr="000F15DD" w:rsidRDefault="00104A3C" w:rsidP="007A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Личная заинтересованность каждого человека в здоровом образе жизни».</w:t>
            </w:r>
          </w:p>
        </w:tc>
      </w:tr>
      <w:tr w:rsidR="00104A3C" w:rsidRPr="000F15DD" w:rsidTr="007A6CDC">
        <w:trPr>
          <w:trHeight w:val="1042"/>
        </w:trPr>
        <w:tc>
          <w:tcPr>
            <w:tcW w:w="3190" w:type="dxa"/>
          </w:tcPr>
          <w:p w:rsidR="00104A3C" w:rsidRPr="000F15DD" w:rsidRDefault="00104A3C" w:rsidP="007A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104A3C" w:rsidRPr="000F15DD" w:rsidRDefault="00104A3C" w:rsidP="007A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104A3C" w:rsidRPr="000F15DD" w:rsidRDefault="00104A3C" w:rsidP="007A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04A3C" w:rsidRPr="000F15DD" w:rsidRDefault="00104A3C" w:rsidP="007A6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Pr="000F15DD" w:rsidRDefault="00104A3C" w:rsidP="007A6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Вопросы для самоконтроля</w:t>
      </w:r>
      <w:r w:rsidRPr="000F15DD">
        <w:rPr>
          <w:rFonts w:ascii="Times New Roman" w:hAnsi="Times New Roman"/>
          <w:sz w:val="24"/>
          <w:szCs w:val="24"/>
        </w:rPr>
        <w:t>:</w:t>
      </w:r>
    </w:p>
    <w:p w:rsidR="00104A3C" w:rsidRPr="000F15DD" w:rsidRDefault="00104A3C" w:rsidP="007A6CD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Что включает в себя понятие здоровье человека?</w:t>
      </w:r>
    </w:p>
    <w:p w:rsidR="00104A3C" w:rsidRPr="000F15DD" w:rsidRDefault="00104A3C" w:rsidP="007A6CD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Какие факторы оказывают благоприятное и неблагоприятное влияние на здоровье человека?</w:t>
      </w:r>
    </w:p>
    <w:p w:rsidR="00104A3C" w:rsidRPr="000F15DD" w:rsidRDefault="00104A3C" w:rsidP="007A6CD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Почему здоровый образ жизни следует считать индивидуальной системой поведения человека? </w:t>
      </w:r>
    </w:p>
    <w:p w:rsidR="00104A3C" w:rsidRPr="000F15DD" w:rsidRDefault="00104A3C" w:rsidP="007A6CDC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Что является основой укрепления здорового образа жизни.</w:t>
      </w:r>
    </w:p>
    <w:p w:rsidR="00104A3C" w:rsidRPr="000F15DD" w:rsidRDefault="00104A3C" w:rsidP="007A6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 xml:space="preserve">Форма отчётности:  </w:t>
      </w:r>
    </w:p>
    <w:p w:rsidR="00104A3C" w:rsidRPr="000F15DD" w:rsidRDefault="00104A3C" w:rsidP="007A6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Задание  должно быть выполнено в рабочей тетради.</w:t>
      </w:r>
    </w:p>
    <w:p w:rsidR="00104A3C" w:rsidRPr="000F15DD" w:rsidRDefault="00104A3C" w:rsidP="007A6C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:rsidR="00104A3C" w:rsidRPr="000F15DD" w:rsidRDefault="00104A3C" w:rsidP="007A6CD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F15DD">
        <w:rPr>
          <w:rFonts w:ascii="Times New Roman" w:hAnsi="Times New Roman"/>
          <w:color w:val="000000"/>
          <w:spacing w:val="-5"/>
          <w:sz w:val="24"/>
          <w:szCs w:val="24"/>
        </w:rPr>
        <w:t>1.Академический школьный учебник А.Т Смирнов, Б.О Хренников – издательство просвещение 2013г.</w:t>
      </w:r>
      <w:r w:rsidRPr="000F15DD">
        <w:rPr>
          <w:rFonts w:ascii="Times New Roman" w:hAnsi="Times New Roman"/>
          <w:sz w:val="24"/>
          <w:szCs w:val="24"/>
        </w:rPr>
        <w:t xml:space="preserve"> </w:t>
      </w:r>
      <w:r w:rsidRPr="000F15DD">
        <w:rPr>
          <w:rFonts w:ascii="Times New Roman" w:hAnsi="Times New Roman"/>
          <w:color w:val="000000"/>
          <w:spacing w:val="-5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  <w:bookmarkStart w:id="0" w:name="_GoBack"/>
      <w:bookmarkEnd w:id="0"/>
    </w:p>
    <w:p w:rsidR="00104A3C" w:rsidRPr="000F15DD" w:rsidRDefault="00104A3C" w:rsidP="007A6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A3C" w:rsidRPr="003413A2" w:rsidRDefault="00104A3C" w:rsidP="003413A2">
      <w:pPr>
        <w:shd w:val="clear" w:color="auto" w:fill="FFFFFF"/>
        <w:spacing w:after="0"/>
        <w:rPr>
          <w:rFonts w:ascii="Times New Roman" w:hAnsi="Times New Roman"/>
          <w:color w:val="000000"/>
          <w:spacing w:val="-5"/>
          <w:sz w:val="24"/>
          <w:szCs w:val="24"/>
        </w:rPr>
      </w:pPr>
    </w:p>
    <w:p w:rsidR="00104A3C" w:rsidRDefault="00104A3C" w:rsidP="009839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Cs/>
        </w:rPr>
      </w:pPr>
      <w:r w:rsidRPr="00653DDA">
        <w:rPr>
          <w:rFonts w:ascii="Times New Roman" w:hAnsi="Times New Roman"/>
          <w:b/>
          <w:sz w:val="24"/>
          <w:szCs w:val="24"/>
        </w:rPr>
        <w:t>Наименование темы</w:t>
      </w:r>
      <w:r w:rsidRPr="00653DDA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Профилактика вредных привычек.</w:t>
      </w:r>
    </w:p>
    <w:p w:rsidR="00104A3C" w:rsidRPr="00983993" w:rsidRDefault="00104A3C" w:rsidP="00983993">
      <w:pPr>
        <w:spacing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D47669">
        <w:rPr>
          <w:rFonts w:ascii="Times New Roman" w:hAnsi="Times New Roman"/>
          <w:b/>
          <w:sz w:val="24"/>
        </w:rPr>
        <w:t xml:space="preserve">Номер и тема урока: </w:t>
      </w:r>
      <w:r>
        <w:rPr>
          <w:rFonts w:ascii="Times New Roman" w:hAnsi="Times New Roman"/>
          <w:sz w:val="24"/>
        </w:rPr>
        <w:t xml:space="preserve">№ </w:t>
      </w:r>
      <w:r w:rsidRPr="00983993">
        <w:rPr>
          <w:rFonts w:ascii="Times New Roman" w:hAnsi="Times New Roman"/>
          <w:sz w:val="24"/>
        </w:rPr>
        <w:t xml:space="preserve">4 </w:t>
      </w:r>
      <w:r w:rsidRPr="00983993">
        <w:rPr>
          <w:rFonts w:ascii="Times New Roman" w:hAnsi="Times New Roman"/>
          <w:sz w:val="24"/>
          <w:szCs w:val="24"/>
        </w:rPr>
        <w:t>Факторы, разрушающие здоровье.</w:t>
      </w:r>
      <w:r>
        <w:rPr>
          <w:b/>
          <w:sz w:val="24"/>
          <w:szCs w:val="24"/>
        </w:rPr>
        <w:t xml:space="preserve">                                                         </w:t>
      </w:r>
      <w:r w:rsidRPr="00742ECF">
        <w:rPr>
          <w:rFonts w:ascii="Times New Roman" w:hAnsi="Times New Roman"/>
          <w:b/>
          <w:bCs/>
        </w:rPr>
        <w:t>Цель:</w:t>
      </w:r>
      <w:r>
        <w:rPr>
          <w:rFonts w:ascii="Times New Roman" w:hAnsi="Times New Roman"/>
          <w:bCs/>
        </w:rPr>
        <w:t xml:space="preserve"> узнать о факторах разрушающих здоровье.                                                                              </w:t>
      </w:r>
      <w:r w:rsidRPr="00B074A6">
        <w:rPr>
          <w:rFonts w:ascii="Times New Roman" w:hAnsi="Times New Roman"/>
          <w:b/>
          <w:bCs/>
        </w:rPr>
        <w:t>Оснащение:</w:t>
      </w:r>
      <w:r w:rsidRPr="00B074A6">
        <w:rPr>
          <w:rFonts w:ascii="Times New Roman" w:hAnsi="Times New Roman"/>
        </w:rPr>
        <w:t xml:space="preserve"> </w:t>
      </w:r>
      <w:r w:rsidRPr="00DB281C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Интернет, приложения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 Подготовить презентацию.</w:t>
      </w: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>Порядок выполнения</w:t>
      </w:r>
      <w:r w:rsidRPr="001431BE">
        <w:rPr>
          <w:rFonts w:ascii="Times New Roman" w:hAnsi="Times New Roman"/>
          <w:b/>
          <w:bCs/>
        </w:rPr>
        <w:t>: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431BE">
        <w:rPr>
          <w:rFonts w:ascii="Times New Roman" w:hAnsi="Times New Roman"/>
          <w:bCs/>
        </w:rPr>
        <w:t>Внимательно п</w:t>
      </w:r>
      <w:r>
        <w:rPr>
          <w:rFonts w:ascii="Times New Roman" w:hAnsi="Times New Roman"/>
          <w:bCs/>
        </w:rPr>
        <w:t>рочитайте текст лекции,</w:t>
      </w:r>
      <w:r w:rsidRPr="001431BE">
        <w:rPr>
          <w:rFonts w:ascii="Times New Roman" w:hAnsi="Times New Roman"/>
          <w:bCs/>
        </w:rPr>
        <w:t xml:space="preserve"> со</w:t>
      </w:r>
      <w:r>
        <w:rPr>
          <w:rFonts w:ascii="Times New Roman" w:hAnsi="Times New Roman"/>
          <w:bCs/>
        </w:rPr>
        <w:t xml:space="preserve">ответствующий параграф учебника, используйте информационные ресурсы сети Интернет, просмотрите дополнительную литературу и соблюдая требования к оформлению подготовьте презентацию в программе </w:t>
      </w:r>
      <w:r>
        <w:rPr>
          <w:rFonts w:ascii="Times New Roman" w:hAnsi="Times New Roman"/>
          <w:bCs/>
          <w:lang w:val="en-US"/>
        </w:rPr>
        <w:t>Microsoft</w:t>
      </w:r>
      <w:r w:rsidRPr="00CC17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Pover</w:t>
      </w:r>
      <w:r w:rsidRPr="007551C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Point</w:t>
      </w:r>
      <w:r w:rsidRPr="007551C2">
        <w:rPr>
          <w:rFonts w:ascii="Times New Roman" w:hAnsi="Times New Roman"/>
          <w:bCs/>
        </w:rPr>
        <w:t>.</w:t>
      </w:r>
      <w:r>
        <w:rPr>
          <w:b/>
          <w:sz w:val="24"/>
          <w:szCs w:val="24"/>
        </w:rPr>
        <w:t xml:space="preserve">           </w:t>
      </w:r>
      <w:r w:rsidRPr="00D35EC2">
        <w:rPr>
          <w:rFonts w:ascii="Times New Roman" w:hAnsi="Times New Roman"/>
          <w:b/>
          <w:sz w:val="24"/>
          <w:szCs w:val="24"/>
        </w:rPr>
        <w:t>Вопросы для самоконтроля</w:t>
      </w:r>
      <w:r w:rsidRPr="00D35EC2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                        1. </w:t>
      </w:r>
      <w:r w:rsidRPr="00D35EC2">
        <w:rPr>
          <w:rStyle w:val="s4"/>
          <w:rFonts w:ascii="Times New Roman" w:hAnsi="Times New Roman"/>
          <w:iCs/>
          <w:color w:val="000000"/>
          <w:sz w:val="24"/>
          <w:szCs w:val="24"/>
        </w:rPr>
        <w:t xml:space="preserve">Какие факторы могут оказать отрицательное влияние на рождение здорового ребёнка?                   2. Какие меры принимаются в государстве для </w:t>
      </w:r>
      <w:r>
        <w:rPr>
          <w:rStyle w:val="s4"/>
          <w:rFonts w:ascii="Times New Roman" w:hAnsi="Times New Roman"/>
          <w:iCs/>
          <w:color w:val="000000"/>
          <w:sz w:val="24"/>
          <w:szCs w:val="24"/>
        </w:rPr>
        <w:t>профилактики от вредных привычек.          3. В чем пагубность вредных привычек для каждого человека?</w:t>
      </w:r>
    </w:p>
    <w:p w:rsidR="00104A3C" w:rsidRPr="00391559" w:rsidRDefault="00104A3C" w:rsidP="00983993">
      <w:pPr>
        <w:spacing w:after="0" w:line="240" w:lineRule="auto"/>
        <w:rPr>
          <w:rFonts w:ascii="Times New Roman" w:hAnsi="Times New Roman"/>
          <w:b/>
        </w:rPr>
      </w:pPr>
      <w:r w:rsidRPr="00EB326E">
        <w:rPr>
          <w:rFonts w:ascii="Times New Roman" w:hAnsi="Times New Roman"/>
          <w:b/>
        </w:rPr>
        <w:t>Рекомендуемая литература:</w:t>
      </w:r>
    </w:p>
    <w:p w:rsidR="00104A3C" w:rsidRPr="001076A4" w:rsidRDefault="00104A3C" w:rsidP="00983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076A4">
        <w:rPr>
          <w:rFonts w:ascii="Times New Roman" w:hAnsi="Times New Roman"/>
        </w:rPr>
        <w:t>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6A0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6A0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04A3C" w:rsidRPr="00711280" w:rsidRDefault="00104A3C" w:rsidP="0071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280">
        <w:rPr>
          <w:rFonts w:ascii="Times New Roman" w:hAnsi="Times New Roman"/>
          <w:b/>
          <w:sz w:val="24"/>
          <w:szCs w:val="24"/>
        </w:rPr>
        <w:t>Наименование темы:</w:t>
      </w:r>
      <w:r w:rsidRPr="00711280">
        <w:rPr>
          <w:rFonts w:ascii="Times New Roman" w:hAnsi="Times New Roman"/>
          <w:sz w:val="24"/>
          <w:szCs w:val="24"/>
        </w:rPr>
        <w:t xml:space="preserve"> Беременность и гигиена беременности</w:t>
      </w:r>
    </w:p>
    <w:p w:rsidR="00104A3C" w:rsidRPr="00711280" w:rsidRDefault="00104A3C" w:rsidP="00711280">
      <w:pPr>
        <w:spacing w:line="240" w:lineRule="auto"/>
        <w:rPr>
          <w:rFonts w:ascii="Times New Roman" w:hAnsi="Times New Roman"/>
          <w:sz w:val="24"/>
          <w:szCs w:val="24"/>
        </w:rPr>
      </w:pPr>
      <w:r w:rsidRPr="00711280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711280">
        <w:rPr>
          <w:rFonts w:ascii="Times New Roman" w:hAnsi="Times New Roman"/>
          <w:sz w:val="24"/>
          <w:szCs w:val="24"/>
        </w:rPr>
        <w:t xml:space="preserve">№6 Репродуктивное здоровье. Правила личной гигиены.                         </w:t>
      </w:r>
      <w:r w:rsidRPr="0071128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711280">
        <w:rPr>
          <w:rFonts w:ascii="Times New Roman" w:hAnsi="Times New Roman"/>
          <w:bCs/>
          <w:sz w:val="24"/>
          <w:szCs w:val="24"/>
        </w:rPr>
        <w:t>формирование правильного взаимоотношения полов.</w:t>
      </w:r>
      <w:r w:rsidRPr="0071128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11280">
        <w:rPr>
          <w:rFonts w:ascii="Times New Roman" w:hAnsi="Times New Roman"/>
          <w:b/>
          <w:bCs/>
          <w:sz w:val="24"/>
          <w:szCs w:val="24"/>
        </w:rPr>
        <w:t>Оснащение:</w:t>
      </w:r>
      <w:r w:rsidRPr="00711280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</w:t>
      </w:r>
      <w:r w:rsidRPr="00711280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711280">
        <w:rPr>
          <w:rFonts w:ascii="Times New Roman" w:hAnsi="Times New Roman"/>
          <w:sz w:val="24"/>
          <w:szCs w:val="24"/>
        </w:rPr>
        <w:t xml:space="preserve">Подготовить сообщение.                                                                                           </w:t>
      </w:r>
      <w:r w:rsidRPr="00711280">
        <w:rPr>
          <w:rFonts w:ascii="Times New Roman" w:hAnsi="Times New Roman"/>
          <w:b/>
          <w:bCs/>
          <w:sz w:val="24"/>
          <w:szCs w:val="24"/>
        </w:rPr>
        <w:t xml:space="preserve">Порядок выполнения: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71128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11280">
        <w:rPr>
          <w:rFonts w:ascii="Times New Roman" w:hAnsi="Times New Roman"/>
          <w:bCs/>
          <w:sz w:val="24"/>
          <w:szCs w:val="24"/>
        </w:rPr>
        <w:t xml:space="preserve">Опираясь на необходимую информацию, информационные ресурсы сети Интернет подготовьте сообщение. </w:t>
      </w:r>
      <w:r w:rsidRPr="00711280">
        <w:rPr>
          <w:rFonts w:ascii="Times New Roman" w:hAnsi="Times New Roman"/>
          <w:sz w:val="24"/>
          <w:szCs w:val="24"/>
        </w:rPr>
        <w:t>Выделите наиболее значимые для раскрытия темы факты. Составьте план сообщения и напишите  текст.</w:t>
      </w:r>
    </w:p>
    <w:p w:rsidR="00104A3C" w:rsidRPr="00711280" w:rsidRDefault="00104A3C" w:rsidP="00711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1280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104A3C" w:rsidRPr="00711280" w:rsidRDefault="00104A3C" w:rsidP="0071128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280">
        <w:rPr>
          <w:rFonts w:ascii="Times New Roman" w:hAnsi="Times New Roman"/>
          <w:sz w:val="24"/>
          <w:szCs w:val="24"/>
        </w:rPr>
        <w:t xml:space="preserve">Что является причиной распада молодой семьи? </w:t>
      </w:r>
    </w:p>
    <w:p w:rsidR="00104A3C" w:rsidRPr="000F15DD" w:rsidRDefault="00104A3C" w:rsidP="0071128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Факторы, оказывающие отрицательное влияние на прочность молодой семьи?</w:t>
      </w:r>
    </w:p>
    <w:p w:rsidR="00104A3C" w:rsidRPr="000F15DD" w:rsidRDefault="00104A3C" w:rsidP="00711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на </w:t>
      </w:r>
      <w:r w:rsidRPr="000F15DD">
        <w:rPr>
          <w:rFonts w:ascii="Times New Roman" w:hAnsi="Times New Roman"/>
          <w:iCs/>
          <w:sz w:val="24"/>
          <w:szCs w:val="24"/>
        </w:rPr>
        <w:t xml:space="preserve"> листах формата А4 .</w:t>
      </w:r>
      <w:r w:rsidRPr="000F15DD">
        <w:rPr>
          <w:rFonts w:ascii="Times New Roman" w:hAnsi="Times New Roman"/>
          <w:sz w:val="24"/>
          <w:szCs w:val="24"/>
        </w:rPr>
        <w:t xml:space="preserve">  </w:t>
      </w:r>
    </w:p>
    <w:p w:rsidR="00104A3C" w:rsidRPr="000F15DD" w:rsidRDefault="00104A3C" w:rsidP="007112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 xml:space="preserve">Рекомендуемая литература:  </w:t>
      </w:r>
      <w:r w:rsidRPr="000F15DD">
        <w:rPr>
          <w:rFonts w:ascii="Times New Roman" w:hAnsi="Times New Roman"/>
          <w:sz w:val="24"/>
          <w:szCs w:val="24"/>
        </w:rPr>
        <w:t>Интернет ресурсы.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6A0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6A0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6A0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6A">
        <w:rPr>
          <w:rFonts w:ascii="Times New Roman" w:hAnsi="Times New Roman"/>
          <w:b/>
        </w:rPr>
        <w:t>Наименование темы:</w:t>
      </w:r>
      <w:r>
        <w:rPr>
          <w:rFonts w:ascii="Times New Roman" w:hAnsi="Times New Roman"/>
        </w:rPr>
        <w:t xml:space="preserve"> </w:t>
      </w:r>
      <w:r w:rsidRPr="00992231">
        <w:rPr>
          <w:rFonts w:ascii="Times New Roman" w:hAnsi="Times New Roman"/>
          <w:sz w:val="24"/>
          <w:szCs w:val="28"/>
        </w:rPr>
        <w:t xml:space="preserve">Здоровье родителей </w:t>
      </w:r>
      <w:r>
        <w:rPr>
          <w:rFonts w:ascii="Times New Roman" w:hAnsi="Times New Roman"/>
          <w:sz w:val="24"/>
          <w:szCs w:val="28"/>
        </w:rPr>
        <w:t>-</w:t>
      </w:r>
      <w:r w:rsidRPr="00992231">
        <w:rPr>
          <w:rFonts w:ascii="Times New Roman" w:hAnsi="Times New Roman"/>
          <w:sz w:val="24"/>
          <w:szCs w:val="28"/>
        </w:rPr>
        <w:t xml:space="preserve"> здоровье будущего ребенка.</w:t>
      </w:r>
    </w:p>
    <w:p w:rsidR="00104A3C" w:rsidRPr="009B1BC9" w:rsidRDefault="00104A3C" w:rsidP="006A0B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A0B6A">
        <w:rPr>
          <w:rFonts w:ascii="Times New Roman" w:hAnsi="Times New Roman"/>
          <w:b/>
        </w:rPr>
        <w:t>Номер и тема урока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№8</w:t>
      </w:r>
      <w:r w:rsidRPr="001950D2">
        <w:rPr>
          <w:rFonts w:ascii="Times New Roman" w:hAnsi="Times New Roman"/>
        </w:rPr>
        <w:t xml:space="preserve"> Репродуктивное здоровье. Правила личной гигиены.</w:t>
      </w:r>
    </w:p>
    <w:p w:rsidR="00104A3C" w:rsidRDefault="00104A3C" w:rsidP="00096D19">
      <w:pPr>
        <w:spacing w:after="0" w:line="240" w:lineRule="auto"/>
        <w:rPr>
          <w:rFonts w:ascii="Times New Roman" w:hAnsi="Times New Roman"/>
          <w:bCs/>
        </w:rPr>
      </w:pPr>
      <w:r w:rsidRPr="00FC74B4">
        <w:rPr>
          <w:rFonts w:ascii="Times New Roman" w:hAnsi="Times New Roman"/>
          <w:b/>
          <w:bCs/>
        </w:rPr>
        <w:t xml:space="preserve">Цель: </w:t>
      </w:r>
      <w:r>
        <w:rPr>
          <w:rFonts w:ascii="Times New Roman" w:hAnsi="Times New Roman"/>
          <w:bCs/>
        </w:rPr>
        <w:t>Значение заботы</w:t>
      </w:r>
      <w:r w:rsidRPr="001950D2">
        <w:rPr>
          <w:rFonts w:ascii="Times New Roman" w:hAnsi="Times New Roman"/>
          <w:bCs/>
        </w:rPr>
        <w:t xml:space="preserve"> о</w:t>
      </w:r>
      <w:r>
        <w:rPr>
          <w:rFonts w:ascii="Times New Roman" w:hAnsi="Times New Roman"/>
          <w:bCs/>
        </w:rPr>
        <w:t>б укреплении здоровья,</w:t>
      </w:r>
      <w:r w:rsidRPr="001950D2">
        <w:rPr>
          <w:rFonts w:ascii="Times New Roman" w:hAnsi="Times New Roman"/>
          <w:bCs/>
        </w:rPr>
        <w:t xml:space="preserve"> во все периоды жизни.</w:t>
      </w:r>
    </w:p>
    <w:p w:rsidR="00104A3C" w:rsidRPr="00F97B1A" w:rsidRDefault="00104A3C" w:rsidP="00096D19">
      <w:pPr>
        <w:spacing w:after="0" w:line="240" w:lineRule="auto"/>
        <w:rPr>
          <w:rFonts w:ascii="Times New Roman" w:hAnsi="Times New Roman"/>
          <w:b/>
          <w:bCs/>
        </w:rPr>
      </w:pPr>
      <w:r w:rsidRPr="00F97B1A">
        <w:rPr>
          <w:rFonts w:ascii="Times New Roman" w:hAnsi="Times New Roman"/>
          <w:b/>
          <w:bCs/>
        </w:rPr>
        <w:t>Оснащение:</w:t>
      </w:r>
      <w:r w:rsidRPr="00F97B1A">
        <w:rPr>
          <w:rFonts w:ascii="Times New Roman" w:hAnsi="Times New Roman"/>
        </w:rPr>
        <w:t xml:space="preserve"> </w:t>
      </w:r>
      <w:r w:rsidRPr="00DB281C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Интернет, приложения</w:t>
      </w:r>
    </w:p>
    <w:p w:rsidR="00104A3C" w:rsidRPr="00FC3EA4" w:rsidRDefault="00104A3C" w:rsidP="00096D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EA4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FC3EA4">
        <w:rPr>
          <w:rFonts w:ascii="Times New Roman" w:hAnsi="Times New Roman"/>
          <w:sz w:val="24"/>
          <w:szCs w:val="24"/>
        </w:rPr>
        <w:t>Подготовить сообщение.</w:t>
      </w:r>
    </w:p>
    <w:p w:rsidR="00104A3C" w:rsidRPr="001431BE" w:rsidRDefault="00104A3C" w:rsidP="00863A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выполнения:</w:t>
      </w:r>
    </w:p>
    <w:p w:rsidR="00104A3C" w:rsidRPr="001431BE" w:rsidRDefault="00104A3C" w:rsidP="00BA59D4">
      <w:pPr>
        <w:pStyle w:val="Default"/>
      </w:pPr>
      <w:r>
        <w:rPr>
          <w:bCs/>
        </w:rPr>
        <w:t xml:space="preserve">Опираясь на необходимую информацию, информационные ресурсы сети Интернет подготовьте сообщение. </w:t>
      </w:r>
      <w:r w:rsidRPr="001431BE">
        <w:t>Выделите наиболее значимые для раскрытия темы факты. Составьте план сообщения и напишите  текст.</w:t>
      </w:r>
    </w:p>
    <w:p w:rsidR="00104A3C" w:rsidRDefault="00104A3C" w:rsidP="00873B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Вопросы для самоконтроля:</w:t>
      </w:r>
    </w:p>
    <w:p w:rsidR="00104A3C" w:rsidRPr="00805A97" w:rsidRDefault="00104A3C" w:rsidP="007A6CD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05A97">
        <w:rPr>
          <w:rFonts w:ascii="Times New Roman" w:hAnsi="Times New Roman"/>
        </w:rPr>
        <w:t>О</w:t>
      </w:r>
      <w:r>
        <w:rPr>
          <w:rFonts w:ascii="Times New Roman" w:hAnsi="Times New Roman"/>
        </w:rPr>
        <w:t>сновы гигиены взрослых и детей</w:t>
      </w:r>
      <w:r w:rsidRPr="00805A97">
        <w:rPr>
          <w:rFonts w:ascii="Times New Roman" w:hAnsi="Times New Roman"/>
        </w:rPr>
        <w:t xml:space="preserve">? </w:t>
      </w:r>
    </w:p>
    <w:p w:rsidR="00104A3C" w:rsidRPr="00805A97" w:rsidRDefault="00104A3C" w:rsidP="00FC3EA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D35EC2">
        <w:rPr>
          <w:rStyle w:val="s4"/>
          <w:rFonts w:ascii="Times New Roman" w:hAnsi="Times New Roman"/>
          <w:iCs/>
          <w:color w:val="000000"/>
          <w:sz w:val="24"/>
          <w:szCs w:val="24"/>
        </w:rPr>
        <w:t xml:space="preserve">2. Почему так важно знать о группе крови вашего будущего супруга перед вступлением с ним в брак?                                                                                                                                                                 </w:t>
      </w:r>
      <w:r>
        <w:rPr>
          <w:rStyle w:val="s3"/>
          <w:rFonts w:ascii="Times New Roman" w:hAnsi="Times New Roman"/>
          <w:color w:val="000000"/>
          <w:sz w:val="24"/>
          <w:szCs w:val="24"/>
        </w:rPr>
        <w:t xml:space="preserve">3. </w:t>
      </w:r>
      <w:r w:rsidRPr="00D35EC2">
        <w:rPr>
          <w:rStyle w:val="s3"/>
          <w:rFonts w:ascii="Times New Roman" w:hAnsi="Times New Roman"/>
          <w:color w:val="000000"/>
          <w:sz w:val="24"/>
          <w:szCs w:val="24"/>
        </w:rPr>
        <w:t> </w:t>
      </w:r>
      <w:r w:rsidRPr="00D35EC2">
        <w:rPr>
          <w:rStyle w:val="s4"/>
          <w:rFonts w:ascii="Times New Roman" w:hAnsi="Times New Roman"/>
          <w:iCs/>
          <w:color w:val="000000"/>
          <w:sz w:val="24"/>
          <w:szCs w:val="24"/>
        </w:rPr>
        <w:t>Какие меры принимаются в государстве для снижения факторов риска рождения ребёнка с врождёнными отклонениями в здоровье?</w:t>
      </w:r>
    </w:p>
    <w:p w:rsidR="00104A3C" w:rsidRDefault="00104A3C" w:rsidP="00F97B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отчётности:</w:t>
      </w:r>
      <w:r w:rsidRPr="00F97B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431BE">
        <w:rPr>
          <w:rFonts w:ascii="Times New Roman" w:hAnsi="Times New Roman"/>
        </w:rPr>
        <w:t xml:space="preserve">Задание должно быть выполнено на </w:t>
      </w:r>
      <w:r w:rsidRPr="001431BE">
        <w:rPr>
          <w:rFonts w:ascii="Times New Roman" w:hAnsi="Times New Roman"/>
          <w:iCs/>
        </w:rPr>
        <w:t xml:space="preserve"> лист</w:t>
      </w:r>
      <w:r>
        <w:rPr>
          <w:rFonts w:ascii="Times New Roman" w:hAnsi="Times New Roman"/>
          <w:iCs/>
        </w:rPr>
        <w:t>ах</w:t>
      </w:r>
      <w:r w:rsidRPr="001431BE">
        <w:rPr>
          <w:rFonts w:ascii="Times New Roman" w:hAnsi="Times New Roman"/>
          <w:iCs/>
        </w:rPr>
        <w:t xml:space="preserve"> формата А4 </w:t>
      </w:r>
      <w:r>
        <w:rPr>
          <w:rFonts w:ascii="Times New Roman" w:hAnsi="Times New Roman"/>
          <w:iCs/>
        </w:rPr>
        <w:t>.</w:t>
      </w:r>
      <w:r w:rsidRPr="001431BE">
        <w:rPr>
          <w:rFonts w:ascii="Times New Roman" w:hAnsi="Times New Roman"/>
        </w:rPr>
        <w:t xml:space="preserve">  </w:t>
      </w:r>
    </w:p>
    <w:p w:rsidR="00104A3C" w:rsidRDefault="00104A3C" w:rsidP="00711280">
      <w:pPr>
        <w:spacing w:after="0" w:line="240" w:lineRule="auto"/>
        <w:rPr>
          <w:rFonts w:ascii="Times New Roman" w:hAnsi="Times New Roman"/>
          <w:b/>
        </w:rPr>
      </w:pPr>
      <w:r w:rsidRPr="00EB326E">
        <w:rPr>
          <w:rFonts w:ascii="Times New Roman" w:hAnsi="Times New Roman"/>
          <w:b/>
        </w:rPr>
        <w:t>Рекомендуемая литература:</w:t>
      </w:r>
      <w:r>
        <w:rPr>
          <w:rFonts w:ascii="Times New Roman" w:hAnsi="Times New Roman"/>
          <w:b/>
        </w:rPr>
        <w:t xml:space="preserve">  </w:t>
      </w:r>
      <w:r w:rsidRPr="00805A97">
        <w:rPr>
          <w:rFonts w:ascii="Times New Roman" w:hAnsi="Times New Roman"/>
        </w:rPr>
        <w:t>Интернет ресурсы.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711280" w:rsidRDefault="00104A3C" w:rsidP="00711280">
      <w:pPr>
        <w:spacing w:after="0" w:line="240" w:lineRule="auto"/>
        <w:rPr>
          <w:rFonts w:ascii="Times New Roman" w:hAnsi="Times New Roman"/>
          <w:b/>
        </w:rPr>
      </w:pPr>
    </w:p>
    <w:p w:rsidR="00104A3C" w:rsidRPr="000F15DD" w:rsidRDefault="00104A3C" w:rsidP="00FC3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Наименование темы:</w:t>
      </w:r>
      <w:r w:rsidRPr="000F15DD">
        <w:rPr>
          <w:rFonts w:ascii="Times New Roman" w:hAnsi="Times New Roman"/>
          <w:sz w:val="24"/>
          <w:szCs w:val="24"/>
        </w:rPr>
        <w:t xml:space="preserve"> Первая помощь при ожогах.</w:t>
      </w:r>
    </w:p>
    <w:p w:rsidR="00104A3C" w:rsidRPr="000F15DD" w:rsidRDefault="00104A3C" w:rsidP="007A6CDC">
      <w:pPr>
        <w:pStyle w:val="Default"/>
      </w:pPr>
      <w:r w:rsidRPr="00FC3EA4">
        <w:rPr>
          <w:b/>
        </w:rPr>
        <w:t xml:space="preserve">Номер и тема урока: </w:t>
      </w:r>
      <w:r w:rsidRPr="00FC3EA4">
        <w:t>№10 Первая медицинская помощь при поражениях электрическим током</w:t>
      </w:r>
      <w:r>
        <w:t xml:space="preserve">.                                                                                                                                                </w:t>
      </w:r>
      <w:r w:rsidRPr="000F15DD">
        <w:rPr>
          <w:b/>
          <w:bCs/>
        </w:rPr>
        <w:t xml:space="preserve">Цель: </w:t>
      </w:r>
      <w:r w:rsidRPr="000F15DD">
        <w:rPr>
          <w:bCs/>
        </w:rPr>
        <w:t>Ознакомиться с правилами оказания первой помощи при ожогах.</w:t>
      </w:r>
      <w:r w:rsidRPr="000F15DD">
        <w:t xml:space="preserve">                                            </w:t>
      </w:r>
      <w:r w:rsidRPr="000F15DD">
        <w:rPr>
          <w:b/>
          <w:bCs/>
        </w:rPr>
        <w:t>Оснащение:</w:t>
      </w:r>
      <w:r w:rsidRPr="000F15DD"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                        </w:t>
      </w:r>
      <w:r w:rsidRPr="000F15DD">
        <w:rPr>
          <w:b/>
        </w:rPr>
        <w:t>Задание</w:t>
      </w:r>
      <w:r w:rsidRPr="000F15DD">
        <w:t xml:space="preserve">: Ответить на вопросы.                                                                                                               </w:t>
      </w:r>
      <w:r w:rsidRPr="000F15DD">
        <w:rPr>
          <w:b/>
          <w:bCs/>
        </w:rPr>
        <w:t xml:space="preserve">Порядок выполнения: </w:t>
      </w:r>
      <w:r w:rsidRPr="000F15DD">
        <w:rPr>
          <w:bCs/>
          <w:color w:val="auto"/>
        </w:rPr>
        <w:t xml:space="preserve">Внимательно прочитайте текст лекции, ознакомьтесь с памяткой «Первая помощь при ожогах». </w:t>
      </w:r>
      <w:r w:rsidRPr="000F15DD">
        <w:t>Выделите наиболее значимые для раскрытия темы факты. Подобрав информацию, письменно ответьте на следующие вопросы:</w:t>
      </w:r>
    </w:p>
    <w:p w:rsidR="00104A3C" w:rsidRPr="000F15DD" w:rsidRDefault="00104A3C" w:rsidP="007A6CD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Ожоги. </w:t>
      </w:r>
    </w:p>
    <w:p w:rsidR="00104A3C" w:rsidRPr="000F15DD" w:rsidRDefault="00104A3C" w:rsidP="007A6CD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Виды ожогов. </w:t>
      </w:r>
    </w:p>
    <w:p w:rsidR="00104A3C" w:rsidRPr="000F15DD" w:rsidRDefault="00104A3C" w:rsidP="007A6CD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Первая помощь при ожогах.</w:t>
      </w:r>
    </w:p>
    <w:p w:rsidR="00104A3C" w:rsidRPr="000F15DD" w:rsidRDefault="00104A3C" w:rsidP="007A6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в рабочей тетради. </w:t>
      </w:r>
    </w:p>
    <w:p w:rsidR="00104A3C" w:rsidRPr="000F15DD" w:rsidRDefault="00104A3C" w:rsidP="007A6C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0F15DD">
        <w:rPr>
          <w:rFonts w:ascii="Times New Roman" w:hAnsi="Times New Roman"/>
          <w:sz w:val="24"/>
          <w:szCs w:val="24"/>
        </w:rPr>
        <w:t xml:space="preserve"> </w:t>
      </w:r>
    </w:p>
    <w:p w:rsidR="00104A3C" w:rsidRPr="000F15DD" w:rsidRDefault="00104A3C" w:rsidP="007A6CDC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</w:t>
      </w:r>
    </w:p>
    <w:p w:rsidR="00104A3C" w:rsidRPr="001431BE" w:rsidRDefault="00104A3C" w:rsidP="007A6CDC">
      <w:pPr>
        <w:spacing w:line="240" w:lineRule="auto"/>
        <w:rPr>
          <w:rFonts w:ascii="Times New Roman" w:hAnsi="Times New Roman"/>
        </w:rPr>
      </w:pPr>
    </w:p>
    <w:p w:rsidR="00104A3C" w:rsidRDefault="00104A3C" w:rsidP="007A6C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A0B6A">
        <w:rPr>
          <w:rFonts w:ascii="Times New Roman" w:hAnsi="Times New Roman"/>
          <w:b/>
        </w:rPr>
        <w:t>Наименование темы:</w:t>
      </w:r>
      <w:r>
        <w:rPr>
          <w:rFonts w:ascii="Times New Roman" w:hAnsi="Times New Roman"/>
        </w:rPr>
        <w:t xml:space="preserve"> Правила наложения повязок.</w:t>
      </w:r>
    </w:p>
    <w:p w:rsidR="00104A3C" w:rsidRPr="000F15DD" w:rsidRDefault="00104A3C" w:rsidP="00BD0AC3">
      <w:pPr>
        <w:spacing w:line="240" w:lineRule="auto"/>
        <w:rPr>
          <w:rFonts w:ascii="Times New Roman" w:hAnsi="Times New Roman"/>
          <w:sz w:val="24"/>
          <w:szCs w:val="24"/>
        </w:rPr>
      </w:pPr>
      <w:r w:rsidRPr="006A0B6A">
        <w:rPr>
          <w:rFonts w:ascii="Times New Roman" w:hAnsi="Times New Roman"/>
          <w:b/>
        </w:rPr>
        <w:t>Номер и тема урока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№</w:t>
      </w:r>
      <w:r w:rsidRPr="00D42185">
        <w:rPr>
          <w:rFonts w:ascii="Times New Roman" w:hAnsi="Times New Roman"/>
        </w:rPr>
        <w:t xml:space="preserve">13 </w:t>
      </w:r>
      <w:r w:rsidRPr="00D42185">
        <w:rPr>
          <w:rFonts w:ascii="Times New Roman" w:hAnsi="Times New Roman"/>
          <w:sz w:val="24"/>
          <w:szCs w:val="24"/>
        </w:rPr>
        <w:t>Практическое занятие № 2. Оказание первой помощи при кровотечениях.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0F15DD">
        <w:rPr>
          <w:rFonts w:ascii="Times New Roman" w:hAnsi="Times New Roman"/>
          <w:bCs/>
          <w:sz w:val="24"/>
          <w:szCs w:val="24"/>
        </w:rPr>
        <w:t>Значение наложения повязок при оказании первой медицинской помощи в случаях ранения и травм.</w:t>
      </w:r>
      <w:r w:rsidRPr="000F15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bCs/>
          <w:sz w:val="24"/>
          <w:szCs w:val="24"/>
        </w:rPr>
        <w:t>Оснащение:</w:t>
      </w:r>
      <w:r w:rsidRPr="000F15DD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Задание</w:t>
      </w:r>
      <w:r w:rsidRPr="000F15DD">
        <w:rPr>
          <w:rFonts w:ascii="Times New Roman" w:hAnsi="Times New Roman"/>
          <w:sz w:val="24"/>
          <w:szCs w:val="24"/>
        </w:rPr>
        <w:t xml:space="preserve">: Ответить на вопросы теста.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bCs/>
          <w:sz w:val="24"/>
          <w:szCs w:val="24"/>
        </w:rPr>
        <w:t xml:space="preserve">Порядок выполнения: </w:t>
      </w:r>
      <w:r w:rsidRPr="000F15DD">
        <w:rPr>
          <w:rFonts w:ascii="Times New Roman" w:hAnsi="Times New Roman"/>
          <w:bCs/>
          <w:sz w:val="24"/>
          <w:szCs w:val="24"/>
        </w:rPr>
        <w:t xml:space="preserve">Внимательно прочитайте вопросы и дайте правильный ответ. </w:t>
      </w:r>
      <w:r w:rsidRPr="000F15DD">
        <w:rPr>
          <w:rFonts w:ascii="Times New Roman" w:hAnsi="Times New Roman"/>
          <w:sz w:val="24"/>
          <w:szCs w:val="24"/>
        </w:rPr>
        <w:t xml:space="preserve">                            </w:t>
      </w:r>
      <w:r w:rsidRPr="000F15DD">
        <w:rPr>
          <w:rFonts w:ascii="Times New Roman" w:hAnsi="Times New Roman"/>
          <w:b/>
          <w:bCs/>
          <w:sz w:val="24"/>
          <w:szCs w:val="24"/>
        </w:rPr>
        <w:t>Тест «Правила использования бинта при накладывании повязки»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приложение 2</w:t>
      </w:r>
      <w:r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в рабочей тетради.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F15DD">
        <w:rPr>
          <w:rFonts w:ascii="Times New Roman" w:hAnsi="Times New Roman"/>
          <w:b/>
          <w:sz w:val="24"/>
          <w:szCs w:val="24"/>
        </w:rPr>
        <w:t>Рекомендуемая литература: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5DD">
        <w:rPr>
          <w:rFonts w:ascii="Times New Roman" w:hAnsi="Times New Roman"/>
          <w:sz w:val="24"/>
          <w:szCs w:val="24"/>
        </w:rPr>
        <w:t xml:space="preserve"> 1. 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0F15DD" w:rsidRDefault="00104A3C" w:rsidP="00FD509E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D42185" w:rsidRDefault="00104A3C" w:rsidP="00D421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2185">
        <w:rPr>
          <w:rFonts w:ascii="Times New Roman" w:hAnsi="Times New Roman"/>
          <w:b/>
          <w:sz w:val="24"/>
          <w:szCs w:val="24"/>
        </w:rPr>
        <w:t>Наименование темы:</w:t>
      </w:r>
      <w:r w:rsidRPr="00D42185">
        <w:rPr>
          <w:rFonts w:ascii="Times New Roman" w:hAnsi="Times New Roman"/>
          <w:sz w:val="24"/>
          <w:szCs w:val="24"/>
        </w:rPr>
        <w:t xml:space="preserve"> Варианты косыночных повязок.</w:t>
      </w:r>
    </w:p>
    <w:p w:rsidR="00104A3C" w:rsidRPr="000F15DD" w:rsidRDefault="00104A3C" w:rsidP="00BA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2185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D42185">
        <w:rPr>
          <w:rFonts w:ascii="Times New Roman" w:hAnsi="Times New Roman"/>
          <w:sz w:val="24"/>
          <w:szCs w:val="24"/>
        </w:rPr>
        <w:t>№23 Практическое занятие № 3.</w:t>
      </w:r>
      <w:r w:rsidRPr="00D42185">
        <w:rPr>
          <w:rFonts w:ascii="Times New Roman" w:hAnsi="Times New Roman"/>
          <w:b/>
          <w:sz w:val="24"/>
          <w:szCs w:val="24"/>
        </w:rPr>
        <w:t xml:space="preserve"> </w:t>
      </w:r>
      <w:r w:rsidRPr="00D42185">
        <w:rPr>
          <w:rFonts w:ascii="Times New Roman" w:hAnsi="Times New Roman"/>
          <w:sz w:val="24"/>
          <w:szCs w:val="24"/>
        </w:rPr>
        <w:t xml:space="preserve">Правила наложения повязок различных типов.                                                                                                                                          </w:t>
      </w:r>
      <w:r w:rsidRPr="00D42185">
        <w:rPr>
          <w:rFonts w:ascii="Times New Roman" w:hAnsi="Times New Roman"/>
          <w:b/>
          <w:bCs/>
          <w:sz w:val="24"/>
          <w:szCs w:val="24"/>
        </w:rPr>
        <w:t>Цель:</w:t>
      </w:r>
      <w:r w:rsidRPr="00D42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формирование умений и навыков</w:t>
      </w:r>
      <w:r w:rsidRPr="00D42185">
        <w:rPr>
          <w:rFonts w:ascii="Times New Roman" w:hAnsi="Times New Roman"/>
          <w:bCs/>
          <w:sz w:val="24"/>
          <w:szCs w:val="24"/>
        </w:rPr>
        <w:t xml:space="preserve"> косыночных повязок.</w:t>
      </w:r>
      <w:r w:rsidRPr="00D4218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42185">
        <w:rPr>
          <w:rFonts w:ascii="Times New Roman" w:hAnsi="Times New Roman"/>
          <w:sz w:val="24"/>
          <w:szCs w:val="24"/>
        </w:rPr>
        <w:t xml:space="preserve">              </w:t>
      </w:r>
      <w:r w:rsidRPr="00D42185">
        <w:rPr>
          <w:rFonts w:ascii="Times New Roman" w:hAnsi="Times New Roman"/>
          <w:b/>
          <w:bCs/>
          <w:sz w:val="24"/>
          <w:szCs w:val="24"/>
        </w:rPr>
        <w:t>Оснащение:</w:t>
      </w:r>
      <w:r w:rsidRPr="00D42185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</w:t>
      </w:r>
      <w:r w:rsidRPr="00D42185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: Разобрать памятки, </w:t>
      </w:r>
      <w:r w:rsidRPr="00D42185">
        <w:rPr>
          <w:rFonts w:ascii="Times New Roman" w:hAnsi="Times New Roman"/>
          <w:sz w:val="24"/>
          <w:szCs w:val="24"/>
        </w:rPr>
        <w:t>составить схему</w:t>
      </w:r>
      <w:r>
        <w:rPr>
          <w:rFonts w:ascii="Times New Roman" w:hAnsi="Times New Roman"/>
          <w:sz w:val="24"/>
          <w:szCs w:val="24"/>
        </w:rPr>
        <w:t>, отработать приемы косыночных повязок</w:t>
      </w:r>
      <w:r w:rsidRPr="00D42185">
        <w:rPr>
          <w:rFonts w:ascii="Times New Roman" w:hAnsi="Times New Roman"/>
          <w:sz w:val="24"/>
          <w:szCs w:val="24"/>
        </w:rPr>
        <w:t xml:space="preserve">.                                                                      </w:t>
      </w:r>
      <w:r w:rsidRPr="00D42185">
        <w:rPr>
          <w:rFonts w:ascii="Times New Roman" w:hAnsi="Times New Roman"/>
          <w:b/>
          <w:sz w:val="24"/>
          <w:szCs w:val="24"/>
        </w:rPr>
        <w:t>Порядок выполнения</w:t>
      </w:r>
      <w:r w:rsidRPr="00D4218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42185">
        <w:rPr>
          <w:rFonts w:ascii="Times New Roman" w:hAnsi="Times New Roman"/>
          <w:bCs/>
          <w:sz w:val="24"/>
          <w:szCs w:val="24"/>
        </w:rPr>
        <w:t>Внимательно прочитайте текст лекции, соответствующий параграф учебника или дополнительную литературу.</w:t>
      </w:r>
      <w:r>
        <w:rPr>
          <w:rFonts w:ascii="Times New Roman" w:hAnsi="Times New Roman"/>
          <w:sz w:val="24"/>
          <w:szCs w:val="24"/>
        </w:rPr>
        <w:t xml:space="preserve"> Рассмотрите виды косыночных повязок.                       </w:t>
      </w:r>
      <w:r w:rsidRPr="000F15DD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104A3C" w:rsidRPr="00BA72B2" w:rsidRDefault="00104A3C" w:rsidP="00BA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BA72B2">
        <w:rPr>
          <w:rFonts w:ascii="Times New Roman" w:hAnsi="Times New Roman"/>
          <w:sz w:val="24"/>
          <w:szCs w:val="24"/>
          <w:shd w:val="clear" w:color="auto" w:fill="FFFFFF"/>
        </w:rPr>
        <w:t>Какие виды ран вам известны?</w:t>
      </w:r>
    </w:p>
    <w:p w:rsidR="00104A3C" w:rsidRPr="00BA72B2" w:rsidRDefault="00104A3C" w:rsidP="00BA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BA72B2">
        <w:rPr>
          <w:rFonts w:ascii="Times New Roman" w:hAnsi="Times New Roman"/>
          <w:sz w:val="24"/>
          <w:szCs w:val="24"/>
          <w:shd w:val="clear" w:color="auto" w:fill="FFFFFF"/>
        </w:rPr>
        <w:t>Какие правила следует соблюдать при наложении повязки?</w:t>
      </w:r>
    </w:p>
    <w:p w:rsidR="00104A3C" w:rsidRPr="000F15DD" w:rsidRDefault="00104A3C" w:rsidP="00BA72B2">
      <w:pPr>
        <w:spacing w:after="150" w:line="240" w:lineRule="auto"/>
        <w:ind w:right="150"/>
        <w:textAlignment w:val="baseline"/>
        <w:rPr>
          <w:rFonts w:ascii="Times New Roman" w:hAnsi="Times New Roman"/>
          <w:sz w:val="24"/>
          <w:szCs w:val="24"/>
        </w:rPr>
      </w:pPr>
      <w:r w:rsidRPr="00BA72B2">
        <w:rPr>
          <w:rFonts w:ascii="Times New Roman" w:hAnsi="Times New Roman"/>
          <w:sz w:val="24"/>
          <w:szCs w:val="24"/>
        </w:rPr>
        <w:t>3. Какие правила следует соблюдать при наложении повязки?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4</w:t>
      </w:r>
      <w:r w:rsidRPr="00BA72B2">
        <w:rPr>
          <w:rFonts w:ascii="Times New Roman" w:hAnsi="Times New Roman"/>
          <w:sz w:val="24"/>
          <w:szCs w:val="24"/>
        </w:rPr>
        <w:t>. Назовите основные типы повязок.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5. </w:t>
      </w:r>
      <w:r w:rsidRPr="00BA72B2">
        <w:rPr>
          <w:rFonts w:ascii="Times New Roman" w:hAnsi="Times New Roman"/>
          <w:sz w:val="24"/>
          <w:szCs w:val="24"/>
        </w:rPr>
        <w:t>Объясните технологию наложени</w:t>
      </w:r>
      <w:r>
        <w:rPr>
          <w:rFonts w:ascii="Times New Roman" w:hAnsi="Times New Roman"/>
          <w:sz w:val="24"/>
          <w:szCs w:val="24"/>
        </w:rPr>
        <w:t xml:space="preserve">я косыночной повязки.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в рабочей тетради.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15DD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  <w:r w:rsidRPr="000F15DD">
        <w:rPr>
          <w:rFonts w:ascii="Times New Roman" w:hAnsi="Times New Roman"/>
          <w:sz w:val="24"/>
          <w:szCs w:val="24"/>
        </w:rPr>
        <w:t>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0F15DD" w:rsidRDefault="00104A3C" w:rsidP="00BA72B2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04A3C" w:rsidRPr="00FD509E" w:rsidRDefault="00104A3C" w:rsidP="00656610">
      <w:pPr>
        <w:spacing w:line="240" w:lineRule="auto"/>
        <w:rPr>
          <w:rFonts w:ascii="Times New Roman" w:hAnsi="Times New Roman"/>
          <w:sz w:val="24"/>
          <w:szCs w:val="24"/>
        </w:rPr>
      </w:pPr>
      <w:r w:rsidRPr="00676BA5">
        <w:rPr>
          <w:rFonts w:ascii="Times New Roman" w:hAnsi="Times New Roman"/>
          <w:b/>
          <w:sz w:val="24"/>
          <w:szCs w:val="24"/>
        </w:rPr>
        <w:t>Наименование темы</w:t>
      </w:r>
      <w:r w:rsidRPr="00676BA5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Иммобилизация.</w:t>
      </w:r>
      <w:r w:rsidRPr="00676B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>Н</w:t>
      </w:r>
      <w:r w:rsidRPr="00CB7338">
        <w:rPr>
          <w:rFonts w:ascii="Times New Roman" w:hAnsi="Times New Roman"/>
          <w:b/>
          <w:sz w:val="24"/>
          <w:szCs w:val="24"/>
        </w:rPr>
        <w:t xml:space="preserve">омер и тема урока: </w:t>
      </w:r>
      <w:r w:rsidRPr="00CB7338">
        <w:rPr>
          <w:rFonts w:ascii="Times New Roman" w:hAnsi="Times New Roman"/>
          <w:sz w:val="24"/>
          <w:szCs w:val="24"/>
        </w:rPr>
        <w:t xml:space="preserve">№ 17 </w:t>
      </w:r>
      <w:r w:rsidRPr="00FD509E">
        <w:rPr>
          <w:rFonts w:ascii="Times New Roman" w:hAnsi="Times New Roman"/>
          <w:sz w:val="24"/>
          <w:szCs w:val="24"/>
        </w:rPr>
        <w:t>П</w:t>
      </w:r>
      <w:r w:rsidRPr="00CB7338">
        <w:rPr>
          <w:rFonts w:ascii="Times New Roman" w:hAnsi="Times New Roman"/>
          <w:sz w:val="24"/>
          <w:szCs w:val="24"/>
        </w:rPr>
        <w:t>рактическое занятие № 4. Оказание первой  помощи при переломах</w:t>
      </w:r>
      <w:r w:rsidRPr="006C1BA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Цель: </w:t>
      </w:r>
      <w:r w:rsidRPr="00676BA5">
        <w:rPr>
          <w:rFonts w:ascii="Times New Roman" w:hAnsi="Times New Roman"/>
          <w:sz w:val="24"/>
          <w:szCs w:val="24"/>
        </w:rPr>
        <w:t xml:space="preserve">учиться работать с текстом, анализировать информацию, выделять главное, делать выводы.            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Оснащение: </w:t>
      </w:r>
      <w:r w:rsidRPr="00676BA5">
        <w:rPr>
          <w:rFonts w:ascii="Times New Roman" w:hAnsi="Times New Roman"/>
          <w:sz w:val="24"/>
          <w:szCs w:val="24"/>
        </w:rPr>
        <w:t xml:space="preserve">методические рекомендации, рекомендуемая литература, информационные ресурсы сети Интернет, приложения.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Задание. </w:t>
      </w:r>
      <w:r w:rsidRPr="00676BA5">
        <w:rPr>
          <w:rFonts w:ascii="Times New Roman" w:hAnsi="Times New Roman"/>
          <w:sz w:val="24"/>
          <w:szCs w:val="24"/>
        </w:rPr>
        <w:t xml:space="preserve">Устное сообщение.                           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Порядок выполнения работы: </w:t>
      </w:r>
      <w:r w:rsidRPr="00676BA5">
        <w:rPr>
          <w:rFonts w:ascii="Times New Roman" w:hAnsi="Times New Roman"/>
          <w:bCs/>
          <w:sz w:val="24"/>
          <w:szCs w:val="24"/>
        </w:rPr>
        <w:t>Опираясь на необходимую информацию, информационные ресурсы сети Интернет в</w:t>
      </w:r>
      <w:r w:rsidRPr="00676BA5">
        <w:rPr>
          <w:rFonts w:ascii="Times New Roman" w:hAnsi="Times New Roman"/>
          <w:sz w:val="24"/>
          <w:szCs w:val="24"/>
        </w:rPr>
        <w:t>ыделите наиболее значимые для раскрытия темы факты и подготовьте устное сообщение по теме «</w:t>
      </w:r>
      <w:r w:rsidRPr="00676BA5">
        <w:rPr>
          <w:rFonts w:ascii="Times New Roman" w:hAnsi="Times New Roman"/>
          <w:bCs/>
          <w:sz w:val="24"/>
          <w:szCs w:val="24"/>
        </w:rPr>
        <w:t>Основные правила иммобилизации и переноски пострадавшего</w:t>
      </w:r>
      <w:r w:rsidRPr="00676BA5">
        <w:rPr>
          <w:rFonts w:ascii="Times New Roman" w:hAnsi="Times New Roman"/>
          <w:sz w:val="24"/>
          <w:szCs w:val="24"/>
        </w:rPr>
        <w:t xml:space="preserve">».    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>Вопросы для самоконтроля:</w:t>
      </w:r>
      <w:r w:rsidRPr="00676B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BA5">
        <w:rPr>
          <w:rFonts w:ascii="Times New Roman" w:hAnsi="Times New Roman"/>
          <w:sz w:val="24"/>
          <w:szCs w:val="24"/>
        </w:rPr>
        <w:t xml:space="preserve">Назовите основные правила иммобилизации и переноски пострадавшего.                                    2. </w:t>
      </w:r>
      <w:r>
        <w:rPr>
          <w:rFonts w:ascii="Times New Roman" w:hAnsi="Times New Roman"/>
          <w:sz w:val="24"/>
          <w:szCs w:val="24"/>
        </w:rPr>
        <w:t>Ч</w:t>
      </w:r>
      <w:r w:rsidRPr="00676BA5">
        <w:rPr>
          <w:rFonts w:ascii="Times New Roman" w:hAnsi="Times New Roman"/>
          <w:color w:val="000000"/>
          <w:sz w:val="24"/>
          <w:szCs w:val="24"/>
        </w:rPr>
        <w:t>то такое иммобилизация поврежденной конечности?                                                                    3. В чем заключается первая помощь при переломах конечностей?</w:t>
      </w:r>
      <w:r w:rsidRPr="00676B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4. </w:t>
      </w:r>
      <w:r w:rsidRPr="00676BA5">
        <w:rPr>
          <w:rFonts w:ascii="Times New Roman" w:hAnsi="Times New Roman"/>
          <w:color w:val="000000"/>
          <w:sz w:val="24"/>
          <w:szCs w:val="24"/>
        </w:rPr>
        <w:t>Как осуществляется транспортировка пострадавшего с черепно- мозговой травмой?</w:t>
      </w:r>
      <w:r w:rsidRPr="00676BA5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Форма отчетности: </w:t>
      </w:r>
      <w:r w:rsidRPr="00676BA5">
        <w:rPr>
          <w:rFonts w:ascii="Times New Roman" w:hAnsi="Times New Roman"/>
          <w:sz w:val="24"/>
          <w:szCs w:val="24"/>
        </w:rPr>
        <w:t xml:space="preserve">устное сообщение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676BA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Pr="00676BA5">
        <w:rPr>
          <w:rFonts w:ascii="Times New Roman" w:hAnsi="Times New Roman"/>
          <w:sz w:val="24"/>
          <w:szCs w:val="24"/>
        </w:rPr>
        <w:t xml:space="preserve"> </w:t>
      </w:r>
      <w:r w:rsidRPr="00653DDA">
        <w:rPr>
          <w:rFonts w:ascii="Times New Roman" w:hAnsi="Times New Roman"/>
          <w:sz w:val="24"/>
          <w:szCs w:val="24"/>
        </w:rPr>
        <w:t xml:space="preserve">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                                                      </w:t>
      </w:r>
      <w:r w:rsidRPr="00653DDA">
        <w:rPr>
          <w:rFonts w:ascii="Times New Roman" w:hAnsi="Times New Roman"/>
          <w:color w:val="000000"/>
          <w:sz w:val="24"/>
          <w:szCs w:val="24"/>
        </w:rPr>
        <w:t>Предупреждение и ликвидация чрезвычайных ситуаций. Учебное пособие для органов управления РСЧС. –М.: Студия «Крук-Престиж», 2002</w:t>
      </w:r>
      <w:r w:rsidRPr="00FD509E">
        <w:rPr>
          <w:rFonts w:ascii="Times New Roman" w:hAnsi="Times New Roman"/>
          <w:color w:val="000000"/>
          <w:sz w:val="24"/>
          <w:szCs w:val="24"/>
        </w:rPr>
        <w:t>.</w:t>
      </w:r>
      <w:r w:rsidRPr="00FD509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FD509E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http://www.studfiles.ru/</w:t>
        </w:r>
      </w:hyperlink>
    </w:p>
    <w:p w:rsidR="00104A3C" w:rsidRDefault="00104A3C" w:rsidP="00CB7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04A3C" w:rsidRDefault="00104A3C" w:rsidP="00CB7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A3C" w:rsidRDefault="00104A3C" w:rsidP="00656610">
      <w:pPr>
        <w:spacing w:line="240" w:lineRule="auto"/>
        <w:rPr>
          <w:rFonts w:ascii="Times New Roman" w:hAnsi="Times New Roman"/>
          <w:sz w:val="24"/>
          <w:szCs w:val="24"/>
        </w:rPr>
      </w:pPr>
      <w:r w:rsidRPr="00D42185">
        <w:rPr>
          <w:rFonts w:ascii="Times New Roman" w:hAnsi="Times New Roman"/>
          <w:b/>
          <w:sz w:val="24"/>
          <w:szCs w:val="24"/>
        </w:rPr>
        <w:t>Наименование темы:</w:t>
      </w:r>
      <w:r w:rsidRPr="00D42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Первая помощь при воздействии низких температур.                                                                              </w:t>
      </w:r>
      <w:r w:rsidRPr="00FF1290">
        <w:rPr>
          <w:rFonts w:ascii="Times New Roman" w:hAnsi="Times New Roman"/>
          <w:b/>
        </w:rPr>
        <w:t xml:space="preserve">Номер и тема урока: </w:t>
      </w:r>
      <w:r>
        <w:rPr>
          <w:rFonts w:ascii="Times New Roman" w:hAnsi="Times New Roman"/>
        </w:rPr>
        <w:t xml:space="preserve">№ 12 </w:t>
      </w:r>
      <w:r w:rsidRPr="00122FE3">
        <w:rPr>
          <w:rFonts w:ascii="Times New Roman" w:hAnsi="Times New Roman"/>
        </w:rPr>
        <w:t>Практическое занятие</w:t>
      </w:r>
      <w:r>
        <w:rPr>
          <w:rFonts w:ascii="Times New Roman" w:hAnsi="Times New Roman"/>
        </w:rPr>
        <w:t>.</w:t>
      </w:r>
      <w:r w:rsidRPr="00122FE3">
        <w:rPr>
          <w:rFonts w:ascii="Times New Roman" w:hAnsi="Times New Roman"/>
        </w:rPr>
        <w:t xml:space="preserve"> № 6 Основные способы искусственного дыхания и непрямого массажа сердца.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bCs/>
          <w:sz w:val="24"/>
          <w:szCs w:val="24"/>
        </w:rPr>
        <w:t>Цель:</w:t>
      </w:r>
      <w:r w:rsidRPr="000F15DD">
        <w:rPr>
          <w:rFonts w:ascii="Times New Roman" w:hAnsi="Times New Roman"/>
          <w:sz w:val="24"/>
          <w:szCs w:val="24"/>
        </w:rPr>
        <w:t xml:space="preserve"> </w:t>
      </w:r>
      <w:r w:rsidRPr="000F15DD">
        <w:rPr>
          <w:rFonts w:ascii="Times New Roman" w:hAnsi="Times New Roman"/>
          <w:bCs/>
          <w:sz w:val="24"/>
          <w:szCs w:val="24"/>
        </w:rPr>
        <w:t>выяснить механизм дыхательных движений - вдоха и выдоха, как осуществляется регуляция дыхания.</w:t>
      </w:r>
      <w:r w:rsidRPr="000F15D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bCs/>
          <w:sz w:val="24"/>
          <w:szCs w:val="24"/>
        </w:rPr>
        <w:t>Оснащение:</w:t>
      </w:r>
      <w:r w:rsidRPr="000F15DD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Задание</w:t>
      </w:r>
      <w:r w:rsidRPr="000F15DD">
        <w:rPr>
          <w:rFonts w:ascii="Times New Roman" w:hAnsi="Times New Roman"/>
          <w:sz w:val="24"/>
          <w:szCs w:val="24"/>
        </w:rPr>
        <w:t xml:space="preserve">: Для понятий из столбца 1 подберите определения из столбца 2 или продолжите фразу. </w:t>
      </w:r>
      <w:r>
        <w:rPr>
          <w:rFonts w:ascii="Times New Roman" w:hAnsi="Times New Roman"/>
          <w:sz w:val="24"/>
          <w:szCs w:val="24"/>
        </w:rPr>
        <w:t xml:space="preserve">(приложение 3)          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bCs/>
          <w:sz w:val="24"/>
          <w:szCs w:val="24"/>
        </w:rPr>
        <w:t xml:space="preserve">Порядок выполнения: </w:t>
      </w:r>
      <w:r w:rsidRPr="000F15DD">
        <w:rPr>
          <w:rFonts w:ascii="Times New Roman" w:hAnsi="Times New Roman"/>
          <w:bCs/>
          <w:sz w:val="24"/>
          <w:szCs w:val="24"/>
        </w:rPr>
        <w:t>При выполнении данного задания необходимо использовать теоретический материал к заданию.</w:t>
      </w:r>
      <w:r w:rsidRPr="000F15D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4A3C" w:rsidRPr="000F15DD" w:rsidRDefault="00104A3C" w:rsidP="00656610">
      <w:pPr>
        <w:spacing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 xml:space="preserve">Вопросы для самоконтроля: </w:t>
      </w:r>
    </w:p>
    <w:p w:rsidR="00104A3C" w:rsidRPr="000F15DD" w:rsidRDefault="00104A3C" w:rsidP="0065661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Ваши действия при обморожении отдельного участка кожи.</w:t>
      </w:r>
    </w:p>
    <w:p w:rsidR="00104A3C" w:rsidRPr="000F15DD" w:rsidRDefault="00104A3C" w:rsidP="0065661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Последовательность оказания ПМП при обморожении.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рабочей тетради. 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0F15DD">
        <w:rPr>
          <w:rFonts w:ascii="Times New Roman" w:hAnsi="Times New Roman"/>
          <w:sz w:val="24"/>
          <w:szCs w:val="24"/>
        </w:rPr>
        <w:t xml:space="preserve"> 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1. 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533922">
      <w:pPr>
        <w:spacing w:after="0" w:line="240" w:lineRule="auto"/>
        <w:rPr>
          <w:rFonts w:ascii="Times New Roman" w:hAnsi="Times New Roman"/>
        </w:rPr>
      </w:pPr>
    </w:p>
    <w:p w:rsidR="00104A3C" w:rsidRPr="00533922" w:rsidRDefault="00104A3C" w:rsidP="00533922">
      <w:pPr>
        <w:spacing w:after="0" w:line="240" w:lineRule="auto"/>
        <w:rPr>
          <w:rFonts w:ascii="Times New Roman" w:hAnsi="Times New Roman"/>
        </w:rPr>
      </w:pPr>
    </w:p>
    <w:p w:rsidR="00104A3C" w:rsidRDefault="00104A3C" w:rsidP="00656610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104A3C" w:rsidRPr="008C4D61" w:rsidRDefault="00104A3C" w:rsidP="009B1B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A0B6A">
        <w:rPr>
          <w:rFonts w:ascii="Times New Roman" w:hAnsi="Times New Roman"/>
          <w:b/>
        </w:rPr>
        <w:t>Наименование темы: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Поведение пешеходов и велосипедистов, при организации дорожного движения.</w:t>
      </w:r>
    </w:p>
    <w:p w:rsidR="00104A3C" w:rsidRPr="008C4D61" w:rsidRDefault="00104A3C" w:rsidP="009B1BC9">
      <w:pPr>
        <w:spacing w:after="0" w:line="240" w:lineRule="auto"/>
        <w:rPr>
          <w:rFonts w:ascii="Times New Roman" w:hAnsi="Times New Roman"/>
        </w:rPr>
      </w:pPr>
      <w:r w:rsidRPr="006A0B6A">
        <w:rPr>
          <w:rFonts w:ascii="Times New Roman" w:hAnsi="Times New Roman"/>
          <w:b/>
        </w:rPr>
        <w:t>Номер и тема урока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№ 22 </w:t>
      </w:r>
      <w:r w:rsidRPr="008C4D61">
        <w:rPr>
          <w:rFonts w:ascii="Times New Roman" w:hAnsi="Times New Roman"/>
          <w:bCs/>
          <w:sz w:val="24"/>
          <w:szCs w:val="24"/>
        </w:rPr>
        <w:t>Правила и безопасность дорожного движения</w:t>
      </w:r>
    </w:p>
    <w:p w:rsidR="00104A3C" w:rsidRDefault="00104A3C" w:rsidP="009B1BC9">
      <w:pPr>
        <w:spacing w:after="0" w:line="240" w:lineRule="auto"/>
        <w:rPr>
          <w:rFonts w:ascii="Times New Roman" w:hAnsi="Times New Roman"/>
          <w:bCs/>
        </w:rPr>
      </w:pPr>
      <w:r w:rsidRPr="00660719">
        <w:rPr>
          <w:rFonts w:ascii="Times New Roman" w:hAnsi="Times New Roman"/>
          <w:b/>
          <w:bCs/>
        </w:rPr>
        <w:t>Цель: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узнать причины</w:t>
      </w:r>
      <w:r w:rsidRPr="002E1A85">
        <w:rPr>
          <w:rFonts w:ascii="Times New Roman" w:hAnsi="Times New Roman"/>
          <w:bCs/>
        </w:rPr>
        <w:t xml:space="preserve"> возникновения дорожно-трансп</w:t>
      </w:r>
      <w:r>
        <w:rPr>
          <w:rFonts w:ascii="Times New Roman" w:hAnsi="Times New Roman"/>
          <w:bCs/>
        </w:rPr>
        <w:t xml:space="preserve">ортных происшествий и правила </w:t>
      </w:r>
      <w:r w:rsidRPr="002E1A85">
        <w:rPr>
          <w:rFonts w:ascii="Times New Roman" w:hAnsi="Times New Roman"/>
          <w:bCs/>
        </w:rPr>
        <w:t>поведения при ДТП.</w:t>
      </w:r>
    </w:p>
    <w:p w:rsidR="00104A3C" w:rsidRPr="00660719" w:rsidRDefault="00104A3C" w:rsidP="009B1BC9">
      <w:pPr>
        <w:spacing w:after="0" w:line="240" w:lineRule="auto"/>
        <w:rPr>
          <w:rFonts w:ascii="Times New Roman" w:hAnsi="Times New Roman"/>
          <w:b/>
          <w:bCs/>
        </w:rPr>
      </w:pPr>
      <w:r w:rsidRPr="00B074A6">
        <w:rPr>
          <w:rFonts w:ascii="Times New Roman" w:hAnsi="Times New Roman"/>
          <w:b/>
          <w:bCs/>
        </w:rPr>
        <w:t>Оснащение:</w:t>
      </w:r>
      <w:r w:rsidRPr="00B074A6">
        <w:rPr>
          <w:rFonts w:ascii="Times New Roman" w:hAnsi="Times New Roman"/>
        </w:rPr>
        <w:t xml:space="preserve"> </w:t>
      </w:r>
      <w:r w:rsidRPr="00DB281C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Интернет, приложения</w:t>
      </w:r>
      <w:r>
        <w:rPr>
          <w:rFonts w:ascii="Times New Roman" w:hAnsi="Times New Roman"/>
        </w:rPr>
        <w:t>.</w:t>
      </w:r>
    </w:p>
    <w:p w:rsidR="00104A3C" w:rsidRPr="001431BE" w:rsidRDefault="00104A3C" w:rsidP="009B1BC9">
      <w:pPr>
        <w:spacing w:after="0" w:line="240" w:lineRule="auto"/>
        <w:rPr>
          <w:rFonts w:ascii="Times New Roman" w:hAnsi="Times New Roman"/>
        </w:rPr>
      </w:pPr>
      <w:r w:rsidRPr="00660719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 заполнить таблицу « Пути решения опасности на дорогах» (Приложение 4)</w:t>
      </w:r>
    </w:p>
    <w:p w:rsidR="00104A3C" w:rsidRDefault="00104A3C" w:rsidP="009B1B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выполнения</w:t>
      </w:r>
      <w:r w:rsidRPr="001431BE">
        <w:rPr>
          <w:rFonts w:ascii="Times New Roman" w:hAnsi="Times New Roman"/>
          <w:b/>
          <w:bCs/>
        </w:rPr>
        <w:t>:</w:t>
      </w:r>
    </w:p>
    <w:p w:rsidR="00104A3C" w:rsidRDefault="00104A3C" w:rsidP="009B1B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0719">
        <w:rPr>
          <w:rFonts w:ascii="Times New Roman" w:hAnsi="Times New Roman"/>
          <w:bCs/>
        </w:rPr>
        <w:t>Внимательно прочита</w:t>
      </w:r>
      <w:r>
        <w:rPr>
          <w:rFonts w:ascii="Times New Roman" w:hAnsi="Times New Roman"/>
          <w:bCs/>
        </w:rPr>
        <w:t>йте задание и заполните таблицу. Разберите ситуационную задачу  в столбце №1 и опишите пути её решения в столбце №2.</w:t>
      </w:r>
    </w:p>
    <w:p w:rsidR="00104A3C" w:rsidRDefault="00104A3C" w:rsidP="00B2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Вопросы для самоконтроля: </w:t>
      </w:r>
    </w:p>
    <w:p w:rsidR="00104A3C" w:rsidRPr="00533922" w:rsidRDefault="00104A3C" w:rsidP="0053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33922">
        <w:rPr>
          <w:rFonts w:ascii="Times New Roman" w:hAnsi="Times New Roman"/>
        </w:rPr>
        <w:t>1. Каковы основные причины дорожно-транспортных происшествий по вине водителей транспортных средств?</w:t>
      </w:r>
    </w:p>
    <w:p w:rsidR="00104A3C" w:rsidRPr="00533922" w:rsidRDefault="00104A3C" w:rsidP="0053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33922">
        <w:rPr>
          <w:rFonts w:ascii="Times New Roman" w:hAnsi="Times New Roman"/>
        </w:rPr>
        <w:t>2. Каковы основные причины дорожно-транспортных происшествий по вине пешеходов?</w:t>
      </w:r>
    </w:p>
    <w:p w:rsidR="00104A3C" w:rsidRPr="00533922" w:rsidRDefault="00104A3C" w:rsidP="005339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33922">
        <w:rPr>
          <w:rFonts w:ascii="Times New Roman" w:hAnsi="Times New Roman"/>
        </w:rPr>
        <w:t>3. Каковы основные причины дорожно-транспортных происшествий по вине пассажиров?</w:t>
      </w:r>
    </w:p>
    <w:p w:rsidR="00104A3C" w:rsidRPr="00D55B6D" w:rsidRDefault="00104A3C" w:rsidP="009B1B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отчётности:</w:t>
      </w:r>
      <w:r w:rsidRPr="00F97B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431BE">
        <w:rPr>
          <w:rFonts w:ascii="Times New Roman" w:hAnsi="Times New Roman"/>
        </w:rPr>
        <w:t xml:space="preserve">Задание должно быть выполнено </w:t>
      </w:r>
      <w:r>
        <w:rPr>
          <w:rFonts w:ascii="Times New Roman" w:hAnsi="Times New Roman"/>
        </w:rPr>
        <w:t>в рабочей тетради.</w:t>
      </w:r>
    </w:p>
    <w:p w:rsidR="00104A3C" w:rsidRDefault="00104A3C" w:rsidP="00391559">
      <w:pPr>
        <w:spacing w:after="0" w:line="240" w:lineRule="auto"/>
        <w:rPr>
          <w:rFonts w:ascii="Times New Roman" w:hAnsi="Times New Roman"/>
          <w:b/>
        </w:rPr>
      </w:pPr>
      <w:r w:rsidRPr="00EB326E">
        <w:rPr>
          <w:rFonts w:ascii="Times New Roman" w:hAnsi="Times New Roman"/>
          <w:b/>
        </w:rPr>
        <w:t>Рекомендуемая литература:</w:t>
      </w:r>
      <w:r w:rsidRPr="00D55B6D">
        <w:t xml:space="preserve"> </w:t>
      </w:r>
      <w:r w:rsidRPr="00D55B6D">
        <w:rPr>
          <w:rFonts w:ascii="Times New Roman" w:hAnsi="Times New Roman"/>
        </w:rPr>
        <w:t>1.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3915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4A3C" w:rsidRPr="00F45E9C" w:rsidRDefault="00104A3C" w:rsidP="003915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4A3C" w:rsidRPr="00F45E9C" w:rsidRDefault="00104A3C" w:rsidP="004079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45E9C">
        <w:rPr>
          <w:rFonts w:ascii="Times New Roman" w:hAnsi="Times New Roman"/>
          <w:b/>
          <w:sz w:val="24"/>
          <w:szCs w:val="24"/>
        </w:rPr>
        <w:t>Наименование темы:</w:t>
      </w:r>
      <w:r w:rsidRPr="00F45E9C">
        <w:rPr>
          <w:rFonts w:ascii="Times New Roman" w:hAnsi="Times New Roman"/>
          <w:sz w:val="24"/>
          <w:szCs w:val="24"/>
        </w:rPr>
        <w:t xml:space="preserve"> </w:t>
      </w:r>
      <w:r w:rsidRPr="00F45E9C">
        <w:rPr>
          <w:rFonts w:ascii="Times New Roman" w:hAnsi="Times New Roman"/>
          <w:bCs/>
          <w:sz w:val="24"/>
          <w:szCs w:val="24"/>
        </w:rPr>
        <w:t>Поведение пассажиров транспортных средств, при организации дорожного движения.</w:t>
      </w:r>
    </w:p>
    <w:p w:rsidR="00104A3C" w:rsidRPr="006F6924" w:rsidRDefault="00104A3C" w:rsidP="009B7357">
      <w:pPr>
        <w:pStyle w:val="Default"/>
        <w:rPr>
          <w:b/>
        </w:rPr>
      </w:pPr>
      <w:r w:rsidRPr="00F45E9C">
        <w:rPr>
          <w:b/>
        </w:rPr>
        <w:t xml:space="preserve">Номер и тема урока: </w:t>
      </w:r>
      <w:r w:rsidRPr="00F45E9C">
        <w:t xml:space="preserve">№24 </w:t>
      </w:r>
      <w:r w:rsidRPr="00F45E9C">
        <w:rPr>
          <w:b/>
        </w:rPr>
        <w:t>Практическое занятие № 7.</w:t>
      </w:r>
      <w:r w:rsidRPr="00F45E9C">
        <w:t xml:space="preserve"> Модели  поведения участников дорожного движения.                                                                                                                  </w:t>
      </w:r>
      <w:r w:rsidRPr="00F45E9C">
        <w:rPr>
          <w:b/>
          <w:bCs/>
        </w:rPr>
        <w:t>Цель:</w:t>
      </w:r>
      <w:r w:rsidRPr="00F45E9C">
        <w:t xml:space="preserve"> </w:t>
      </w:r>
      <w:r>
        <w:rPr>
          <w:bCs/>
        </w:rPr>
        <w:t>формирование навыков</w:t>
      </w:r>
      <w:r w:rsidRPr="00F45E9C">
        <w:rPr>
          <w:bCs/>
        </w:rPr>
        <w:t xml:space="preserve"> безопасных действий при переходе проезжей части. </w:t>
      </w:r>
      <w:r w:rsidRPr="00F45E9C">
        <w:t xml:space="preserve">                                                                                                                     </w:t>
      </w:r>
      <w:r w:rsidRPr="00F45E9C">
        <w:rPr>
          <w:b/>
          <w:bCs/>
        </w:rPr>
        <w:t>Оснащение:</w:t>
      </w:r>
      <w:r w:rsidRPr="00F45E9C"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        </w:t>
      </w:r>
      <w:r w:rsidRPr="00F45E9C">
        <w:rPr>
          <w:b/>
        </w:rPr>
        <w:t>Задание</w:t>
      </w:r>
      <w:r w:rsidRPr="00F45E9C">
        <w:t xml:space="preserve">: Разобрать ситуации и  составить схему  </w:t>
      </w:r>
      <w:r>
        <w:t>(приложение 4)</w:t>
      </w:r>
      <w:r w:rsidRPr="00F45E9C">
        <w:t xml:space="preserve">                                                                             </w:t>
      </w:r>
      <w:r w:rsidRPr="00F45E9C">
        <w:rPr>
          <w:b/>
        </w:rPr>
        <w:t>Порядок выполнения</w:t>
      </w:r>
      <w:r w:rsidRPr="00F45E9C">
        <w:t xml:space="preserve">: </w:t>
      </w:r>
      <w:r w:rsidRPr="00F45E9C">
        <w:rPr>
          <w:bCs/>
        </w:rPr>
        <w:t>Внимательно прочитайте текст лекции, соответствующий параграф учебника или дополнительную литературу.</w:t>
      </w:r>
      <w:r w:rsidRPr="00F45E9C">
        <w:t xml:space="preserve"> Рассмотрите виды ситуаций и формы их разрешения. </w:t>
      </w:r>
    </w:p>
    <w:p w:rsidR="00104A3C" w:rsidRPr="00F45E9C" w:rsidRDefault="00104A3C" w:rsidP="00F45E9C">
      <w:pPr>
        <w:pStyle w:val="Default"/>
        <w:rPr>
          <w:b/>
        </w:rPr>
      </w:pPr>
      <w:r w:rsidRPr="00F45E9C">
        <w:rPr>
          <w:b/>
        </w:rPr>
        <w:t>Вопросы для самоконтроля:</w:t>
      </w:r>
    </w:p>
    <w:p w:rsidR="00104A3C" w:rsidRPr="00A060F4" w:rsidRDefault="00104A3C" w:rsidP="009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60F4">
        <w:rPr>
          <w:rFonts w:ascii="Times New Roman" w:hAnsi="Times New Roman"/>
        </w:rPr>
        <w:t>1.Почему считается, что любое транспортное средство источник повышенной опасности?</w:t>
      </w:r>
    </w:p>
    <w:p w:rsidR="00104A3C" w:rsidRPr="00A060F4" w:rsidRDefault="00104A3C" w:rsidP="009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60F4">
        <w:rPr>
          <w:rFonts w:ascii="Times New Roman" w:hAnsi="Times New Roman"/>
        </w:rPr>
        <w:t>2.Каковы основные причины дорожно –транспортных происшествий?</w:t>
      </w:r>
    </w:p>
    <w:p w:rsidR="00104A3C" w:rsidRPr="00A060F4" w:rsidRDefault="00104A3C" w:rsidP="009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60F4">
        <w:rPr>
          <w:rFonts w:ascii="Times New Roman" w:hAnsi="Times New Roman"/>
        </w:rPr>
        <w:t>3.Как необходимо двигаться пешеходам в населённых пунктах?</w:t>
      </w:r>
    </w:p>
    <w:p w:rsidR="00104A3C" w:rsidRPr="00A060F4" w:rsidRDefault="00104A3C" w:rsidP="009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60F4">
        <w:rPr>
          <w:rFonts w:ascii="Times New Roman" w:hAnsi="Times New Roman"/>
        </w:rPr>
        <w:t>4.Как необходимо пересекать проезжую часть пешеходам?</w:t>
      </w:r>
    </w:p>
    <w:p w:rsidR="00104A3C" w:rsidRPr="00A060F4" w:rsidRDefault="00104A3C" w:rsidP="009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060F4">
        <w:rPr>
          <w:rFonts w:ascii="Times New Roman" w:hAnsi="Times New Roman"/>
        </w:rPr>
        <w:t>5.Как необходимо пересекать пешеходам проезжую часть при отсутствии перехода или перекрестка?</w:t>
      </w:r>
    </w:p>
    <w:p w:rsidR="00104A3C" w:rsidRPr="001431BE" w:rsidRDefault="00104A3C" w:rsidP="009B23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отчётности:</w:t>
      </w:r>
      <w:r w:rsidRPr="00F97B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431BE">
        <w:rPr>
          <w:rFonts w:ascii="Times New Roman" w:hAnsi="Times New Roman"/>
        </w:rPr>
        <w:t xml:space="preserve">Задание должно быть выполнено </w:t>
      </w:r>
      <w:r w:rsidRPr="004079B9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рабочей тетради.</w:t>
      </w:r>
    </w:p>
    <w:p w:rsidR="00104A3C" w:rsidRDefault="00104A3C" w:rsidP="00B240EF">
      <w:pPr>
        <w:spacing w:after="0" w:line="240" w:lineRule="auto"/>
        <w:rPr>
          <w:rFonts w:ascii="Times New Roman" w:hAnsi="Times New Roman"/>
        </w:rPr>
      </w:pPr>
      <w:r w:rsidRPr="00EB326E">
        <w:rPr>
          <w:rFonts w:ascii="Times New Roman" w:hAnsi="Times New Roman"/>
          <w:b/>
        </w:rPr>
        <w:t>Рекомендуемая литература:</w:t>
      </w:r>
      <w:r>
        <w:rPr>
          <w:rFonts w:ascii="Times New Roman" w:hAnsi="Times New Roman"/>
          <w:b/>
        </w:rPr>
        <w:t xml:space="preserve"> </w:t>
      </w:r>
      <w:r w:rsidRPr="00A060F4">
        <w:rPr>
          <w:rFonts w:ascii="Times New Roman" w:hAnsi="Times New Roman"/>
        </w:rPr>
        <w:t>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A05FC4">
      <w:pPr>
        <w:tabs>
          <w:tab w:val="left" w:pos="15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4A3C" w:rsidRPr="00A060F4" w:rsidRDefault="00104A3C" w:rsidP="00B240EF">
      <w:pPr>
        <w:spacing w:after="0" w:line="240" w:lineRule="auto"/>
        <w:rPr>
          <w:rFonts w:ascii="Times New Roman" w:hAnsi="Times New Roman"/>
        </w:rPr>
      </w:pPr>
    </w:p>
    <w:p w:rsidR="00104A3C" w:rsidRDefault="00104A3C" w:rsidP="009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EF7B7F">
      <w:pPr>
        <w:spacing w:line="240" w:lineRule="auto"/>
        <w:rPr>
          <w:rFonts w:ascii="Times New Roman" w:hAnsi="Times New Roman"/>
        </w:rPr>
      </w:pPr>
      <w:r w:rsidRPr="00676BA5">
        <w:rPr>
          <w:rFonts w:ascii="Times New Roman" w:hAnsi="Times New Roman"/>
          <w:b/>
          <w:sz w:val="24"/>
          <w:szCs w:val="24"/>
        </w:rPr>
        <w:t>Наименование темы</w:t>
      </w:r>
      <w:r w:rsidRPr="00676BA5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Поведение водителей транспортных, при организации дорожного движения.                                                     </w:t>
      </w:r>
      <w:r w:rsidRPr="00676B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EF7B7F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EF7B7F">
        <w:rPr>
          <w:rFonts w:ascii="Times New Roman" w:hAnsi="Times New Roman"/>
          <w:sz w:val="24"/>
          <w:szCs w:val="24"/>
        </w:rPr>
        <w:t>№ 25 Практическое занятие № 7</w:t>
      </w:r>
      <w:r w:rsidRPr="00EF7B7F">
        <w:rPr>
          <w:rFonts w:ascii="Times New Roman" w:hAnsi="Times New Roman"/>
          <w:b/>
          <w:sz w:val="24"/>
          <w:szCs w:val="24"/>
        </w:rPr>
        <w:t>.</w:t>
      </w:r>
      <w:r w:rsidRPr="00EF7B7F">
        <w:rPr>
          <w:rFonts w:ascii="Times New Roman" w:hAnsi="Times New Roman"/>
          <w:sz w:val="24"/>
          <w:szCs w:val="24"/>
        </w:rPr>
        <w:t xml:space="preserve"> Модели  поведения участников дорожного движения</w:t>
      </w:r>
      <w:r w:rsidRPr="006C1BAE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формирование четкого представления</w:t>
      </w:r>
      <w:r w:rsidRPr="00AA0E8D">
        <w:rPr>
          <w:rFonts w:ascii="Times New Roman" w:hAnsi="Times New Roman"/>
          <w:sz w:val="24"/>
          <w:szCs w:val="24"/>
          <w:shd w:val="clear" w:color="auto" w:fill="FFFFFF"/>
        </w:rPr>
        <w:t xml:space="preserve"> о дисциплине пешеходов, пассажиров, водителей и велосипедистов.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Оснащение: </w:t>
      </w:r>
      <w:r w:rsidRPr="00676BA5">
        <w:rPr>
          <w:rFonts w:ascii="Times New Roman" w:hAnsi="Times New Roman"/>
          <w:sz w:val="24"/>
          <w:szCs w:val="24"/>
        </w:rPr>
        <w:t xml:space="preserve">методические рекомендации, рекомендуемая литература, информационные ресурсы сети Интернет, приложения.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Задание. </w:t>
      </w:r>
      <w:r w:rsidRPr="00676BA5">
        <w:rPr>
          <w:rFonts w:ascii="Times New Roman" w:hAnsi="Times New Roman"/>
          <w:sz w:val="24"/>
          <w:szCs w:val="24"/>
        </w:rPr>
        <w:t xml:space="preserve">Устное сообщение.                           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Порядок выполнения работы: </w:t>
      </w:r>
      <w:r w:rsidRPr="00676BA5">
        <w:rPr>
          <w:rFonts w:ascii="Times New Roman" w:hAnsi="Times New Roman"/>
          <w:bCs/>
          <w:sz w:val="24"/>
          <w:szCs w:val="24"/>
        </w:rPr>
        <w:t>Опираясь на необходимую информацию, информационные ресурсы сети Интернет в</w:t>
      </w:r>
      <w:r w:rsidRPr="00676BA5">
        <w:rPr>
          <w:rFonts w:ascii="Times New Roman" w:hAnsi="Times New Roman"/>
          <w:sz w:val="24"/>
          <w:szCs w:val="24"/>
        </w:rPr>
        <w:t>ыделите наиболее значимые для раскрытия темы факты и подготовьте устное сообщение по теме «</w:t>
      </w:r>
      <w:r>
        <w:rPr>
          <w:rFonts w:ascii="Times New Roman" w:hAnsi="Times New Roman"/>
          <w:sz w:val="24"/>
          <w:szCs w:val="24"/>
        </w:rPr>
        <w:t>Поведение водителей транспортных, при организации дорожного движения».</w:t>
      </w:r>
      <w:r w:rsidRPr="00676B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>Вопросы для самоконтроля:</w:t>
      </w:r>
      <w:r w:rsidRPr="00676B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1.</w:t>
      </w:r>
      <w:r>
        <w:rPr>
          <w:rFonts w:ascii="Times New Roman" w:hAnsi="Times New Roman"/>
          <w:sz w:val="24"/>
          <w:szCs w:val="24"/>
        </w:rPr>
        <w:t xml:space="preserve"> Какую ответственность несут лица нарушившие правила дорожного движения?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Форма отчетности: </w:t>
      </w:r>
      <w:r w:rsidRPr="00676BA5">
        <w:rPr>
          <w:rFonts w:ascii="Times New Roman" w:hAnsi="Times New Roman"/>
          <w:sz w:val="24"/>
          <w:szCs w:val="24"/>
        </w:rPr>
        <w:t xml:space="preserve">устное сообщение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676BA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Pr="00676BA5">
        <w:rPr>
          <w:rFonts w:ascii="Times New Roman" w:hAnsi="Times New Roman"/>
          <w:sz w:val="24"/>
          <w:szCs w:val="24"/>
        </w:rPr>
        <w:t xml:space="preserve"> </w:t>
      </w:r>
      <w:r w:rsidRPr="00653DDA">
        <w:rPr>
          <w:rFonts w:ascii="Times New Roman" w:hAnsi="Times New Roman"/>
          <w:sz w:val="24"/>
          <w:szCs w:val="24"/>
        </w:rPr>
        <w:t xml:space="preserve">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                                                      </w:t>
      </w:r>
      <w:r w:rsidRPr="00653DDA">
        <w:rPr>
          <w:rFonts w:ascii="Times New Roman" w:hAnsi="Times New Roman"/>
          <w:color w:val="000000"/>
          <w:sz w:val="24"/>
          <w:szCs w:val="24"/>
        </w:rPr>
        <w:t>Предупреждение и ликвидация чрезвычайных ситуаций. Учебное пособие для органов управления РСЧС. –М.: Студия «Крук-Престиж», 2002.</w:t>
      </w:r>
      <w:r w:rsidRPr="00FE33C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FE33C0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http://www.studfiles.ru/</w:t>
        </w:r>
      </w:hyperlink>
    </w:p>
    <w:p w:rsidR="00104A3C" w:rsidRPr="00656610" w:rsidRDefault="00104A3C" w:rsidP="00EF7B7F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04A3C" w:rsidRDefault="00104A3C" w:rsidP="00B240EF">
      <w:pPr>
        <w:spacing w:after="0" w:line="240" w:lineRule="auto"/>
        <w:rPr>
          <w:rFonts w:ascii="Times New Roman" w:hAnsi="Times New Roman"/>
          <w:b/>
        </w:rPr>
      </w:pPr>
    </w:p>
    <w:p w:rsidR="00104A3C" w:rsidRPr="00EF7B7F" w:rsidRDefault="00104A3C" w:rsidP="00AA0E8D">
      <w:pPr>
        <w:spacing w:line="240" w:lineRule="auto"/>
        <w:rPr>
          <w:rFonts w:ascii="Times New Roman" w:hAnsi="Times New Roman"/>
          <w:sz w:val="24"/>
          <w:szCs w:val="24"/>
        </w:rPr>
      </w:pPr>
      <w:r w:rsidRPr="00676BA5">
        <w:rPr>
          <w:rFonts w:ascii="Times New Roman" w:hAnsi="Times New Roman"/>
          <w:b/>
          <w:sz w:val="24"/>
          <w:szCs w:val="24"/>
        </w:rPr>
        <w:t>Наименование темы</w:t>
      </w:r>
      <w:r w:rsidRPr="00676BA5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Причины ДТП и их возможные последствия.                                           </w:t>
      </w:r>
      <w:r w:rsidRPr="00EF7B7F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EF7B7F">
        <w:rPr>
          <w:rFonts w:ascii="Times New Roman" w:hAnsi="Times New Roman"/>
          <w:sz w:val="24"/>
          <w:szCs w:val="24"/>
        </w:rPr>
        <w:t>№ 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C029EE">
        <w:rPr>
          <w:rFonts w:ascii="Times New Roman" w:hAnsi="Times New Roman"/>
          <w:bCs/>
          <w:sz w:val="24"/>
          <w:szCs w:val="24"/>
        </w:rPr>
        <w:t>Контрольная работа  по разделу  «</w:t>
      </w:r>
      <w:r w:rsidRPr="00C029EE">
        <w:rPr>
          <w:rFonts w:ascii="Times New Roman" w:hAnsi="Times New Roman"/>
          <w:sz w:val="24"/>
          <w:szCs w:val="24"/>
        </w:rPr>
        <w:t>Сохранение здоровья и обеспечение личной безопасности».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Цель: </w:t>
      </w:r>
      <w:r w:rsidRPr="00676BA5">
        <w:rPr>
          <w:rFonts w:ascii="Times New Roman" w:hAnsi="Times New Roman"/>
          <w:sz w:val="24"/>
          <w:szCs w:val="24"/>
        </w:rPr>
        <w:t xml:space="preserve">учиться работать с текстом, анализировать информацию, выделять главное, делать выводы.            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Оснащение: </w:t>
      </w:r>
      <w:r w:rsidRPr="00676BA5">
        <w:rPr>
          <w:rFonts w:ascii="Times New Roman" w:hAnsi="Times New Roman"/>
          <w:sz w:val="24"/>
          <w:szCs w:val="24"/>
        </w:rPr>
        <w:t xml:space="preserve">методические рекомендации, рекомендуемая литература, информационные ресурсы сети Интернет, приложения.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Задание. </w:t>
      </w:r>
      <w:r w:rsidRPr="00676BA5">
        <w:rPr>
          <w:rFonts w:ascii="Times New Roman" w:hAnsi="Times New Roman"/>
          <w:sz w:val="24"/>
          <w:szCs w:val="24"/>
        </w:rPr>
        <w:t xml:space="preserve">Устное сообщение.                           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Порядок выполнения работы: </w:t>
      </w:r>
      <w:r w:rsidRPr="00676BA5">
        <w:rPr>
          <w:rFonts w:ascii="Times New Roman" w:hAnsi="Times New Roman"/>
          <w:bCs/>
          <w:sz w:val="24"/>
          <w:szCs w:val="24"/>
        </w:rPr>
        <w:t>Опираясь на необходимую информацию, информационные ресурсы сети Интернет в</w:t>
      </w:r>
      <w:r w:rsidRPr="00676BA5">
        <w:rPr>
          <w:rFonts w:ascii="Times New Roman" w:hAnsi="Times New Roman"/>
          <w:sz w:val="24"/>
          <w:szCs w:val="24"/>
        </w:rPr>
        <w:t>ыделите наиболее значимые для раскрытия темы факты и подготовьте устное сообщение по теме «</w:t>
      </w:r>
      <w:r>
        <w:rPr>
          <w:rFonts w:ascii="Times New Roman" w:hAnsi="Times New Roman"/>
          <w:sz w:val="24"/>
          <w:szCs w:val="24"/>
        </w:rPr>
        <w:t xml:space="preserve">Причины ДТП и их возможные последствия».                          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>Вопросы для самоконтроля:</w:t>
      </w:r>
      <w:r w:rsidRPr="00676B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1.</w:t>
      </w:r>
      <w:r>
        <w:rPr>
          <w:rFonts w:ascii="Times New Roman" w:hAnsi="Times New Roman"/>
          <w:sz w:val="24"/>
          <w:szCs w:val="24"/>
        </w:rPr>
        <w:t xml:space="preserve"> Какое в</w:t>
      </w:r>
      <w:r w:rsidRPr="00EF7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лияние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оказывает социальная система, личностные особенности, стрессовые ситуации</w:t>
      </w:r>
      <w:r w:rsidRPr="00EF7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поведение человека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рулем.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 xml:space="preserve">Форма отчетности: </w:t>
      </w:r>
      <w:r w:rsidRPr="00676BA5">
        <w:rPr>
          <w:rFonts w:ascii="Times New Roman" w:hAnsi="Times New Roman"/>
          <w:sz w:val="24"/>
          <w:szCs w:val="24"/>
        </w:rPr>
        <w:t xml:space="preserve">устное сообщение                                                                                                </w:t>
      </w:r>
      <w:r w:rsidRPr="00676BA5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676BA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Pr="00676BA5">
        <w:rPr>
          <w:rFonts w:ascii="Times New Roman" w:hAnsi="Times New Roman"/>
          <w:sz w:val="24"/>
          <w:szCs w:val="24"/>
        </w:rPr>
        <w:t xml:space="preserve"> </w:t>
      </w:r>
      <w:r w:rsidRPr="00653DDA">
        <w:rPr>
          <w:rFonts w:ascii="Times New Roman" w:hAnsi="Times New Roman"/>
          <w:sz w:val="24"/>
          <w:szCs w:val="24"/>
        </w:rPr>
        <w:t xml:space="preserve">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                                                      </w:t>
      </w:r>
      <w:r w:rsidRPr="00653DDA">
        <w:rPr>
          <w:rFonts w:ascii="Times New Roman" w:hAnsi="Times New Roman"/>
          <w:color w:val="000000"/>
          <w:sz w:val="24"/>
          <w:szCs w:val="24"/>
        </w:rPr>
        <w:t>Предупреждение и ликвидация чрезвычайных ситуаций. Учебное пособие для органов управления РСЧС. –М.: Студия «Крук-Престиж», 2002</w:t>
      </w:r>
      <w:r w:rsidRPr="00FE33C0">
        <w:rPr>
          <w:rFonts w:ascii="Times New Roman" w:hAnsi="Times New Roman"/>
          <w:color w:val="000000"/>
          <w:sz w:val="24"/>
          <w:szCs w:val="24"/>
        </w:rPr>
        <w:t>.</w:t>
      </w:r>
      <w:r w:rsidRPr="00FE33C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FE33C0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http://www.studfiles.ru/</w:t>
        </w:r>
      </w:hyperlink>
    </w:p>
    <w:p w:rsidR="00104A3C" w:rsidRDefault="00104A3C" w:rsidP="00AA0E8D">
      <w:pPr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277DD2">
      <w:pPr>
        <w:spacing w:after="0" w:line="240" w:lineRule="auto"/>
        <w:jc w:val="both"/>
        <w:rPr>
          <w:rFonts w:ascii="Times New Roman" w:hAnsi="Times New Roman"/>
        </w:rPr>
      </w:pPr>
    </w:p>
    <w:p w:rsidR="00104A3C" w:rsidRDefault="00104A3C" w:rsidP="00277DD2">
      <w:pPr>
        <w:spacing w:after="0" w:line="240" w:lineRule="auto"/>
        <w:jc w:val="both"/>
        <w:rPr>
          <w:rFonts w:ascii="Times New Roman" w:hAnsi="Times New Roman"/>
        </w:rPr>
      </w:pPr>
    </w:p>
    <w:p w:rsidR="00104A3C" w:rsidRDefault="00104A3C" w:rsidP="00277DD2">
      <w:pPr>
        <w:spacing w:after="0" w:line="240" w:lineRule="auto"/>
        <w:jc w:val="both"/>
        <w:rPr>
          <w:rFonts w:ascii="Times New Roman" w:hAnsi="Times New Roman"/>
        </w:rPr>
      </w:pPr>
    </w:p>
    <w:p w:rsidR="00104A3C" w:rsidRDefault="00104A3C" w:rsidP="00277DD2">
      <w:pPr>
        <w:spacing w:after="0" w:line="240" w:lineRule="auto"/>
        <w:jc w:val="both"/>
        <w:rPr>
          <w:rFonts w:ascii="Times New Roman" w:hAnsi="Times New Roman"/>
        </w:rPr>
      </w:pPr>
    </w:p>
    <w:p w:rsidR="00104A3C" w:rsidRPr="001431BE" w:rsidRDefault="00104A3C" w:rsidP="00277DD2">
      <w:pPr>
        <w:spacing w:after="0" w:line="240" w:lineRule="auto"/>
        <w:jc w:val="both"/>
        <w:rPr>
          <w:rFonts w:ascii="Times New Roman" w:hAnsi="Times New Roman"/>
        </w:rPr>
      </w:pPr>
    </w:p>
    <w:p w:rsidR="00104A3C" w:rsidRPr="004079B9" w:rsidRDefault="00104A3C" w:rsidP="00391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Раздел 2. Государственная система обеспечения безопасности населения.</w:t>
      </w: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277DD2" w:rsidRDefault="00104A3C" w:rsidP="00C029EE">
      <w:pPr>
        <w:spacing w:after="0" w:line="240" w:lineRule="auto"/>
        <w:rPr>
          <w:rFonts w:ascii="Times New Roman" w:hAnsi="Times New Roman"/>
          <w:bCs/>
        </w:rPr>
      </w:pPr>
      <w:r w:rsidRPr="006A0B6A">
        <w:rPr>
          <w:rFonts w:ascii="Times New Roman" w:hAnsi="Times New Roman"/>
          <w:b/>
        </w:rPr>
        <w:t>Наименование темы:</w:t>
      </w:r>
      <w:r w:rsidRPr="0030202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Внешние и внутренние угрозы национальной безопасности России.</w:t>
      </w:r>
    </w:p>
    <w:p w:rsidR="00104A3C" w:rsidRPr="00FE33C0" w:rsidRDefault="00104A3C" w:rsidP="00FE33C0">
      <w:pPr>
        <w:rPr>
          <w:sz w:val="24"/>
          <w:szCs w:val="24"/>
        </w:rPr>
      </w:pPr>
      <w:r w:rsidRPr="006A0B6A">
        <w:rPr>
          <w:rFonts w:ascii="Times New Roman" w:hAnsi="Times New Roman"/>
          <w:b/>
        </w:rPr>
        <w:t>Номер и тема урока</w:t>
      </w:r>
      <w:r>
        <w:rPr>
          <w:rFonts w:ascii="Times New Roman" w:hAnsi="Times New Roman"/>
          <w:b/>
        </w:rPr>
        <w:t>:</w:t>
      </w:r>
      <w:r w:rsidRPr="00C029EE">
        <w:rPr>
          <w:rFonts w:ascii="Times New Roman" w:hAnsi="Times New Roman"/>
          <w:b/>
          <w:sz w:val="24"/>
          <w:szCs w:val="24"/>
        </w:rPr>
        <w:t xml:space="preserve"> </w:t>
      </w:r>
      <w:r w:rsidRPr="00C029EE">
        <w:rPr>
          <w:rFonts w:ascii="Times New Roman" w:hAnsi="Times New Roman"/>
          <w:sz w:val="24"/>
          <w:szCs w:val="24"/>
        </w:rPr>
        <w:t xml:space="preserve">№ 27 Основные положения концепции национальной безопасности РФ.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302025">
        <w:rPr>
          <w:rFonts w:ascii="Times New Roman" w:hAnsi="Times New Roman"/>
          <w:b/>
          <w:bCs/>
        </w:rPr>
        <w:t>Цель:</w:t>
      </w:r>
      <w:r w:rsidRPr="0030202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формирование убеждения</w:t>
      </w:r>
      <w:r w:rsidRPr="00FF4787">
        <w:rPr>
          <w:rFonts w:ascii="Times New Roman" w:hAnsi="Times New Roman"/>
          <w:bCs/>
        </w:rPr>
        <w:t xml:space="preserve"> в том, что обеспечение воинской обязанности РФ в настоящее время стало важнейшим направлением деятельности государства.</w:t>
      </w:r>
      <w:r>
        <w:rPr>
          <w:sz w:val="24"/>
          <w:szCs w:val="24"/>
        </w:rPr>
        <w:t xml:space="preserve">                                                </w:t>
      </w:r>
      <w:r w:rsidRPr="00302025">
        <w:rPr>
          <w:rFonts w:ascii="Times New Roman" w:hAnsi="Times New Roman"/>
          <w:b/>
          <w:bCs/>
        </w:rPr>
        <w:t>Оснащение:</w:t>
      </w:r>
      <w:r w:rsidRPr="00302025">
        <w:rPr>
          <w:rFonts w:ascii="Times New Roman" w:hAnsi="Times New Roman"/>
        </w:rPr>
        <w:t xml:space="preserve"> методические рекомендации, рекомендуемая литература, информационные ресурсы сети Интернет, приложения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02025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 Заполнить таблицу «Внешние и внутренние угрозы».</w:t>
      </w:r>
    </w:p>
    <w:p w:rsidR="00104A3C" w:rsidRDefault="00104A3C" w:rsidP="00C02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302025">
        <w:rPr>
          <w:rFonts w:ascii="Times New Roman" w:hAnsi="Times New Roman"/>
          <w:b/>
          <w:bCs/>
        </w:rPr>
        <w:t>Порядок выполнения:</w:t>
      </w:r>
      <w:r w:rsidRPr="00FF4787">
        <w:t xml:space="preserve"> </w:t>
      </w:r>
      <w:r w:rsidRPr="00FF4787">
        <w:rPr>
          <w:rFonts w:ascii="Times New Roman" w:hAnsi="Times New Roman"/>
          <w:bCs/>
        </w:rPr>
        <w:t>Внимательно прочитайте задание и заполните таблицу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04A3C" w:rsidRPr="008351B7" w:rsidTr="00F97A73">
        <w:tc>
          <w:tcPr>
            <w:tcW w:w="4785" w:type="dxa"/>
          </w:tcPr>
          <w:p w:rsidR="00104A3C" w:rsidRPr="008351B7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51B7">
              <w:rPr>
                <w:rFonts w:ascii="Times New Roman" w:hAnsi="Times New Roman"/>
                <w:b/>
                <w:bCs/>
              </w:rPr>
              <w:t>К основным внешним угрозам относятся:</w:t>
            </w:r>
          </w:p>
        </w:tc>
        <w:tc>
          <w:tcPr>
            <w:tcW w:w="4786" w:type="dxa"/>
          </w:tcPr>
          <w:p w:rsidR="00104A3C" w:rsidRPr="008351B7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51B7">
              <w:rPr>
                <w:rFonts w:ascii="Times New Roman" w:hAnsi="Times New Roman"/>
                <w:b/>
                <w:bCs/>
              </w:rPr>
              <w:t>К основным внутренним угрозам относятся:</w:t>
            </w:r>
          </w:p>
        </w:tc>
      </w:tr>
      <w:tr w:rsidR="00104A3C" w:rsidRPr="008351B7" w:rsidTr="00F97A73">
        <w:tc>
          <w:tcPr>
            <w:tcW w:w="4785" w:type="dxa"/>
          </w:tcPr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</w:tcPr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04A3C" w:rsidRPr="008351B7" w:rsidTr="00F97A73">
        <w:tc>
          <w:tcPr>
            <w:tcW w:w="4785" w:type="dxa"/>
          </w:tcPr>
          <w:p w:rsidR="00104A3C" w:rsidRPr="0002295A" w:rsidRDefault="00104A3C" w:rsidP="00A05FC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</w:p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</w:tcPr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04A3C" w:rsidRPr="008351B7" w:rsidTr="00F97A73">
        <w:tc>
          <w:tcPr>
            <w:tcW w:w="4785" w:type="dxa"/>
          </w:tcPr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</w:tcPr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04A3C" w:rsidRPr="008351B7" w:rsidTr="00F97A73">
        <w:tc>
          <w:tcPr>
            <w:tcW w:w="4785" w:type="dxa"/>
          </w:tcPr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</w:tcPr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04A3C" w:rsidRPr="008351B7" w:rsidTr="00F97A73">
        <w:tc>
          <w:tcPr>
            <w:tcW w:w="4785" w:type="dxa"/>
          </w:tcPr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786" w:type="dxa"/>
          </w:tcPr>
          <w:p w:rsidR="00104A3C" w:rsidRPr="0002295A" w:rsidRDefault="00104A3C" w:rsidP="00F97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104A3C" w:rsidRPr="00302025" w:rsidRDefault="00104A3C" w:rsidP="00C02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4A3C" w:rsidRPr="0002295A" w:rsidRDefault="00104A3C" w:rsidP="000229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295A">
        <w:rPr>
          <w:rFonts w:ascii="Times New Roman" w:hAnsi="Times New Roman"/>
          <w:b/>
          <w:sz w:val="24"/>
          <w:szCs w:val="24"/>
        </w:rPr>
        <w:t xml:space="preserve">Вопросы для самоконтроля:                                                                                                                                </w:t>
      </w:r>
      <w:r w:rsidRPr="0002295A">
        <w:rPr>
          <w:rFonts w:ascii="Times New Roman" w:hAnsi="Times New Roman"/>
          <w:sz w:val="24"/>
          <w:szCs w:val="24"/>
        </w:rPr>
        <w:t xml:space="preserve">1. Дать определение национальной безопасности.                                                                               2. Назвать виды внешних и внутренних угроз национальной безопасности.                           3. Назвать стратегические национальные приоритеты Российской Федерации.                      </w:t>
      </w:r>
      <w:r w:rsidRPr="0002295A">
        <w:rPr>
          <w:rFonts w:ascii="Times New Roman" w:hAnsi="Times New Roman"/>
          <w:b/>
          <w:sz w:val="24"/>
          <w:szCs w:val="24"/>
        </w:rPr>
        <w:t>Форма отчётности:</w:t>
      </w:r>
      <w:r w:rsidRPr="0002295A">
        <w:rPr>
          <w:rFonts w:ascii="Times New Roman" w:hAnsi="Times New Roman"/>
          <w:sz w:val="24"/>
          <w:szCs w:val="24"/>
        </w:rPr>
        <w:t xml:space="preserve">  Задание должно быть выполнено в рабочей тетради.       </w:t>
      </w:r>
      <w:r w:rsidRPr="0002295A">
        <w:rPr>
          <w:rFonts w:ascii="Times New Roman" w:hAnsi="Times New Roman"/>
          <w:b/>
          <w:sz w:val="24"/>
          <w:szCs w:val="24"/>
        </w:rPr>
        <w:t xml:space="preserve">Рекомендуемая литература: </w:t>
      </w:r>
      <w:r w:rsidRPr="0002295A">
        <w:rPr>
          <w:rFonts w:ascii="Times New Roman" w:hAnsi="Times New Roman"/>
          <w:sz w:val="24"/>
          <w:szCs w:val="24"/>
        </w:rPr>
        <w:t>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C029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4A3C" w:rsidRDefault="00104A3C" w:rsidP="00C029E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04A3C" w:rsidRPr="000F15DD" w:rsidRDefault="00104A3C" w:rsidP="00FE33C0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2295A">
        <w:rPr>
          <w:rFonts w:ascii="Times New Roman" w:hAnsi="Times New Roman"/>
          <w:b/>
          <w:sz w:val="24"/>
          <w:szCs w:val="24"/>
        </w:rPr>
        <w:t xml:space="preserve">Наименование темы: </w:t>
      </w:r>
      <w:r w:rsidRPr="0002295A">
        <w:rPr>
          <w:rFonts w:ascii="Times New Roman" w:hAnsi="Times New Roman"/>
          <w:sz w:val="24"/>
          <w:szCs w:val="24"/>
        </w:rPr>
        <w:t xml:space="preserve">Краткая характеристика ЧС природного характера Соль - Илецкого района.                              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0F15DD">
        <w:rPr>
          <w:rFonts w:ascii="Times New Roman" w:hAnsi="Times New Roman"/>
          <w:sz w:val="24"/>
          <w:szCs w:val="24"/>
        </w:rPr>
        <w:t xml:space="preserve">№ 28 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Цель:</w:t>
      </w:r>
      <w:r w:rsidRPr="000F15DD">
        <w:rPr>
          <w:rFonts w:ascii="Times New Roman" w:hAnsi="Times New Roman"/>
          <w:sz w:val="24"/>
          <w:szCs w:val="24"/>
        </w:rPr>
        <w:t xml:space="preserve"> познакомиться с причинами и последствиями ЧС природного характера Соль – Илецкого района.                   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Оснащение:</w:t>
      </w:r>
      <w:r w:rsidRPr="000F15DD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Задание</w:t>
      </w:r>
      <w:r w:rsidRPr="000F15DD">
        <w:rPr>
          <w:rFonts w:ascii="Times New Roman" w:hAnsi="Times New Roman"/>
          <w:sz w:val="24"/>
          <w:szCs w:val="24"/>
        </w:rPr>
        <w:t xml:space="preserve">: Подготовить сообщение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 xml:space="preserve">Порядок выполнения:         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sz w:val="24"/>
          <w:szCs w:val="24"/>
        </w:rPr>
        <w:t>Внимательно прочитайте текст лекции, соответствующий параграф учебника или дополнительную литературу. Познакомьтесь с материалами СМИ по данному вопросу.</w:t>
      </w:r>
      <w:r w:rsidRPr="000F15DD">
        <w:rPr>
          <w:rFonts w:ascii="Times New Roman" w:hAnsi="Times New Roman"/>
          <w:bCs/>
          <w:sz w:val="24"/>
          <w:szCs w:val="24"/>
        </w:rPr>
        <w:t xml:space="preserve"> </w:t>
      </w:r>
      <w:r w:rsidRPr="000F15DD">
        <w:rPr>
          <w:rFonts w:ascii="Times New Roman" w:hAnsi="Times New Roman"/>
          <w:sz w:val="24"/>
          <w:szCs w:val="24"/>
        </w:rPr>
        <w:t>Выделите наиболее значимые для раскрытия темы факты. Подготовьте сообщение.</w:t>
      </w:r>
    </w:p>
    <w:p w:rsidR="00104A3C" w:rsidRPr="000F15DD" w:rsidRDefault="00104A3C" w:rsidP="00FE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104A3C" w:rsidRPr="000F15DD" w:rsidRDefault="00104A3C" w:rsidP="00FE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1.Какими факторами обусловлена опасность возникновения ЧС природного характера для населения и окружающей среды?</w:t>
      </w:r>
    </w:p>
    <w:p w:rsidR="00104A3C" w:rsidRPr="000F15DD" w:rsidRDefault="00104A3C" w:rsidP="00FE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2.К каким последствиям могут привести ЧС природного характера?</w:t>
      </w:r>
    </w:p>
    <w:p w:rsidR="00104A3C" w:rsidRPr="000F15DD" w:rsidRDefault="00104A3C" w:rsidP="00FE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3.Каковы основные причины возникновения ЧС природного характера Соль-Илецкого района?</w:t>
      </w:r>
    </w:p>
    <w:p w:rsidR="00104A3C" w:rsidRPr="000F15DD" w:rsidRDefault="00104A3C" w:rsidP="00FE3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5.В чём заключается отрицательное влияние человеческого фактора на возникновение ЧС?</w:t>
      </w:r>
    </w:p>
    <w:p w:rsidR="00104A3C" w:rsidRPr="000F15DD" w:rsidRDefault="00104A3C" w:rsidP="00FE3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на </w:t>
      </w:r>
      <w:r w:rsidRPr="000F15DD">
        <w:rPr>
          <w:rFonts w:ascii="Times New Roman" w:hAnsi="Times New Roman"/>
          <w:iCs/>
          <w:sz w:val="24"/>
          <w:szCs w:val="24"/>
        </w:rPr>
        <w:t xml:space="preserve"> листах формата А4 </w:t>
      </w:r>
      <w:r w:rsidRPr="000F15DD">
        <w:rPr>
          <w:rFonts w:ascii="Times New Roman" w:hAnsi="Times New Roman"/>
          <w:sz w:val="24"/>
          <w:szCs w:val="24"/>
        </w:rPr>
        <w:t xml:space="preserve">  </w:t>
      </w:r>
    </w:p>
    <w:p w:rsidR="00104A3C" w:rsidRPr="000F15DD" w:rsidRDefault="00104A3C" w:rsidP="00FE33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 </w:t>
      </w:r>
      <w:r w:rsidRPr="000F15DD">
        <w:rPr>
          <w:rFonts w:ascii="Times New Roman" w:hAnsi="Times New Roman"/>
          <w:b/>
          <w:color w:val="000000"/>
          <w:spacing w:val="-5"/>
          <w:sz w:val="24"/>
          <w:szCs w:val="24"/>
        </w:rPr>
        <w:t>Рекомендуемая литература:</w:t>
      </w:r>
      <w:r w:rsidRPr="000F15DD">
        <w:rPr>
          <w:rFonts w:ascii="Times New Roman" w:hAnsi="Times New Roman"/>
          <w:color w:val="000000"/>
          <w:spacing w:val="-5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0F15DD">
        <w:rPr>
          <w:rFonts w:ascii="Times New Roman" w:hAnsi="Times New Roman"/>
          <w:sz w:val="24"/>
          <w:szCs w:val="24"/>
        </w:rPr>
        <w:t xml:space="preserve"> </w:t>
      </w:r>
      <w:r w:rsidRPr="000F15DD">
        <w:rPr>
          <w:rFonts w:ascii="Times New Roman" w:hAnsi="Times New Roman"/>
          <w:color w:val="000000"/>
          <w:spacing w:val="-5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C029EE" w:rsidRDefault="00104A3C" w:rsidP="00C029EE">
      <w:pPr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02295A" w:rsidRDefault="00104A3C" w:rsidP="00102F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2295A">
        <w:rPr>
          <w:rFonts w:ascii="Times New Roman" w:hAnsi="Times New Roman"/>
          <w:b/>
          <w:sz w:val="24"/>
          <w:szCs w:val="24"/>
        </w:rPr>
        <w:t>Наименование темы:</w:t>
      </w:r>
      <w:r w:rsidRPr="000229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295A">
        <w:rPr>
          <w:rFonts w:ascii="Times New Roman" w:hAnsi="Times New Roman"/>
          <w:bCs/>
          <w:sz w:val="24"/>
          <w:szCs w:val="24"/>
        </w:rPr>
        <w:t>ЧС техногенного характера.</w:t>
      </w:r>
    </w:p>
    <w:p w:rsidR="00104A3C" w:rsidRPr="0002295A" w:rsidRDefault="00104A3C" w:rsidP="0002295A">
      <w:pPr>
        <w:spacing w:line="240" w:lineRule="auto"/>
        <w:rPr>
          <w:rFonts w:ascii="Times New Roman" w:hAnsi="Times New Roman"/>
          <w:sz w:val="24"/>
          <w:szCs w:val="24"/>
        </w:rPr>
      </w:pPr>
      <w:r w:rsidRPr="0002295A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02295A">
        <w:rPr>
          <w:rFonts w:ascii="Times New Roman" w:hAnsi="Times New Roman"/>
          <w:sz w:val="24"/>
          <w:szCs w:val="24"/>
        </w:rPr>
        <w:t xml:space="preserve">№ 29 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                                                                        </w:t>
      </w:r>
      <w:r w:rsidRPr="0002295A">
        <w:rPr>
          <w:rFonts w:ascii="Times New Roman" w:hAnsi="Times New Roman"/>
          <w:b/>
          <w:bCs/>
          <w:sz w:val="24"/>
          <w:szCs w:val="24"/>
        </w:rPr>
        <w:t>Цель:</w:t>
      </w:r>
      <w:r w:rsidRPr="0002295A">
        <w:rPr>
          <w:rFonts w:ascii="Times New Roman" w:hAnsi="Times New Roman"/>
          <w:bCs/>
          <w:sz w:val="24"/>
          <w:szCs w:val="24"/>
        </w:rPr>
        <w:t xml:space="preserve"> познакомиться с причинами и последствиями ЧС техногенного характера.</w:t>
      </w:r>
      <w:r w:rsidRPr="0002295A">
        <w:rPr>
          <w:rFonts w:ascii="Times New Roman" w:hAnsi="Times New Roman"/>
          <w:sz w:val="24"/>
          <w:szCs w:val="24"/>
        </w:rPr>
        <w:t xml:space="preserve">                      </w:t>
      </w:r>
      <w:r w:rsidRPr="0002295A">
        <w:rPr>
          <w:rFonts w:ascii="Times New Roman" w:hAnsi="Times New Roman"/>
          <w:b/>
          <w:bCs/>
          <w:sz w:val="24"/>
          <w:szCs w:val="24"/>
        </w:rPr>
        <w:t>Оснащение:</w:t>
      </w:r>
      <w:r w:rsidRPr="0002295A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        </w:t>
      </w:r>
      <w:r w:rsidRPr="0002295A">
        <w:rPr>
          <w:rFonts w:ascii="Times New Roman" w:hAnsi="Times New Roman"/>
          <w:b/>
          <w:sz w:val="24"/>
          <w:szCs w:val="24"/>
        </w:rPr>
        <w:t>Задание</w:t>
      </w:r>
      <w:r w:rsidRPr="0002295A">
        <w:rPr>
          <w:rFonts w:ascii="Times New Roman" w:hAnsi="Times New Roman"/>
          <w:sz w:val="24"/>
          <w:szCs w:val="24"/>
        </w:rPr>
        <w:t xml:space="preserve">: Подготовить сообщение                                                                                                  </w:t>
      </w:r>
      <w:r w:rsidRPr="0002295A">
        <w:rPr>
          <w:rFonts w:ascii="Times New Roman" w:hAnsi="Times New Roman"/>
          <w:b/>
          <w:bCs/>
          <w:sz w:val="24"/>
          <w:szCs w:val="24"/>
        </w:rPr>
        <w:t xml:space="preserve">Порядок выполнения: </w:t>
      </w:r>
      <w:r w:rsidRPr="0002295A">
        <w:rPr>
          <w:rFonts w:ascii="Times New Roman" w:hAnsi="Times New Roman"/>
          <w:bCs/>
          <w:sz w:val="24"/>
          <w:szCs w:val="24"/>
        </w:rPr>
        <w:t xml:space="preserve">Внимательно прочитайте текст лекции, соответствующий параграф учебника или дополнительную литературу. </w:t>
      </w:r>
      <w:r w:rsidRPr="0002295A">
        <w:rPr>
          <w:rFonts w:ascii="Times New Roman" w:hAnsi="Times New Roman"/>
          <w:sz w:val="24"/>
          <w:szCs w:val="24"/>
        </w:rPr>
        <w:t>Познакомьтесь с материалами СМИ по данному вопросу.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95A">
        <w:rPr>
          <w:rFonts w:ascii="Times New Roman" w:hAnsi="Times New Roman"/>
          <w:sz w:val="24"/>
          <w:szCs w:val="24"/>
        </w:rPr>
        <w:t>Выделите наиболее значимые для раскрытия темы факты. Подготовьте сообщение.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2295A">
        <w:rPr>
          <w:rFonts w:ascii="Times New Roman" w:hAnsi="Times New Roman"/>
          <w:b/>
          <w:sz w:val="24"/>
          <w:szCs w:val="24"/>
        </w:rPr>
        <w:t>Вопросы для самоконтроля: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</w:rPr>
        <w:t>1.</w:t>
      </w:r>
      <w:r w:rsidRPr="00057DA8">
        <w:rPr>
          <w:rFonts w:ascii="Times New Roman" w:hAnsi="Times New Roman"/>
        </w:rPr>
        <w:t>Какими факторами обусловлена опасность техносферы дл</w:t>
      </w:r>
      <w:r>
        <w:rPr>
          <w:rFonts w:ascii="Times New Roman" w:hAnsi="Times New Roman"/>
        </w:rPr>
        <w:t>я населения и окружающей среды?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</w:rPr>
        <w:t>2.</w:t>
      </w:r>
      <w:r w:rsidRPr="00057DA8">
        <w:rPr>
          <w:rFonts w:ascii="Times New Roman" w:hAnsi="Times New Roman"/>
        </w:rPr>
        <w:t>К каким последствиям могут привести аварии в техносфере для безопасно</w:t>
      </w:r>
      <w:r>
        <w:rPr>
          <w:rFonts w:ascii="Times New Roman" w:hAnsi="Times New Roman"/>
        </w:rPr>
        <w:t>сти жизнедеятельности человека?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</w:rPr>
        <w:t>3.</w:t>
      </w:r>
      <w:r w:rsidRPr="00057DA8">
        <w:rPr>
          <w:rFonts w:ascii="Times New Roman" w:hAnsi="Times New Roman"/>
        </w:rPr>
        <w:t>Что является источниками возникновения техногенных опасностей?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</w:rPr>
        <w:t>4.</w:t>
      </w:r>
      <w:r w:rsidRPr="00057DA8">
        <w:rPr>
          <w:rFonts w:ascii="Times New Roman" w:hAnsi="Times New Roman"/>
        </w:rPr>
        <w:t>Каковы основные причины возникновения аварий и катастроф в техносфере?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</w:rPr>
        <w:t>5.</w:t>
      </w:r>
      <w:r w:rsidRPr="00057DA8">
        <w:rPr>
          <w:rFonts w:ascii="Times New Roman" w:hAnsi="Times New Roman"/>
        </w:rPr>
        <w:t>В чём заключается отрицательное влияние человеческого фактора на обеспечение безопасности в техносфере?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02025">
        <w:rPr>
          <w:rFonts w:ascii="Times New Roman" w:hAnsi="Times New Roman"/>
          <w:b/>
        </w:rPr>
        <w:t>Форма отчётности:</w:t>
      </w:r>
      <w:r w:rsidRPr="00302025">
        <w:rPr>
          <w:rFonts w:ascii="Times New Roman" w:hAnsi="Times New Roman"/>
        </w:rPr>
        <w:t xml:space="preserve">  Задание должно быть выполнено на </w:t>
      </w:r>
      <w:r w:rsidRPr="00302025">
        <w:rPr>
          <w:rFonts w:ascii="Times New Roman" w:hAnsi="Times New Roman"/>
          <w:iCs/>
        </w:rPr>
        <w:t xml:space="preserve"> листах формата А4 </w:t>
      </w:r>
      <w:r w:rsidRPr="00302025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57DA8">
        <w:t xml:space="preserve"> </w:t>
      </w:r>
      <w:r w:rsidRPr="00057DA8">
        <w:rPr>
          <w:rFonts w:ascii="Times New Roman" w:hAnsi="Times New Roman"/>
          <w:b/>
          <w:color w:val="000000"/>
          <w:spacing w:val="-5"/>
          <w:sz w:val="24"/>
          <w:szCs w:val="24"/>
        </w:rPr>
        <w:t>Рекомендуемая литература:</w:t>
      </w:r>
      <w:r w:rsidRPr="00057DA8">
        <w:rPr>
          <w:rFonts w:ascii="Times New Roman" w:hAnsi="Times New Roman"/>
          <w:color w:val="000000"/>
          <w:spacing w:val="-5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  <w:color w:val="000000"/>
          <w:spacing w:val="-5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277DD2">
      <w:pPr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277DD2">
      <w:pPr>
        <w:spacing w:after="0" w:line="240" w:lineRule="auto"/>
        <w:rPr>
          <w:rFonts w:ascii="Times New Roman" w:hAnsi="Times New Roman"/>
          <w:b/>
        </w:rPr>
      </w:pPr>
    </w:p>
    <w:p w:rsidR="00104A3C" w:rsidRPr="00FE33C0" w:rsidRDefault="00104A3C" w:rsidP="00277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A3C" w:rsidRDefault="00104A3C" w:rsidP="00FE3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3C0">
        <w:rPr>
          <w:rFonts w:ascii="Times New Roman" w:hAnsi="Times New Roman"/>
          <w:b/>
          <w:sz w:val="24"/>
          <w:szCs w:val="24"/>
        </w:rPr>
        <w:t>Наименование темы:</w:t>
      </w:r>
      <w:r w:rsidRPr="00FE33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33C0">
        <w:rPr>
          <w:rFonts w:ascii="Times New Roman" w:hAnsi="Times New Roman"/>
          <w:bCs/>
          <w:sz w:val="24"/>
          <w:szCs w:val="24"/>
        </w:rPr>
        <w:t xml:space="preserve">История создания РСЧС.                                                                                  </w:t>
      </w:r>
      <w:r w:rsidRPr="00FE33C0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FE33C0">
        <w:rPr>
          <w:rFonts w:ascii="Times New Roman" w:hAnsi="Times New Roman"/>
          <w:sz w:val="24"/>
          <w:szCs w:val="24"/>
        </w:rPr>
        <w:t xml:space="preserve">№ 31 </w:t>
      </w:r>
      <w:r w:rsidRPr="00FE33C0">
        <w:rPr>
          <w:rFonts w:ascii="Times New Roman" w:hAnsi="Times New Roman"/>
          <w:sz w:val="24"/>
          <w:szCs w:val="24"/>
          <w:highlight w:val="white"/>
        </w:rPr>
        <w:t>Единая государственная система предупреждения и ликвидации чрезвычайных ситуаций природного  и техногенного характера (РСЧС).</w:t>
      </w:r>
      <w:r w:rsidRPr="00FE33C0">
        <w:rPr>
          <w:rFonts w:ascii="Times New Roman" w:hAnsi="Times New Roman"/>
          <w:sz w:val="24"/>
          <w:szCs w:val="24"/>
        </w:rPr>
        <w:t xml:space="preserve">      </w:t>
      </w:r>
      <w:r w:rsidRPr="00FE33C0">
        <w:rPr>
          <w:rFonts w:ascii="Times New Roman" w:hAnsi="Times New Roman"/>
          <w:b/>
          <w:bCs/>
          <w:sz w:val="24"/>
          <w:szCs w:val="24"/>
        </w:rPr>
        <w:t>Цель:</w:t>
      </w:r>
      <w:r w:rsidRPr="00FE33C0">
        <w:rPr>
          <w:rFonts w:ascii="Times New Roman" w:hAnsi="Times New Roman"/>
          <w:bCs/>
          <w:sz w:val="24"/>
          <w:szCs w:val="24"/>
        </w:rPr>
        <w:t xml:space="preserve"> познакомиться с историей создания системы РСЧС.                                          </w:t>
      </w:r>
      <w:r w:rsidRPr="00FE33C0">
        <w:rPr>
          <w:rFonts w:ascii="Times New Roman" w:hAnsi="Times New Roman"/>
          <w:sz w:val="24"/>
          <w:szCs w:val="24"/>
        </w:rPr>
        <w:t xml:space="preserve">                     </w:t>
      </w:r>
      <w:r w:rsidRPr="00FE33C0">
        <w:rPr>
          <w:rFonts w:ascii="Times New Roman" w:hAnsi="Times New Roman"/>
          <w:b/>
          <w:bCs/>
          <w:sz w:val="24"/>
          <w:szCs w:val="24"/>
        </w:rPr>
        <w:t>Оснащение:</w:t>
      </w:r>
      <w:r w:rsidRPr="00FE33C0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        </w:t>
      </w:r>
      <w:r w:rsidRPr="00FE33C0">
        <w:rPr>
          <w:rFonts w:ascii="Times New Roman" w:hAnsi="Times New Roman"/>
          <w:b/>
          <w:sz w:val="24"/>
          <w:szCs w:val="24"/>
        </w:rPr>
        <w:t>Задание</w:t>
      </w:r>
      <w:r w:rsidRPr="00FE33C0">
        <w:rPr>
          <w:rFonts w:ascii="Times New Roman" w:hAnsi="Times New Roman"/>
          <w:sz w:val="24"/>
          <w:szCs w:val="24"/>
        </w:rPr>
        <w:t xml:space="preserve">: Подготовить сообщение                                                                                                  </w:t>
      </w:r>
      <w:r w:rsidRPr="00FE33C0">
        <w:rPr>
          <w:rFonts w:ascii="Times New Roman" w:hAnsi="Times New Roman"/>
          <w:b/>
          <w:bCs/>
          <w:sz w:val="24"/>
          <w:szCs w:val="24"/>
        </w:rPr>
        <w:t xml:space="preserve">Порядок выполнения: </w:t>
      </w:r>
      <w:r w:rsidRPr="00FE33C0">
        <w:rPr>
          <w:rFonts w:ascii="Times New Roman" w:hAnsi="Times New Roman"/>
          <w:bCs/>
          <w:sz w:val="24"/>
          <w:szCs w:val="24"/>
        </w:rPr>
        <w:t xml:space="preserve">Внимательно прочитайте текст лекции, соответствующий параграф учебника или дополнительную литературу. </w:t>
      </w:r>
      <w:r w:rsidRPr="00FE33C0">
        <w:rPr>
          <w:rFonts w:ascii="Times New Roman" w:hAnsi="Times New Roman"/>
          <w:sz w:val="24"/>
          <w:szCs w:val="24"/>
        </w:rPr>
        <w:t xml:space="preserve">Познакомьтесь с материалами СМИ по данному вопросу. Выделите наиболее значимые для раскрытия темы факты. Подготовьте сообщение.                                                                                                                           </w:t>
      </w:r>
      <w:r w:rsidRPr="00FE33C0">
        <w:rPr>
          <w:rFonts w:ascii="Times New Roman" w:hAnsi="Times New Roman"/>
          <w:b/>
          <w:sz w:val="24"/>
          <w:szCs w:val="24"/>
        </w:rPr>
        <w:t>Вопросы для самоконтроля:</w:t>
      </w:r>
      <w:r w:rsidRPr="00FE3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1. Какова основная цель создания единой Российской государственной системы защиты населения и территорий в чрезвычайных ситуациях (РСЧС)?                                                                                                         2. Перечислите основные задачи РСЧС.                                                                                                          3. На какой орган возложено руководство всей системой РСЧС и какие задачи он решает? 4. Дайте характеристику режимов действия РСЧС.                                                                                                        5. Что относится к силам и средствам наблюдения и контроля РСЧС?                                      </w:t>
      </w:r>
      <w:r w:rsidRPr="00FE33C0">
        <w:rPr>
          <w:rFonts w:ascii="Times New Roman" w:hAnsi="Times New Roman"/>
          <w:b/>
          <w:sz w:val="24"/>
          <w:szCs w:val="24"/>
        </w:rPr>
        <w:t>Форма отчётности:</w:t>
      </w:r>
      <w:r w:rsidRPr="00FE33C0">
        <w:rPr>
          <w:rFonts w:ascii="Times New Roman" w:hAnsi="Times New Roman"/>
          <w:sz w:val="24"/>
          <w:szCs w:val="24"/>
        </w:rPr>
        <w:t xml:space="preserve">  Задание должно быть выполнено на </w:t>
      </w:r>
      <w:r w:rsidRPr="00FE33C0">
        <w:rPr>
          <w:rFonts w:ascii="Times New Roman" w:hAnsi="Times New Roman"/>
          <w:iCs/>
          <w:sz w:val="24"/>
          <w:szCs w:val="24"/>
        </w:rPr>
        <w:t xml:space="preserve"> листах формата А4 </w:t>
      </w:r>
      <w:r w:rsidRPr="00FE33C0">
        <w:rPr>
          <w:rFonts w:ascii="Times New Roman" w:hAnsi="Times New Roman"/>
          <w:sz w:val="24"/>
          <w:szCs w:val="24"/>
        </w:rPr>
        <w:t xml:space="preserve">                           </w:t>
      </w:r>
      <w:r w:rsidRPr="00FE33C0">
        <w:rPr>
          <w:rFonts w:ascii="Times New Roman" w:hAnsi="Times New Roman"/>
          <w:b/>
          <w:spacing w:val="-5"/>
          <w:sz w:val="24"/>
          <w:szCs w:val="24"/>
        </w:rPr>
        <w:t>Рекомендуемая литература:</w:t>
      </w:r>
      <w:r w:rsidRPr="00FE33C0">
        <w:rPr>
          <w:rFonts w:ascii="Times New Roman" w:hAnsi="Times New Roman"/>
          <w:spacing w:val="-5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FE33C0">
        <w:rPr>
          <w:rFonts w:ascii="Times New Roman" w:hAnsi="Times New Roman"/>
          <w:sz w:val="24"/>
          <w:szCs w:val="24"/>
        </w:rPr>
        <w:t xml:space="preserve"> </w:t>
      </w:r>
      <w:r w:rsidRPr="00FE33C0">
        <w:rPr>
          <w:rFonts w:ascii="Times New Roman" w:hAnsi="Times New Roman"/>
          <w:spacing w:val="-5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  <w:r w:rsidRPr="00FE33C0">
        <w:rPr>
          <w:rFonts w:ascii="Times New Roman" w:hAnsi="Times New Roman"/>
          <w:sz w:val="24"/>
          <w:szCs w:val="24"/>
        </w:rPr>
        <w:tab/>
      </w:r>
    </w:p>
    <w:p w:rsidR="00104A3C" w:rsidRDefault="00104A3C" w:rsidP="00FE33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Pr="00FE33C0" w:rsidRDefault="00104A3C" w:rsidP="00FE33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Pr="00ED2C86" w:rsidRDefault="00104A3C" w:rsidP="00ED2C86">
      <w:pPr>
        <w:tabs>
          <w:tab w:val="left" w:pos="14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2C86">
        <w:rPr>
          <w:rFonts w:ascii="Times New Roman" w:hAnsi="Times New Roman"/>
          <w:sz w:val="24"/>
          <w:szCs w:val="24"/>
        </w:rPr>
        <w:tab/>
      </w:r>
    </w:p>
    <w:p w:rsidR="00104A3C" w:rsidRPr="0071324D" w:rsidRDefault="00104A3C" w:rsidP="00ED2C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D2C86">
        <w:rPr>
          <w:rFonts w:ascii="Times New Roman" w:hAnsi="Times New Roman"/>
          <w:b/>
          <w:sz w:val="24"/>
          <w:szCs w:val="24"/>
        </w:rPr>
        <w:t xml:space="preserve">Наименование темы: </w:t>
      </w:r>
      <w:r w:rsidRPr="00ED2C86">
        <w:rPr>
          <w:rFonts w:ascii="Times New Roman" w:hAnsi="Times New Roman"/>
          <w:sz w:val="24"/>
          <w:szCs w:val="24"/>
        </w:rPr>
        <w:t xml:space="preserve">Крупнейшие транспортные аварии и их последствия.                                                                                                                      </w:t>
      </w:r>
      <w:r w:rsidRPr="00ED2C86">
        <w:rPr>
          <w:rFonts w:ascii="Times New Roman" w:hAnsi="Times New Roman"/>
          <w:b/>
          <w:sz w:val="24"/>
          <w:szCs w:val="24"/>
        </w:rPr>
        <w:t>Номер и тема урока:</w:t>
      </w:r>
      <w:r w:rsidRPr="00ED2C86">
        <w:rPr>
          <w:rFonts w:ascii="Times New Roman" w:hAnsi="Times New Roman"/>
          <w:sz w:val="24"/>
          <w:szCs w:val="24"/>
        </w:rPr>
        <w:t xml:space="preserve"> № 33 </w:t>
      </w:r>
      <w:r w:rsidRPr="00ED2C86">
        <w:rPr>
          <w:rFonts w:ascii="Times New Roman" w:hAnsi="Times New Roman"/>
          <w:bCs/>
          <w:sz w:val="24"/>
          <w:szCs w:val="24"/>
        </w:rPr>
        <w:t xml:space="preserve">Практическое занятие № 8. </w:t>
      </w:r>
      <w:r w:rsidRPr="00ED2C86">
        <w:rPr>
          <w:rFonts w:ascii="Times New Roman" w:hAnsi="Times New Roman"/>
          <w:sz w:val="24"/>
          <w:szCs w:val="24"/>
        </w:rPr>
        <w:t>Действия при возникновении чрезвычайных ситуаций природного и техногенного характера</w:t>
      </w:r>
      <w:r w:rsidRPr="00ED2C86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/>
          <w:bCs/>
          <w:sz w:val="24"/>
          <w:szCs w:val="24"/>
        </w:rPr>
        <w:t xml:space="preserve">Формирование </w:t>
      </w:r>
      <w:r w:rsidRPr="00F97A73">
        <w:rPr>
          <w:rFonts w:ascii="Times New Roman" w:hAnsi="Times New Roman"/>
          <w:bCs/>
          <w:sz w:val="24"/>
          <w:szCs w:val="24"/>
        </w:rPr>
        <w:t>представления о возможных последст</w:t>
      </w:r>
      <w:r>
        <w:rPr>
          <w:rFonts w:ascii="Times New Roman" w:hAnsi="Times New Roman"/>
          <w:bCs/>
          <w:sz w:val="24"/>
          <w:szCs w:val="24"/>
        </w:rPr>
        <w:t xml:space="preserve">виях ЧС на транспорте                       </w:t>
      </w:r>
      <w:r w:rsidRPr="00F97A73">
        <w:rPr>
          <w:rFonts w:ascii="Times New Roman" w:hAnsi="Times New Roman"/>
          <w:bCs/>
          <w:sz w:val="24"/>
          <w:szCs w:val="24"/>
        </w:rPr>
        <w:t xml:space="preserve"> для здоровья и жизни человека;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ED2C86">
        <w:rPr>
          <w:rFonts w:ascii="Times New Roman" w:hAnsi="Times New Roman"/>
          <w:b/>
          <w:bCs/>
          <w:sz w:val="24"/>
          <w:szCs w:val="24"/>
        </w:rPr>
        <w:t>Оснащение</w:t>
      </w:r>
      <w:r w:rsidRPr="00ED2C86">
        <w:rPr>
          <w:rFonts w:ascii="Times New Roman" w:hAnsi="Times New Roman"/>
          <w:bCs/>
          <w:sz w:val="24"/>
          <w:szCs w:val="24"/>
        </w:rPr>
        <w:t>:</w:t>
      </w:r>
      <w:r w:rsidRPr="00ED2C86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        </w:t>
      </w:r>
      <w:r w:rsidRPr="00ED2C86">
        <w:rPr>
          <w:rFonts w:ascii="Times New Roman" w:hAnsi="Times New Roman"/>
          <w:b/>
          <w:sz w:val="24"/>
          <w:szCs w:val="24"/>
        </w:rPr>
        <w:t>Задание:</w:t>
      </w:r>
      <w:r w:rsidRPr="00ED2C86">
        <w:rPr>
          <w:rFonts w:ascii="Times New Roman" w:hAnsi="Times New Roman"/>
          <w:sz w:val="24"/>
          <w:szCs w:val="24"/>
        </w:rPr>
        <w:t xml:space="preserve"> Подготовить сообщение                                                                                                  </w:t>
      </w:r>
      <w:r w:rsidRPr="00ED2C86">
        <w:rPr>
          <w:rFonts w:ascii="Times New Roman" w:hAnsi="Times New Roman"/>
          <w:b/>
          <w:bCs/>
          <w:sz w:val="24"/>
          <w:szCs w:val="24"/>
        </w:rPr>
        <w:t>Порядок выполнения</w:t>
      </w:r>
      <w:r w:rsidRPr="00ED2C86">
        <w:rPr>
          <w:rFonts w:ascii="Times New Roman" w:hAnsi="Times New Roman"/>
          <w:bCs/>
          <w:sz w:val="24"/>
          <w:szCs w:val="24"/>
        </w:rPr>
        <w:t xml:space="preserve">: Внимательно прочитайте текст лекции, соответствующий параграф учебника или дополнительную литературу. </w:t>
      </w:r>
      <w:r w:rsidRPr="00ED2C86">
        <w:rPr>
          <w:rFonts w:ascii="Times New Roman" w:hAnsi="Times New Roman"/>
          <w:sz w:val="24"/>
          <w:szCs w:val="24"/>
        </w:rPr>
        <w:t xml:space="preserve">Познакомьтесь с материалами СМИ по данному вопросу. Выделите наиболее значимые для раскрытия темы факты. Подготовьте сообщение.                                                                                                                           </w:t>
      </w:r>
      <w:r w:rsidRPr="00ED2C86">
        <w:rPr>
          <w:rFonts w:ascii="Times New Roman" w:hAnsi="Times New Roman"/>
          <w:b/>
          <w:sz w:val="24"/>
          <w:szCs w:val="24"/>
        </w:rPr>
        <w:t xml:space="preserve">Вопросы для самоконтроля:                                                                                                        </w:t>
      </w:r>
      <w:r w:rsidRPr="00ED2C86">
        <w:rPr>
          <w:rFonts w:ascii="Times New Roman" w:hAnsi="Times New Roman"/>
          <w:sz w:val="24"/>
          <w:szCs w:val="24"/>
        </w:rPr>
        <w:t>1.</w:t>
      </w:r>
      <w:r w:rsidRPr="00ED2C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какое время чаще всего происходят аварии?                                                                            2. Действия при попадании в ДТП?                                                                                                      3. Ваши действия, если вдруг оказались свидетелем ДТП?                                                       </w:t>
      </w:r>
      <w:r w:rsidRPr="00ED2C86">
        <w:rPr>
          <w:rFonts w:ascii="Times New Roman" w:hAnsi="Times New Roman"/>
          <w:b/>
          <w:sz w:val="24"/>
          <w:szCs w:val="24"/>
        </w:rPr>
        <w:t>Форма отчётности:</w:t>
      </w:r>
      <w:r w:rsidRPr="00ED2C86">
        <w:rPr>
          <w:rFonts w:ascii="Times New Roman" w:hAnsi="Times New Roman"/>
          <w:sz w:val="24"/>
          <w:szCs w:val="24"/>
        </w:rPr>
        <w:t xml:space="preserve">  Задание должно быть выполнено на </w:t>
      </w:r>
      <w:r w:rsidRPr="00ED2C86">
        <w:rPr>
          <w:rFonts w:ascii="Times New Roman" w:hAnsi="Times New Roman"/>
          <w:iCs/>
          <w:sz w:val="24"/>
          <w:szCs w:val="24"/>
        </w:rPr>
        <w:t xml:space="preserve"> листах формата А4 </w:t>
      </w:r>
      <w:r w:rsidRPr="00ED2C86">
        <w:rPr>
          <w:rFonts w:ascii="Times New Roman" w:hAnsi="Times New Roman"/>
          <w:sz w:val="24"/>
          <w:szCs w:val="24"/>
        </w:rPr>
        <w:t xml:space="preserve">                           </w:t>
      </w:r>
      <w:r w:rsidRPr="00ED2C86">
        <w:rPr>
          <w:rFonts w:ascii="Times New Roman" w:hAnsi="Times New Roman"/>
          <w:b/>
          <w:spacing w:val="-5"/>
          <w:sz w:val="24"/>
          <w:szCs w:val="24"/>
        </w:rPr>
        <w:t>Рекомендуемая литература:</w:t>
      </w:r>
      <w:r w:rsidRPr="00ED2C86">
        <w:rPr>
          <w:rFonts w:ascii="Times New Roman" w:hAnsi="Times New Roman"/>
          <w:spacing w:val="-5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ED2C86">
        <w:rPr>
          <w:rFonts w:ascii="Times New Roman" w:hAnsi="Times New Roman"/>
          <w:sz w:val="24"/>
          <w:szCs w:val="24"/>
        </w:rPr>
        <w:t xml:space="preserve"> </w:t>
      </w:r>
      <w:r w:rsidRPr="00ED2C86">
        <w:rPr>
          <w:rFonts w:ascii="Times New Roman" w:hAnsi="Times New Roman"/>
          <w:spacing w:val="-5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ED2C86">
      <w:pPr>
        <w:tabs>
          <w:tab w:val="left" w:pos="1470"/>
        </w:tabs>
        <w:spacing w:after="0" w:line="240" w:lineRule="auto"/>
        <w:rPr>
          <w:rFonts w:ascii="Times New Roman" w:hAnsi="Times New Roman"/>
        </w:rPr>
      </w:pPr>
    </w:p>
    <w:p w:rsidR="00104A3C" w:rsidRDefault="00104A3C" w:rsidP="00ED2C86">
      <w:pPr>
        <w:tabs>
          <w:tab w:val="left" w:pos="14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4A3C" w:rsidRPr="00F97A73" w:rsidRDefault="00104A3C" w:rsidP="00F97A7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97A73">
        <w:rPr>
          <w:rFonts w:ascii="Times New Roman" w:hAnsi="Times New Roman"/>
          <w:b/>
          <w:sz w:val="24"/>
          <w:szCs w:val="24"/>
        </w:rPr>
        <w:t>Наименование темы</w:t>
      </w:r>
      <w:r w:rsidRPr="00F97A73">
        <w:rPr>
          <w:rFonts w:ascii="Times New Roman" w:hAnsi="Times New Roman"/>
          <w:bCs/>
          <w:sz w:val="24"/>
          <w:szCs w:val="24"/>
        </w:rPr>
        <w:t>: Правила безопасного поведения при авариях на транспорте..</w:t>
      </w:r>
    </w:p>
    <w:p w:rsidR="00104A3C" w:rsidRPr="00F97A73" w:rsidRDefault="00104A3C" w:rsidP="00F97A73">
      <w:pPr>
        <w:spacing w:line="240" w:lineRule="auto"/>
        <w:rPr>
          <w:rFonts w:ascii="Times New Roman" w:hAnsi="Times New Roman"/>
          <w:sz w:val="24"/>
          <w:szCs w:val="24"/>
        </w:rPr>
      </w:pPr>
      <w:r w:rsidRPr="00F97A73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F97A73">
        <w:rPr>
          <w:rFonts w:ascii="Times New Roman" w:hAnsi="Times New Roman"/>
          <w:sz w:val="24"/>
          <w:szCs w:val="24"/>
        </w:rPr>
        <w:t xml:space="preserve">№ 36 </w:t>
      </w:r>
      <w:r w:rsidRPr="00F97A73">
        <w:rPr>
          <w:rFonts w:ascii="Times New Roman" w:hAnsi="Times New Roman"/>
          <w:bCs/>
          <w:sz w:val="24"/>
          <w:szCs w:val="24"/>
        </w:rPr>
        <w:t>Практическое занятие № 10. Модели поведения в ЧС на транспорте.</w:t>
      </w:r>
      <w:r w:rsidRPr="00F97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97A73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 Формирование </w:t>
      </w:r>
      <w:r w:rsidRPr="00F97A73">
        <w:rPr>
          <w:rFonts w:ascii="Times New Roman" w:hAnsi="Times New Roman"/>
          <w:bCs/>
          <w:sz w:val="24"/>
          <w:szCs w:val="24"/>
        </w:rPr>
        <w:t>представления о возможных последствиях опасных ситуаций на дорогах для здоровья и жизни человека;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F97A73">
        <w:rPr>
          <w:rFonts w:ascii="Times New Roman" w:hAnsi="Times New Roman"/>
          <w:b/>
          <w:bCs/>
          <w:sz w:val="24"/>
          <w:szCs w:val="24"/>
        </w:rPr>
        <w:t>Оснащение</w:t>
      </w:r>
      <w:r w:rsidRPr="00092563">
        <w:rPr>
          <w:rFonts w:ascii="Times New Roman" w:hAnsi="Times New Roman"/>
          <w:b/>
          <w:bCs/>
          <w:sz w:val="24"/>
          <w:szCs w:val="24"/>
        </w:rPr>
        <w:t>:</w:t>
      </w:r>
      <w:r w:rsidRPr="00092563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092563">
        <w:rPr>
          <w:rFonts w:ascii="Times New Roman" w:hAnsi="Times New Roman"/>
          <w:b/>
          <w:sz w:val="24"/>
          <w:szCs w:val="24"/>
        </w:rPr>
        <w:t>Задание</w:t>
      </w:r>
      <w:r w:rsidRPr="000925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Решить ситуационные задачи.</w:t>
      </w:r>
      <w:r w:rsidRPr="00092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(приложение 6)                                                                                </w:t>
      </w:r>
      <w:r w:rsidRPr="00092563">
        <w:rPr>
          <w:rFonts w:ascii="Times New Roman" w:hAnsi="Times New Roman"/>
          <w:b/>
          <w:bCs/>
          <w:sz w:val="24"/>
          <w:szCs w:val="24"/>
        </w:rPr>
        <w:t>Порядок выполнения: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563">
        <w:rPr>
          <w:rFonts w:ascii="Times New Roman" w:hAnsi="Times New Roman"/>
          <w:bCs/>
          <w:sz w:val="24"/>
          <w:szCs w:val="24"/>
        </w:rPr>
        <w:t>Внимательно прочита</w:t>
      </w:r>
      <w:r>
        <w:rPr>
          <w:rFonts w:ascii="Times New Roman" w:hAnsi="Times New Roman"/>
          <w:bCs/>
          <w:sz w:val="24"/>
          <w:szCs w:val="24"/>
        </w:rPr>
        <w:t>йте</w:t>
      </w:r>
      <w:r w:rsidRPr="00092563">
        <w:rPr>
          <w:rFonts w:ascii="Times New Roman" w:hAnsi="Times New Roman"/>
          <w:bCs/>
          <w:sz w:val="24"/>
          <w:szCs w:val="24"/>
        </w:rPr>
        <w:t xml:space="preserve"> текст лекции, соответствующий параграф учебника. </w:t>
      </w:r>
      <w:r>
        <w:rPr>
          <w:rFonts w:ascii="Times New Roman" w:hAnsi="Times New Roman"/>
          <w:bCs/>
          <w:sz w:val="24"/>
          <w:szCs w:val="24"/>
        </w:rPr>
        <w:t xml:space="preserve">Рассмотрите </w:t>
      </w:r>
      <w:r w:rsidRPr="00092563">
        <w:rPr>
          <w:rFonts w:ascii="Times New Roman" w:hAnsi="Times New Roman"/>
          <w:bCs/>
          <w:sz w:val="24"/>
          <w:szCs w:val="24"/>
        </w:rPr>
        <w:t xml:space="preserve"> дополнительную литературу и</w:t>
      </w:r>
      <w:r>
        <w:rPr>
          <w:rFonts w:ascii="Times New Roman" w:hAnsi="Times New Roman"/>
          <w:bCs/>
          <w:sz w:val="24"/>
          <w:szCs w:val="24"/>
        </w:rPr>
        <w:t xml:space="preserve"> решите ситуационные задачи.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92563">
        <w:rPr>
          <w:rFonts w:ascii="Times New Roman" w:hAnsi="Times New Roman"/>
          <w:b/>
          <w:sz w:val="24"/>
          <w:szCs w:val="24"/>
        </w:rPr>
        <w:t>Вопросы для самоконтроля: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2F65F5">
        <w:rPr>
          <w:rFonts w:ascii="Times New Roman" w:hAnsi="Times New Roman"/>
          <w:sz w:val="24"/>
          <w:szCs w:val="24"/>
        </w:rPr>
        <w:t>1.Что запрещено пассажиру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F65F5">
        <w:rPr>
          <w:rFonts w:ascii="Times New Roman" w:hAnsi="Times New Roman"/>
          <w:sz w:val="24"/>
          <w:szCs w:val="24"/>
        </w:rPr>
        <w:t xml:space="preserve">2. Правила поведения в салоне транспортных средств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2F65F5">
        <w:rPr>
          <w:rFonts w:ascii="Times New Roman" w:hAnsi="Times New Roman"/>
          <w:sz w:val="24"/>
          <w:szCs w:val="24"/>
        </w:rPr>
        <w:t>3.Чем опасен для пешехода стоящий транспорт?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092563">
        <w:rPr>
          <w:rFonts w:ascii="Times New Roman" w:hAnsi="Times New Roman"/>
          <w:b/>
          <w:sz w:val="24"/>
          <w:szCs w:val="24"/>
        </w:rPr>
        <w:t>Форма отчётности:</w:t>
      </w:r>
      <w:r w:rsidRPr="00092563">
        <w:rPr>
          <w:rFonts w:ascii="Times New Roman" w:hAnsi="Times New Roman"/>
          <w:sz w:val="24"/>
          <w:szCs w:val="24"/>
        </w:rPr>
        <w:t xml:space="preserve">  Задание должно быть выполнено в рабочей те</w:t>
      </w:r>
      <w:r>
        <w:rPr>
          <w:rFonts w:ascii="Times New Roman" w:hAnsi="Times New Roman"/>
          <w:sz w:val="24"/>
          <w:szCs w:val="24"/>
        </w:rPr>
        <w:t>т</w:t>
      </w:r>
      <w:r w:rsidRPr="00092563">
        <w:rPr>
          <w:rFonts w:ascii="Times New Roman" w:hAnsi="Times New Roman"/>
          <w:sz w:val="24"/>
          <w:szCs w:val="24"/>
        </w:rPr>
        <w:t>ради</w:t>
      </w:r>
      <w:r>
        <w:rPr>
          <w:rFonts w:ascii="Times New Roman" w:hAnsi="Times New Roman"/>
          <w:sz w:val="24"/>
          <w:szCs w:val="24"/>
        </w:rPr>
        <w:t xml:space="preserve"> по дисциплине. </w:t>
      </w:r>
      <w:r w:rsidRPr="00EB326E">
        <w:rPr>
          <w:rFonts w:ascii="Times New Roman" w:hAnsi="Times New Roman"/>
          <w:b/>
        </w:rPr>
        <w:t>Рекомендуемая литература</w:t>
      </w:r>
      <w:r>
        <w:rPr>
          <w:rFonts w:ascii="Times New Roman" w:hAnsi="Times New Roman"/>
          <w:b/>
        </w:rPr>
        <w:t>:</w:t>
      </w:r>
      <w:r w:rsidRPr="00F011EE">
        <w:t xml:space="preserve"> </w:t>
      </w:r>
      <w:r w:rsidRPr="00F011EE">
        <w:rPr>
          <w:rFonts w:ascii="Times New Roman" w:hAnsi="Times New Roman"/>
        </w:rPr>
        <w:t>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880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F97A73">
      <w:pPr>
        <w:spacing w:after="0" w:line="240" w:lineRule="auto"/>
        <w:rPr>
          <w:rFonts w:ascii="Times New Roman" w:hAnsi="Times New Roman"/>
        </w:rPr>
      </w:pPr>
    </w:p>
    <w:p w:rsidR="00104A3C" w:rsidRPr="00880A71" w:rsidRDefault="00104A3C" w:rsidP="00124F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0A71">
        <w:rPr>
          <w:rFonts w:ascii="Times New Roman" w:hAnsi="Times New Roman"/>
          <w:b/>
          <w:sz w:val="24"/>
          <w:szCs w:val="24"/>
        </w:rPr>
        <w:t>Наименование темы</w:t>
      </w:r>
      <w:r>
        <w:rPr>
          <w:rFonts w:ascii="Times New Roman" w:hAnsi="Times New Roman"/>
          <w:bCs/>
          <w:sz w:val="24"/>
          <w:szCs w:val="24"/>
        </w:rPr>
        <w:t>: Средства пожаротушения, имеющиеся в моем доме, моей квартире.</w:t>
      </w:r>
    </w:p>
    <w:p w:rsidR="00104A3C" w:rsidRPr="007A7D58" w:rsidRDefault="00104A3C" w:rsidP="00124F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A71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7A7D58">
        <w:rPr>
          <w:rFonts w:ascii="Times New Roman" w:hAnsi="Times New Roman"/>
          <w:sz w:val="24"/>
          <w:szCs w:val="24"/>
        </w:rPr>
        <w:t xml:space="preserve">№ 38 </w:t>
      </w:r>
      <w:r w:rsidRPr="007A7D58">
        <w:rPr>
          <w:rFonts w:ascii="Times New Roman" w:hAnsi="Times New Roman"/>
          <w:bCs/>
          <w:sz w:val="24"/>
          <w:szCs w:val="24"/>
        </w:rPr>
        <w:t>Практическое занятие № 11.</w:t>
      </w:r>
      <w:r w:rsidRPr="007A7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A7D58">
        <w:rPr>
          <w:rFonts w:ascii="Times New Roman" w:hAnsi="Times New Roman"/>
          <w:bCs/>
          <w:sz w:val="24"/>
          <w:szCs w:val="24"/>
        </w:rPr>
        <w:t>Первичные средства пожаротушения.</w:t>
      </w:r>
    </w:p>
    <w:p w:rsidR="00104A3C" w:rsidRPr="00880A71" w:rsidRDefault="00104A3C" w:rsidP="000475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0A71">
        <w:rPr>
          <w:rFonts w:ascii="Times New Roman" w:hAnsi="Times New Roman"/>
          <w:b/>
          <w:bCs/>
          <w:sz w:val="24"/>
          <w:szCs w:val="24"/>
        </w:rPr>
        <w:t>Цель:</w:t>
      </w:r>
      <w:r w:rsidRPr="00880A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Узнать о средствах пожаротушения.</w:t>
      </w:r>
    </w:p>
    <w:p w:rsidR="00104A3C" w:rsidRPr="00880A71" w:rsidRDefault="00104A3C" w:rsidP="000475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0A71">
        <w:rPr>
          <w:rFonts w:ascii="Times New Roman" w:hAnsi="Times New Roman"/>
          <w:b/>
          <w:bCs/>
          <w:sz w:val="24"/>
          <w:szCs w:val="24"/>
        </w:rPr>
        <w:t>Оснащение:</w:t>
      </w:r>
      <w:r w:rsidRPr="00880A71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</w:t>
      </w:r>
    </w:p>
    <w:p w:rsidR="00104A3C" w:rsidRPr="007A7D58" w:rsidRDefault="00104A3C" w:rsidP="000475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0A71">
        <w:rPr>
          <w:rFonts w:ascii="Times New Roman" w:hAnsi="Times New Roman"/>
          <w:b/>
          <w:sz w:val="24"/>
          <w:szCs w:val="24"/>
        </w:rPr>
        <w:t>Задание</w:t>
      </w:r>
      <w:r w:rsidRPr="00880A7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Подготовить</w:t>
      </w:r>
      <w:r w:rsidRPr="00523403">
        <w:rPr>
          <w:rFonts w:ascii="Times New Roman" w:hAnsi="Times New Roman"/>
          <w:sz w:val="24"/>
          <w:szCs w:val="24"/>
        </w:rPr>
        <w:t xml:space="preserve"> сообщение по теме «</w:t>
      </w:r>
      <w:r>
        <w:rPr>
          <w:rFonts w:ascii="Times New Roman" w:hAnsi="Times New Roman"/>
          <w:bCs/>
          <w:sz w:val="24"/>
          <w:szCs w:val="24"/>
        </w:rPr>
        <w:t>Средства пожаротушения, имеющиеся в моем доме, моей квартире</w:t>
      </w:r>
      <w:r w:rsidRPr="00523403">
        <w:rPr>
          <w:rFonts w:ascii="Times New Roman" w:hAnsi="Times New Roman"/>
          <w:sz w:val="24"/>
          <w:szCs w:val="24"/>
        </w:rPr>
        <w:t>».</w:t>
      </w:r>
    </w:p>
    <w:p w:rsidR="00104A3C" w:rsidRPr="00880A71" w:rsidRDefault="00104A3C" w:rsidP="000475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0A71">
        <w:rPr>
          <w:rFonts w:ascii="Times New Roman" w:hAnsi="Times New Roman"/>
          <w:b/>
          <w:bCs/>
          <w:sz w:val="24"/>
          <w:szCs w:val="24"/>
        </w:rPr>
        <w:t>Порядок выполнения:</w:t>
      </w:r>
    </w:p>
    <w:p w:rsidR="00104A3C" w:rsidRDefault="00104A3C" w:rsidP="00880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0A71">
        <w:rPr>
          <w:rFonts w:ascii="Times New Roman" w:hAnsi="Times New Roman"/>
          <w:bCs/>
          <w:sz w:val="24"/>
          <w:szCs w:val="24"/>
        </w:rPr>
        <w:t>Внимательно прочита</w:t>
      </w:r>
      <w:r>
        <w:rPr>
          <w:rFonts w:ascii="Times New Roman" w:hAnsi="Times New Roman"/>
          <w:bCs/>
          <w:sz w:val="24"/>
          <w:szCs w:val="24"/>
        </w:rPr>
        <w:t>йте</w:t>
      </w:r>
      <w:r w:rsidRPr="00880A71">
        <w:rPr>
          <w:rFonts w:ascii="Times New Roman" w:hAnsi="Times New Roman"/>
          <w:bCs/>
          <w:sz w:val="24"/>
          <w:szCs w:val="24"/>
        </w:rPr>
        <w:t xml:space="preserve"> текст лекции, соответствующий параграф учебника. П</w:t>
      </w:r>
      <w:r>
        <w:rPr>
          <w:rFonts w:ascii="Times New Roman" w:hAnsi="Times New Roman"/>
          <w:bCs/>
          <w:sz w:val="24"/>
          <w:szCs w:val="24"/>
        </w:rPr>
        <w:t>росмотрите</w:t>
      </w:r>
      <w:r w:rsidRPr="00880A71">
        <w:rPr>
          <w:rFonts w:ascii="Times New Roman" w:hAnsi="Times New Roman"/>
          <w:bCs/>
          <w:sz w:val="24"/>
          <w:szCs w:val="24"/>
        </w:rPr>
        <w:t xml:space="preserve"> дополнительную литературу и</w:t>
      </w:r>
      <w:r>
        <w:rPr>
          <w:rFonts w:ascii="Times New Roman" w:hAnsi="Times New Roman"/>
          <w:bCs/>
          <w:sz w:val="24"/>
          <w:szCs w:val="24"/>
        </w:rPr>
        <w:t xml:space="preserve"> подготовьте сообщение.</w:t>
      </w:r>
    </w:p>
    <w:p w:rsidR="00104A3C" w:rsidRDefault="00104A3C" w:rsidP="00880A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0A71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104A3C" w:rsidRPr="00843DC3" w:rsidRDefault="00104A3C" w:rsidP="0084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843DC3">
        <w:rPr>
          <w:rFonts w:ascii="Times New Roman" w:hAnsi="Times New Roman"/>
          <w:color w:val="000000"/>
          <w:sz w:val="24"/>
          <w:szCs w:val="24"/>
        </w:rPr>
        <w:t>Какими системами обеспечивается пожарная безопасность объекта?</w:t>
      </w:r>
    </w:p>
    <w:p w:rsidR="00104A3C" w:rsidRPr="00843DC3" w:rsidRDefault="00104A3C" w:rsidP="0084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DC3">
        <w:rPr>
          <w:rFonts w:ascii="Times New Roman" w:hAnsi="Times New Roman"/>
          <w:color w:val="000000"/>
          <w:sz w:val="24"/>
          <w:szCs w:val="24"/>
        </w:rPr>
        <w:t>2.Может ли происходить горение без кислорода воздуха?</w:t>
      </w:r>
    </w:p>
    <w:p w:rsidR="00104A3C" w:rsidRPr="00843DC3" w:rsidRDefault="00104A3C" w:rsidP="0084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DC3">
        <w:rPr>
          <w:rFonts w:ascii="Times New Roman" w:hAnsi="Times New Roman"/>
          <w:color w:val="000000"/>
          <w:sz w:val="24"/>
          <w:szCs w:val="24"/>
        </w:rPr>
        <w:t>3.Одинаковы ли понятия прекращения горения и потухания пламени?</w:t>
      </w:r>
    </w:p>
    <w:p w:rsidR="00104A3C" w:rsidRPr="00843DC3" w:rsidRDefault="00104A3C" w:rsidP="00843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3DC3">
        <w:rPr>
          <w:rFonts w:ascii="Times New Roman" w:hAnsi="Times New Roman"/>
          <w:color w:val="000000"/>
          <w:sz w:val="24"/>
          <w:szCs w:val="24"/>
        </w:rPr>
        <w:t>4.Что понимают под огнетушащим веществом (средством)?</w:t>
      </w:r>
    </w:p>
    <w:p w:rsidR="00104A3C" w:rsidRPr="00843DC3" w:rsidRDefault="00104A3C" w:rsidP="00843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DC3">
        <w:rPr>
          <w:rFonts w:ascii="Times New Roman" w:hAnsi="Times New Roman"/>
          <w:b/>
          <w:sz w:val="24"/>
          <w:szCs w:val="24"/>
        </w:rPr>
        <w:t>Форма отчётности:</w:t>
      </w:r>
      <w:r w:rsidRPr="00843DC3">
        <w:rPr>
          <w:rFonts w:ascii="Times New Roman" w:hAnsi="Times New Roman"/>
          <w:sz w:val="24"/>
          <w:szCs w:val="24"/>
        </w:rPr>
        <w:t xml:space="preserve">  Задание должно быть выполнено в текстовом процессоре Microsoft.Word и распечатано на  листах формата А4 .</w:t>
      </w:r>
    </w:p>
    <w:p w:rsidR="00104A3C" w:rsidRPr="00843DC3" w:rsidRDefault="00104A3C" w:rsidP="00843D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3DC3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843DC3">
        <w:rPr>
          <w:sz w:val="24"/>
          <w:szCs w:val="24"/>
        </w:rPr>
        <w:t xml:space="preserve"> </w:t>
      </w:r>
      <w:r w:rsidRPr="00843DC3">
        <w:rPr>
          <w:rFonts w:ascii="Times New Roman" w:hAnsi="Times New Roman"/>
          <w:sz w:val="24"/>
          <w:szCs w:val="24"/>
        </w:rPr>
        <w:t>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843DC3">
        <w:rPr>
          <w:sz w:val="24"/>
          <w:szCs w:val="24"/>
        </w:rPr>
        <w:t xml:space="preserve"> </w:t>
      </w:r>
      <w:r w:rsidRPr="00843DC3">
        <w:rPr>
          <w:rFonts w:ascii="Times New Roman" w:hAnsi="Times New Roman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F011EE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F011EE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FF1290" w:rsidRDefault="00104A3C" w:rsidP="00074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F1290">
        <w:rPr>
          <w:rFonts w:ascii="Times New Roman" w:hAnsi="Times New Roman"/>
          <w:b/>
        </w:rPr>
        <w:t>Наименование темы:</w:t>
      </w:r>
      <w:r>
        <w:rPr>
          <w:rFonts w:ascii="Times New Roman" w:hAnsi="Times New Roman"/>
        </w:rPr>
        <w:t xml:space="preserve"> Эвакуация населения.</w:t>
      </w:r>
    </w:p>
    <w:p w:rsidR="00104A3C" w:rsidRPr="007A7D58" w:rsidRDefault="00104A3C" w:rsidP="00074C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7D58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7A7D58">
        <w:rPr>
          <w:rFonts w:ascii="Times New Roman" w:hAnsi="Times New Roman"/>
          <w:sz w:val="24"/>
          <w:szCs w:val="24"/>
        </w:rPr>
        <w:t>№40 Гражданская оборона, ее предназначение и зад</w:t>
      </w:r>
      <w:r>
        <w:rPr>
          <w:rFonts w:ascii="Times New Roman" w:hAnsi="Times New Roman"/>
          <w:sz w:val="24"/>
          <w:szCs w:val="24"/>
        </w:rPr>
        <w:t xml:space="preserve">ачи по обеспечению защиты </w:t>
      </w:r>
      <w:r w:rsidRPr="007A7D58">
        <w:rPr>
          <w:rFonts w:ascii="Times New Roman" w:hAnsi="Times New Roman"/>
          <w:sz w:val="24"/>
          <w:szCs w:val="24"/>
        </w:rPr>
        <w:t xml:space="preserve">населения от опасностей, возникающих при ведении военных действий или  вследствие этих действий.                                                                                              </w:t>
      </w:r>
    </w:p>
    <w:p w:rsidR="00104A3C" w:rsidRDefault="00104A3C" w:rsidP="00074CC2">
      <w:pPr>
        <w:spacing w:after="0" w:line="240" w:lineRule="auto"/>
        <w:rPr>
          <w:rFonts w:ascii="Times New Roman" w:hAnsi="Times New Roman"/>
          <w:bCs/>
        </w:rPr>
      </w:pPr>
      <w:r w:rsidRPr="00660719">
        <w:rPr>
          <w:rFonts w:ascii="Times New Roman" w:hAnsi="Times New Roman"/>
          <w:b/>
          <w:bCs/>
        </w:rPr>
        <w:t>Цель:</w:t>
      </w:r>
      <w:r>
        <w:rPr>
          <w:rFonts w:ascii="Times New Roman" w:hAnsi="Times New Roman"/>
          <w:b/>
          <w:bCs/>
        </w:rPr>
        <w:t xml:space="preserve"> </w:t>
      </w:r>
      <w:r w:rsidRPr="00A34713">
        <w:rPr>
          <w:rFonts w:ascii="Times New Roman" w:hAnsi="Times New Roman"/>
          <w:bCs/>
        </w:rPr>
        <w:t>Научиться рассматривать различные виды ситуаций.</w:t>
      </w:r>
    </w:p>
    <w:p w:rsidR="00104A3C" w:rsidRPr="00660719" w:rsidRDefault="00104A3C" w:rsidP="00074CC2">
      <w:pPr>
        <w:spacing w:after="0" w:line="240" w:lineRule="auto"/>
        <w:rPr>
          <w:rFonts w:ascii="Times New Roman" w:hAnsi="Times New Roman"/>
          <w:b/>
          <w:bCs/>
        </w:rPr>
      </w:pPr>
      <w:r w:rsidRPr="00B074A6">
        <w:rPr>
          <w:rFonts w:ascii="Times New Roman" w:hAnsi="Times New Roman"/>
          <w:b/>
          <w:bCs/>
        </w:rPr>
        <w:t>Оснащение:</w:t>
      </w:r>
      <w:r w:rsidRPr="00B074A6">
        <w:rPr>
          <w:rFonts w:ascii="Times New Roman" w:hAnsi="Times New Roman"/>
        </w:rPr>
        <w:t xml:space="preserve"> </w:t>
      </w:r>
      <w:r w:rsidRPr="00DB281C">
        <w:rPr>
          <w:rFonts w:ascii="Times New Roman" w:hAnsi="Times New Roman"/>
        </w:rPr>
        <w:t>методические рекомендации, рекомендуемая литература, информационные ресурсы сети Интернет, приложения</w:t>
      </w:r>
    </w:p>
    <w:p w:rsidR="00104A3C" w:rsidRPr="001431BE" w:rsidRDefault="00104A3C" w:rsidP="00074CC2">
      <w:pPr>
        <w:spacing w:after="0" w:line="240" w:lineRule="auto"/>
        <w:rPr>
          <w:rFonts w:ascii="Times New Roman" w:hAnsi="Times New Roman"/>
        </w:rPr>
      </w:pPr>
      <w:r w:rsidRPr="00660719">
        <w:rPr>
          <w:rFonts w:ascii="Times New Roman" w:hAnsi="Times New Roman"/>
          <w:b/>
        </w:rPr>
        <w:t>Задание</w:t>
      </w:r>
      <w:r>
        <w:rPr>
          <w:rFonts w:ascii="Times New Roman" w:hAnsi="Times New Roman"/>
        </w:rPr>
        <w:t>: Рассмотреть различные виды ситуаций и ответить на заданные вопросы.</w:t>
      </w:r>
    </w:p>
    <w:p w:rsidR="00104A3C" w:rsidRDefault="00104A3C" w:rsidP="00074CC2">
      <w:pPr>
        <w:tabs>
          <w:tab w:val="left" w:pos="3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выполнения</w:t>
      </w:r>
      <w:r w:rsidRPr="001431B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ab/>
      </w:r>
    </w:p>
    <w:p w:rsidR="00104A3C" w:rsidRPr="007A7D58" w:rsidRDefault="00104A3C" w:rsidP="007A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60719">
        <w:rPr>
          <w:rFonts w:ascii="Times New Roman" w:hAnsi="Times New Roman"/>
          <w:bCs/>
        </w:rPr>
        <w:t>Внимательно прочита</w:t>
      </w:r>
      <w:r>
        <w:rPr>
          <w:rFonts w:ascii="Times New Roman" w:hAnsi="Times New Roman"/>
          <w:bCs/>
        </w:rPr>
        <w:t>йте</w:t>
      </w:r>
      <w:r w:rsidRPr="00660719">
        <w:rPr>
          <w:rFonts w:ascii="Times New Roman" w:hAnsi="Times New Roman"/>
          <w:bCs/>
        </w:rPr>
        <w:t xml:space="preserve"> текст лекции, соответствующий параграф учебника или дополнительную литературу. </w:t>
      </w:r>
      <w:r>
        <w:rPr>
          <w:rFonts w:ascii="Times New Roman" w:hAnsi="Times New Roman"/>
        </w:rPr>
        <w:t>Рассмотрите ситуации и ответьте на вопросы: (приложение 7)</w:t>
      </w:r>
      <w:r>
        <w:rPr>
          <w:b/>
        </w:rPr>
        <w:tab/>
      </w:r>
    </w:p>
    <w:p w:rsidR="00104A3C" w:rsidRDefault="00104A3C" w:rsidP="00074C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Вопросы для самоконтроля: </w:t>
      </w:r>
    </w:p>
    <w:p w:rsidR="00104A3C" w:rsidRPr="00523403" w:rsidRDefault="00104A3C" w:rsidP="00523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23403">
        <w:rPr>
          <w:rFonts w:ascii="Times New Roman" w:hAnsi="Times New Roman"/>
        </w:rPr>
        <w:t>1. Что такое защита населения от чрезвычайных ситуаций и каков основной объект этой защиты?</w:t>
      </w:r>
    </w:p>
    <w:p w:rsidR="00104A3C" w:rsidRPr="00523403" w:rsidRDefault="00104A3C" w:rsidP="00523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23403">
        <w:rPr>
          <w:rFonts w:ascii="Times New Roman" w:hAnsi="Times New Roman"/>
        </w:rPr>
        <w:t>2. Какие виды защиты населения от чрезвычайных ситуаций вы знаете?</w:t>
      </w:r>
    </w:p>
    <w:p w:rsidR="00104A3C" w:rsidRPr="00523403" w:rsidRDefault="00104A3C" w:rsidP="00523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23403">
        <w:rPr>
          <w:rFonts w:ascii="Times New Roman" w:hAnsi="Times New Roman"/>
        </w:rPr>
        <w:t>3. Сформулируйте сущность мероприятий инженерной защиты при чрезвычайных ситуациях.</w:t>
      </w:r>
    </w:p>
    <w:p w:rsidR="00104A3C" w:rsidRPr="00523403" w:rsidRDefault="00104A3C" w:rsidP="00523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23403">
        <w:rPr>
          <w:rFonts w:ascii="Times New Roman" w:hAnsi="Times New Roman"/>
        </w:rPr>
        <w:t>4. Назовите основные меры инженерной защиты от землетрясений и наводнений.</w:t>
      </w:r>
    </w:p>
    <w:p w:rsidR="00104A3C" w:rsidRPr="00523403" w:rsidRDefault="00104A3C" w:rsidP="00523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23403">
        <w:rPr>
          <w:rFonts w:ascii="Times New Roman" w:hAnsi="Times New Roman"/>
        </w:rPr>
        <w:t>5. Что понимается под радиационной и химической защитой населения?</w:t>
      </w:r>
    </w:p>
    <w:p w:rsidR="00104A3C" w:rsidRPr="00523403" w:rsidRDefault="00104A3C" w:rsidP="00523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23403">
        <w:rPr>
          <w:rFonts w:ascii="Times New Roman" w:hAnsi="Times New Roman"/>
        </w:rPr>
        <w:t>6. Перечислите основные мероприятия, обеспечивающие радиационную и химическую защиту вовремя радиационных и химических аварий.</w:t>
      </w:r>
    </w:p>
    <w:p w:rsidR="00104A3C" w:rsidRPr="00523403" w:rsidRDefault="00104A3C" w:rsidP="00523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23403">
        <w:rPr>
          <w:rFonts w:ascii="Times New Roman" w:hAnsi="Times New Roman"/>
        </w:rPr>
        <w:t>7. Назовите цели медицинской защиты населения при чрезвычайных ситуациях.</w:t>
      </w:r>
    </w:p>
    <w:p w:rsidR="00104A3C" w:rsidRPr="00523403" w:rsidRDefault="00104A3C" w:rsidP="005234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23403">
        <w:rPr>
          <w:rFonts w:ascii="Times New Roman" w:hAnsi="Times New Roman"/>
        </w:rPr>
        <w:t>8. Для чего проводится эвакуация населения при чрезвычайных ситуациях?</w:t>
      </w:r>
    </w:p>
    <w:p w:rsidR="00104A3C" w:rsidRDefault="00104A3C" w:rsidP="00CC1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отчётности:</w:t>
      </w:r>
      <w:r w:rsidRPr="00F97B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1431BE">
        <w:rPr>
          <w:rFonts w:ascii="Times New Roman" w:hAnsi="Times New Roman"/>
        </w:rPr>
        <w:t xml:space="preserve">Задание должно быть выполнено </w:t>
      </w:r>
      <w:r w:rsidRPr="004079B9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тетради для самостоятельных работ.</w:t>
      </w:r>
    </w:p>
    <w:p w:rsidR="00104A3C" w:rsidRPr="00391559" w:rsidRDefault="00104A3C" w:rsidP="00CC172C">
      <w:pPr>
        <w:spacing w:after="0" w:line="240" w:lineRule="auto"/>
        <w:rPr>
          <w:rFonts w:ascii="Times New Roman" w:hAnsi="Times New Roman"/>
          <w:b/>
        </w:rPr>
      </w:pPr>
      <w:r w:rsidRPr="00EB326E">
        <w:rPr>
          <w:rFonts w:ascii="Times New Roman" w:hAnsi="Times New Roman"/>
          <w:b/>
        </w:rPr>
        <w:t>Рекомендуемая литература:</w:t>
      </w:r>
    </w:p>
    <w:p w:rsidR="00104A3C" w:rsidRPr="001076A4" w:rsidRDefault="00104A3C" w:rsidP="00CC17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076A4">
        <w:rPr>
          <w:rFonts w:ascii="Times New Roman" w:hAnsi="Times New Roman"/>
        </w:rPr>
        <w:t>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907B77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FF1290" w:rsidRDefault="00104A3C" w:rsidP="00907B77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907B77">
      <w:pPr>
        <w:spacing w:after="0" w:line="240" w:lineRule="auto"/>
        <w:rPr>
          <w:rFonts w:ascii="Times New Roman" w:hAnsi="Times New Roman"/>
          <w:bCs/>
        </w:rPr>
      </w:pPr>
      <w:r w:rsidRPr="006A0B6A">
        <w:rPr>
          <w:rFonts w:ascii="Times New Roman" w:hAnsi="Times New Roman"/>
          <w:b/>
        </w:rPr>
        <w:t>Наименование темы</w:t>
      </w:r>
      <w:r w:rsidRPr="00563660"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Cs/>
        </w:rPr>
        <w:t>Терроризмом как основная социальная опасность современности.</w:t>
      </w:r>
    </w:p>
    <w:p w:rsidR="00104A3C" w:rsidRPr="006B307C" w:rsidRDefault="00104A3C" w:rsidP="00907B77">
      <w:pPr>
        <w:spacing w:after="0" w:line="240" w:lineRule="auto"/>
        <w:rPr>
          <w:rFonts w:ascii="Times New Roman" w:hAnsi="Times New Roman"/>
          <w:bCs/>
        </w:rPr>
      </w:pPr>
      <w:r w:rsidRPr="006A0B6A">
        <w:rPr>
          <w:rFonts w:ascii="Times New Roman" w:hAnsi="Times New Roman"/>
          <w:b/>
        </w:rPr>
        <w:t>Номер и тема урока</w:t>
      </w:r>
      <w:r>
        <w:rPr>
          <w:rFonts w:ascii="Times New Roman" w:hAnsi="Times New Roman"/>
          <w:b/>
        </w:rPr>
        <w:t xml:space="preserve">: </w:t>
      </w:r>
      <w:r w:rsidRPr="00E67D9D">
        <w:rPr>
          <w:rFonts w:ascii="Times New Roman" w:hAnsi="Times New Roman"/>
        </w:rPr>
        <w:t xml:space="preserve">№ 41 </w:t>
      </w:r>
      <w:r w:rsidRPr="00E67D9D">
        <w:rPr>
          <w:rFonts w:ascii="Times New Roman" w:hAnsi="Times New Roman"/>
          <w:sz w:val="24"/>
          <w:szCs w:val="24"/>
        </w:rPr>
        <w:t xml:space="preserve">Правила безопасного поведения человека при угрозе террористического акта и захвате в качестве заложника.                                                                                     </w:t>
      </w:r>
    </w:p>
    <w:p w:rsidR="00104A3C" w:rsidRPr="0096534F" w:rsidRDefault="00104A3C" w:rsidP="00843DC3">
      <w:pPr>
        <w:spacing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Цель:</w:t>
      </w:r>
      <w:r w:rsidRPr="000F15DD">
        <w:rPr>
          <w:rFonts w:ascii="Times New Roman" w:hAnsi="Times New Roman"/>
          <w:bCs/>
          <w:sz w:val="24"/>
          <w:szCs w:val="24"/>
        </w:rPr>
        <w:t xml:space="preserve"> Рассмотреть правила безопасного поведения при захвате.</w:t>
      </w:r>
      <w:r w:rsidRPr="000F15D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F15DD">
        <w:rPr>
          <w:rFonts w:ascii="Times New Roman" w:hAnsi="Times New Roman"/>
          <w:b/>
          <w:bCs/>
          <w:sz w:val="24"/>
          <w:szCs w:val="24"/>
        </w:rPr>
        <w:t>Оснащение:</w:t>
      </w:r>
      <w:r w:rsidRPr="000F15DD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Задание</w:t>
      </w:r>
      <w:r w:rsidRPr="000F15DD">
        <w:rPr>
          <w:rFonts w:ascii="Times New Roman" w:hAnsi="Times New Roman"/>
          <w:sz w:val="24"/>
          <w:szCs w:val="24"/>
        </w:rPr>
        <w:t xml:space="preserve">: Прочитав текст о терроризме, сделайте выводы и составьте памятку личной безопасности. </w:t>
      </w:r>
      <w:r>
        <w:rPr>
          <w:rFonts w:ascii="Times New Roman" w:hAnsi="Times New Roman"/>
          <w:sz w:val="24"/>
          <w:szCs w:val="24"/>
        </w:rPr>
        <w:t>(приложение 8)</w:t>
      </w:r>
      <w:r w:rsidRPr="000F15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bCs/>
          <w:sz w:val="24"/>
          <w:szCs w:val="24"/>
        </w:rPr>
        <w:t>Порядок выполнения:</w:t>
      </w:r>
      <w:r w:rsidRPr="000F15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F15DD">
        <w:rPr>
          <w:rFonts w:ascii="Times New Roman" w:hAnsi="Times New Roman"/>
          <w:bCs/>
          <w:sz w:val="24"/>
          <w:szCs w:val="24"/>
        </w:rPr>
        <w:t xml:space="preserve">Внимательно прочитайте текст лекции, соответствующий параграф учебника. Просмотрите дополнительную литературу.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104A3C" w:rsidRPr="000F15DD" w:rsidRDefault="00104A3C" w:rsidP="00843DC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Что представляет собой терроризм?</w:t>
      </w:r>
    </w:p>
    <w:p w:rsidR="00104A3C" w:rsidRPr="000F15DD" w:rsidRDefault="00104A3C" w:rsidP="00843DC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Какие существуют виды терроризма?</w:t>
      </w:r>
    </w:p>
    <w:p w:rsidR="00104A3C" w:rsidRPr="000F15DD" w:rsidRDefault="00104A3C" w:rsidP="00843DC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Насколько, по Вашему мнению, велика вероятность террористического акта на техногенно- опасных объектах?</w:t>
      </w:r>
    </w:p>
    <w:p w:rsidR="00104A3C" w:rsidRPr="000F15DD" w:rsidRDefault="00104A3C" w:rsidP="00843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в рабочей тетради по дисциплине.</w:t>
      </w:r>
    </w:p>
    <w:p w:rsidR="00104A3C" w:rsidRPr="000F15DD" w:rsidRDefault="00104A3C" w:rsidP="00843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0F15DD">
        <w:rPr>
          <w:rFonts w:ascii="Times New Roman" w:hAnsi="Times New Roman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FF1290" w:rsidRDefault="00104A3C" w:rsidP="00907B77">
      <w:pPr>
        <w:spacing w:after="0" w:line="240" w:lineRule="auto"/>
        <w:jc w:val="both"/>
        <w:rPr>
          <w:rFonts w:ascii="Times New Roman" w:hAnsi="Times New Roman"/>
        </w:rPr>
      </w:pPr>
    </w:p>
    <w:p w:rsidR="00104A3C" w:rsidRPr="00050E34" w:rsidRDefault="00104A3C" w:rsidP="00843DC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04A3C" w:rsidRPr="00050E34" w:rsidRDefault="00104A3C" w:rsidP="00050E34">
      <w:pPr>
        <w:spacing w:line="240" w:lineRule="auto"/>
        <w:rPr>
          <w:rFonts w:ascii="Times New Roman" w:hAnsi="Times New Roman"/>
          <w:sz w:val="24"/>
          <w:szCs w:val="24"/>
        </w:rPr>
      </w:pPr>
      <w:r w:rsidRPr="00050E34">
        <w:rPr>
          <w:rFonts w:ascii="Times New Roman" w:hAnsi="Times New Roman"/>
          <w:b/>
          <w:sz w:val="24"/>
          <w:szCs w:val="24"/>
        </w:rPr>
        <w:t>Наименование темы</w:t>
      </w:r>
      <w:r w:rsidRPr="00050E34">
        <w:rPr>
          <w:rFonts w:ascii="Times New Roman" w:hAnsi="Times New Roman"/>
          <w:sz w:val="24"/>
          <w:szCs w:val="24"/>
        </w:rPr>
        <w:t xml:space="preserve">: МЧС России - федеральный орган управления в области защиты населения.                                                                                                                                              </w:t>
      </w:r>
      <w:r w:rsidRPr="00050E34">
        <w:rPr>
          <w:rFonts w:ascii="Times New Roman" w:hAnsi="Times New Roman"/>
          <w:b/>
          <w:sz w:val="24"/>
          <w:szCs w:val="24"/>
        </w:rPr>
        <w:t xml:space="preserve">Номер и тема урока: </w:t>
      </w:r>
      <w:r w:rsidRPr="00050E34">
        <w:rPr>
          <w:rFonts w:ascii="Times New Roman" w:hAnsi="Times New Roman"/>
          <w:sz w:val="24"/>
          <w:szCs w:val="24"/>
        </w:rPr>
        <w:t>№ 44 Практическое занятие № 12</w:t>
      </w:r>
      <w:r w:rsidRPr="00050E34">
        <w:rPr>
          <w:rFonts w:ascii="Times New Roman" w:hAnsi="Times New Roman"/>
          <w:b/>
          <w:sz w:val="24"/>
          <w:szCs w:val="24"/>
        </w:rPr>
        <w:t>.</w:t>
      </w:r>
      <w:r w:rsidRPr="00050E34">
        <w:rPr>
          <w:rFonts w:ascii="Times New Roman" w:hAnsi="Times New Roman"/>
          <w:sz w:val="24"/>
          <w:szCs w:val="24"/>
        </w:rPr>
        <w:t xml:space="preserve"> Правила безопасного поведения человека при угрозе террористического акта и захвате в качестве заложника.                       </w:t>
      </w:r>
      <w:r w:rsidRPr="00050E34">
        <w:rPr>
          <w:rFonts w:ascii="Times New Roman" w:hAnsi="Times New Roman"/>
          <w:b/>
          <w:sz w:val="24"/>
          <w:szCs w:val="24"/>
        </w:rPr>
        <w:t>Цель:</w:t>
      </w:r>
      <w:r w:rsidRPr="00050E34">
        <w:rPr>
          <w:rFonts w:ascii="Times New Roman" w:hAnsi="Times New Roman"/>
          <w:sz w:val="24"/>
          <w:szCs w:val="24"/>
        </w:rPr>
        <w:t xml:space="preserve"> </w:t>
      </w:r>
      <w:r w:rsidRPr="00050E34">
        <w:rPr>
          <w:rFonts w:ascii="Times New Roman" w:hAnsi="Times New Roman"/>
          <w:sz w:val="24"/>
          <w:szCs w:val="24"/>
          <w:shd w:val="clear" w:color="auto" w:fill="FFFFFF"/>
        </w:rPr>
        <w:t>Сформировать понятие о МЧС России как государственной структуре, обеспечивающей защиту населения и территорий от чрезвычайных ситуаций</w:t>
      </w:r>
      <w:r w:rsidRPr="00050E3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        </w:t>
      </w:r>
      <w:r w:rsidRPr="00050E34">
        <w:rPr>
          <w:rFonts w:ascii="Times New Roman" w:hAnsi="Times New Roman"/>
          <w:b/>
          <w:sz w:val="24"/>
          <w:szCs w:val="24"/>
        </w:rPr>
        <w:t>Оснащение:</w:t>
      </w:r>
      <w:r w:rsidRPr="00050E34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                                                                                           </w:t>
      </w:r>
      <w:r w:rsidRPr="00050E34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>: Подготовить</w:t>
      </w:r>
      <w:r w:rsidRPr="00050E34">
        <w:rPr>
          <w:rFonts w:ascii="Times New Roman" w:hAnsi="Times New Roman"/>
          <w:sz w:val="24"/>
          <w:szCs w:val="24"/>
        </w:rPr>
        <w:t xml:space="preserve"> сообщение по теме «МЧС России - федеральный орган управления в области защиты населения».                                                                                                </w:t>
      </w:r>
      <w:r w:rsidRPr="00050E34">
        <w:rPr>
          <w:rFonts w:ascii="Times New Roman" w:hAnsi="Times New Roman"/>
          <w:b/>
          <w:sz w:val="24"/>
          <w:szCs w:val="24"/>
        </w:rPr>
        <w:t>Порядок выполнения:</w:t>
      </w:r>
      <w:r w:rsidRPr="00050E34">
        <w:rPr>
          <w:rFonts w:ascii="Times New Roman" w:hAnsi="Times New Roman"/>
          <w:sz w:val="24"/>
          <w:szCs w:val="24"/>
        </w:rPr>
        <w:t xml:space="preserve"> Внимательно прочитайте текст лекции, соответствующий параграф учебника. Просмотрите дополнительную литературу и подготовьте сообщение. </w:t>
      </w:r>
      <w:r w:rsidRPr="00050E34">
        <w:rPr>
          <w:rFonts w:ascii="Times New Roman" w:hAnsi="Times New Roman"/>
          <w:b/>
          <w:sz w:val="24"/>
          <w:szCs w:val="24"/>
        </w:rPr>
        <w:t xml:space="preserve">Вопросы для самоконтроля:                                                                                                                                                               </w:t>
      </w:r>
      <w:r w:rsidRPr="00050E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1. Организационная структура МЧС России.                                                                                                        2. Задачи МЧС России.                                                                                                                             3. Структуры МЧС в системе органов управления.                                                                              4. Режимы функционирования РСЧС и масштабы распространения ЧС.                          </w:t>
      </w:r>
      <w:r w:rsidRPr="00050E34">
        <w:rPr>
          <w:rFonts w:ascii="Times New Roman" w:hAnsi="Times New Roman"/>
          <w:b/>
          <w:sz w:val="24"/>
          <w:szCs w:val="24"/>
        </w:rPr>
        <w:t>Форма отчётности:</w:t>
      </w:r>
      <w:r w:rsidRPr="00050E34">
        <w:rPr>
          <w:rFonts w:ascii="Times New Roman" w:hAnsi="Times New Roman"/>
          <w:sz w:val="24"/>
          <w:szCs w:val="24"/>
        </w:rPr>
        <w:t xml:space="preserve">  Задание должно быть выполнено в текстовом процессоре Microsoft.Word и распечатано на  листах формата А4 .                                                                                </w:t>
      </w:r>
      <w:r w:rsidRPr="00050E34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050E34">
        <w:rPr>
          <w:sz w:val="24"/>
          <w:szCs w:val="24"/>
        </w:rPr>
        <w:t xml:space="preserve"> </w:t>
      </w:r>
      <w:r w:rsidRPr="00050E34">
        <w:rPr>
          <w:rFonts w:ascii="Times New Roman" w:hAnsi="Times New Roman"/>
          <w:sz w:val="24"/>
          <w:szCs w:val="24"/>
        </w:rPr>
        <w:t>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050E34">
        <w:rPr>
          <w:sz w:val="24"/>
          <w:szCs w:val="24"/>
        </w:rPr>
        <w:t xml:space="preserve"> </w:t>
      </w:r>
      <w:r w:rsidRPr="00050E34">
        <w:rPr>
          <w:rFonts w:ascii="Times New Roman" w:hAnsi="Times New Roman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0B1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Default="00104A3C" w:rsidP="000B1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Pr="001076A4" w:rsidRDefault="00104A3C" w:rsidP="001076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6A4">
        <w:rPr>
          <w:rFonts w:ascii="Times New Roman" w:hAnsi="Times New Roman"/>
          <w:b/>
          <w:sz w:val="24"/>
          <w:szCs w:val="24"/>
        </w:rPr>
        <w:t>Наименование темы:</w:t>
      </w:r>
      <w:r w:rsidRPr="001076A4">
        <w:rPr>
          <w:rFonts w:ascii="Times New Roman" w:hAnsi="Times New Roman"/>
          <w:sz w:val="24"/>
          <w:szCs w:val="24"/>
        </w:rPr>
        <w:t xml:space="preserve"> Простейшие средства защиты кожи.</w:t>
      </w:r>
    </w:p>
    <w:p w:rsidR="00104A3C" w:rsidRPr="00FC6E62" w:rsidRDefault="00104A3C" w:rsidP="00FC6E62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50E34">
        <w:rPr>
          <w:rFonts w:ascii="Times New Roman" w:hAnsi="Times New Roman"/>
          <w:sz w:val="24"/>
          <w:szCs w:val="24"/>
        </w:rPr>
        <w:t xml:space="preserve">Номер и тема урока: №47 </w:t>
      </w:r>
      <w:r w:rsidRPr="00050E34">
        <w:rPr>
          <w:rFonts w:ascii="Times New Roman" w:hAnsi="Times New Roman"/>
          <w:bCs/>
          <w:sz w:val="24"/>
          <w:szCs w:val="24"/>
        </w:rPr>
        <w:t xml:space="preserve">Практическое занятие № 13.Средства индивидуальной защиты. </w:t>
      </w:r>
      <w:r w:rsidRPr="000F15DD">
        <w:rPr>
          <w:rFonts w:ascii="Times New Roman" w:hAnsi="Times New Roman"/>
          <w:b/>
          <w:sz w:val="24"/>
          <w:szCs w:val="24"/>
        </w:rPr>
        <w:t xml:space="preserve">Цель: </w:t>
      </w:r>
      <w:r w:rsidRPr="000F15DD">
        <w:rPr>
          <w:rFonts w:ascii="Times New Roman" w:hAnsi="Times New Roman"/>
          <w:sz w:val="24"/>
          <w:szCs w:val="24"/>
        </w:rPr>
        <w:t>ознакомить</w:t>
      </w:r>
      <w:r>
        <w:rPr>
          <w:rFonts w:ascii="Times New Roman" w:hAnsi="Times New Roman"/>
          <w:sz w:val="24"/>
          <w:szCs w:val="24"/>
        </w:rPr>
        <w:t xml:space="preserve">ся </w:t>
      </w:r>
      <w:r w:rsidRPr="000F15DD">
        <w:rPr>
          <w:rFonts w:ascii="Times New Roman" w:hAnsi="Times New Roman"/>
          <w:sz w:val="24"/>
          <w:szCs w:val="24"/>
        </w:rPr>
        <w:t>с СИЗ.</w:t>
      </w:r>
      <w:r w:rsidRPr="000F15D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Pr="000F15DD">
        <w:rPr>
          <w:rFonts w:ascii="Times New Roman" w:hAnsi="Times New Roman"/>
          <w:bCs/>
          <w:sz w:val="24"/>
          <w:szCs w:val="24"/>
        </w:rPr>
        <w:t xml:space="preserve"> </w:t>
      </w:r>
      <w:r w:rsidRPr="000F15DD">
        <w:rPr>
          <w:rFonts w:ascii="Times New Roman" w:hAnsi="Times New Roman"/>
          <w:b/>
          <w:sz w:val="24"/>
          <w:szCs w:val="24"/>
        </w:rPr>
        <w:t>Оснащение:</w:t>
      </w:r>
      <w:r w:rsidRPr="000F15DD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</w:t>
      </w:r>
      <w:r w:rsidRPr="000F15D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Задание:</w:t>
      </w:r>
      <w:r w:rsidRPr="000F15DD">
        <w:rPr>
          <w:rFonts w:ascii="Times New Roman" w:hAnsi="Times New Roman"/>
          <w:sz w:val="24"/>
          <w:szCs w:val="24"/>
        </w:rPr>
        <w:t xml:space="preserve">  Заполните таблицу «Простейшие и специальные средства защиты кожи» Подготовить рассказ о действиях людей, которые пережили ситуацию, требовавшую использования средств индивидуальной защиты ( попали в зону химического заражен</w:t>
      </w:r>
      <w:r>
        <w:rPr>
          <w:rFonts w:ascii="Times New Roman" w:hAnsi="Times New Roman"/>
          <w:sz w:val="24"/>
          <w:szCs w:val="24"/>
        </w:rPr>
        <w:t xml:space="preserve">ия, радиоактивного загрязнения), </w:t>
      </w:r>
      <w:r>
        <w:rPr>
          <w:rFonts w:ascii="Times New Roman" w:hAnsi="Times New Roman"/>
          <w:bCs/>
          <w:sz w:val="24"/>
          <w:szCs w:val="24"/>
        </w:rPr>
        <w:t>(приложение 9)</w:t>
      </w:r>
      <w:r w:rsidRPr="000F15D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Порядок выполнения:</w:t>
      </w:r>
      <w:r w:rsidRPr="000F15D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0F15DD">
        <w:rPr>
          <w:rFonts w:ascii="Times New Roman" w:hAnsi="Times New Roman"/>
          <w:sz w:val="24"/>
          <w:szCs w:val="24"/>
        </w:rPr>
        <w:t xml:space="preserve">Внимательно рассмотрите предложенные картинки и определите, где простейшие средства защиты кожи, а где специальные и заполните таблицу. </w:t>
      </w:r>
      <w:r w:rsidRPr="000F15DD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Pr="000F15DD">
        <w:rPr>
          <w:rFonts w:ascii="Times New Roman" w:hAnsi="Times New Roman"/>
          <w:sz w:val="24"/>
          <w:szCs w:val="24"/>
        </w:rPr>
        <w:t>Внимательно прочитайте текст лекции, соответствующий параграф учебника. Просмотрите дополнительную литературу и соблюдая требования к оформлению подготовьте рассказ.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Вопросы для самоконтроля: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Pr="000F15DD">
        <w:rPr>
          <w:rFonts w:ascii="Times New Roman" w:hAnsi="Times New Roman"/>
          <w:sz w:val="24"/>
          <w:szCs w:val="24"/>
        </w:rPr>
        <w:t xml:space="preserve">1.Простейшие средства защиты кожи.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0F15DD">
        <w:rPr>
          <w:rFonts w:ascii="Times New Roman" w:hAnsi="Times New Roman"/>
          <w:sz w:val="24"/>
          <w:szCs w:val="24"/>
        </w:rPr>
        <w:t xml:space="preserve">2.Легкий защитный костюм Л-1.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0F15DD">
        <w:rPr>
          <w:rFonts w:ascii="Times New Roman" w:hAnsi="Times New Roman"/>
          <w:sz w:val="24"/>
          <w:szCs w:val="24"/>
        </w:rPr>
        <w:t>З. Общевойсковой защитный комплект (ОЗК).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в тетради для самостоятельных работ.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0F15DD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0F15DD">
        <w:rPr>
          <w:rFonts w:ascii="Times New Roman" w:hAnsi="Times New Roman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1076A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4A3C" w:rsidRPr="000B1A0F" w:rsidRDefault="00104A3C" w:rsidP="00A413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4A3C" w:rsidRPr="001076A4" w:rsidRDefault="00104A3C" w:rsidP="00C60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  <w:r w:rsidRPr="00250219">
        <w:rPr>
          <w:rFonts w:ascii="Times New Roman" w:hAnsi="Times New Roman"/>
          <w:b/>
        </w:rPr>
        <w:t>Раздел 3</w:t>
      </w:r>
      <w:r>
        <w:rPr>
          <w:rFonts w:ascii="Times New Roman" w:hAnsi="Times New Roman"/>
        </w:rPr>
        <w:t xml:space="preserve">. </w:t>
      </w:r>
      <w:r w:rsidRPr="00387B5E">
        <w:rPr>
          <w:rFonts w:ascii="Times New Roman" w:hAnsi="Times New Roman"/>
          <w:b/>
          <w:sz w:val="24"/>
          <w:szCs w:val="24"/>
        </w:rPr>
        <w:t>Основы обороны государства и воинская обязанность.</w:t>
      </w:r>
    </w:p>
    <w:p w:rsidR="00104A3C" w:rsidRDefault="00104A3C" w:rsidP="00387B5E">
      <w:pPr>
        <w:spacing w:after="0" w:line="240" w:lineRule="auto"/>
        <w:rPr>
          <w:rFonts w:ascii="Times New Roman" w:hAnsi="Times New Roman"/>
        </w:rPr>
      </w:pPr>
    </w:p>
    <w:p w:rsidR="00104A3C" w:rsidRPr="00BA3762" w:rsidRDefault="00104A3C" w:rsidP="00250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762">
        <w:rPr>
          <w:rFonts w:ascii="Times New Roman" w:hAnsi="Times New Roman"/>
          <w:b/>
          <w:sz w:val="24"/>
          <w:szCs w:val="24"/>
        </w:rPr>
        <w:t>Наименование темы:</w:t>
      </w:r>
      <w:r w:rsidRPr="00BA3762">
        <w:rPr>
          <w:rFonts w:ascii="Times New Roman" w:hAnsi="Times New Roman"/>
          <w:sz w:val="24"/>
          <w:szCs w:val="24"/>
        </w:rPr>
        <w:t xml:space="preserve"> Основы обороны государства.</w:t>
      </w:r>
    </w:p>
    <w:p w:rsidR="00104A3C" w:rsidRPr="00BA3762" w:rsidRDefault="00104A3C" w:rsidP="00250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762">
        <w:rPr>
          <w:rFonts w:ascii="Times New Roman" w:hAnsi="Times New Roman"/>
          <w:b/>
          <w:sz w:val="24"/>
          <w:szCs w:val="24"/>
        </w:rPr>
        <w:t>Номер и тема урока</w:t>
      </w:r>
      <w:r w:rsidRPr="00BA3762">
        <w:rPr>
          <w:rFonts w:ascii="Times New Roman" w:hAnsi="Times New Roman"/>
          <w:sz w:val="24"/>
          <w:szCs w:val="24"/>
        </w:rPr>
        <w:t>: №49 Защита Отечества - долг и обязанность граждан России.</w:t>
      </w:r>
    </w:p>
    <w:p w:rsidR="00104A3C" w:rsidRPr="00BA3762" w:rsidRDefault="00104A3C" w:rsidP="002502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3762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</w:t>
      </w:r>
      <w:r w:rsidRPr="00BA3762">
        <w:rPr>
          <w:rFonts w:ascii="Times New Roman" w:hAnsi="Times New Roman"/>
          <w:sz w:val="24"/>
          <w:szCs w:val="24"/>
        </w:rPr>
        <w:t>знакомить</w:t>
      </w:r>
      <w:r>
        <w:rPr>
          <w:rFonts w:ascii="Times New Roman" w:hAnsi="Times New Roman"/>
          <w:sz w:val="24"/>
          <w:szCs w:val="24"/>
        </w:rPr>
        <w:t>ся</w:t>
      </w:r>
      <w:r w:rsidRPr="00BA3762">
        <w:rPr>
          <w:rFonts w:ascii="Times New Roman" w:hAnsi="Times New Roman"/>
          <w:sz w:val="24"/>
          <w:szCs w:val="24"/>
        </w:rPr>
        <w:t xml:space="preserve"> с историей создания ВС РФ.</w:t>
      </w:r>
    </w:p>
    <w:p w:rsidR="00104A3C" w:rsidRPr="00BA3762" w:rsidRDefault="00104A3C" w:rsidP="00250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762">
        <w:rPr>
          <w:rFonts w:ascii="Times New Roman" w:hAnsi="Times New Roman"/>
          <w:b/>
          <w:sz w:val="24"/>
          <w:szCs w:val="24"/>
        </w:rPr>
        <w:t>Оснащение:</w:t>
      </w:r>
      <w:r w:rsidRPr="00BA3762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</w:t>
      </w:r>
    </w:p>
    <w:p w:rsidR="00104A3C" w:rsidRPr="00BA3762" w:rsidRDefault="00104A3C" w:rsidP="002502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762">
        <w:rPr>
          <w:rFonts w:ascii="Times New Roman" w:hAnsi="Times New Roman"/>
          <w:b/>
          <w:sz w:val="24"/>
          <w:szCs w:val="24"/>
        </w:rPr>
        <w:t>Задание:</w:t>
      </w:r>
      <w:r w:rsidRPr="00BA3762">
        <w:rPr>
          <w:rFonts w:ascii="Times New Roman" w:hAnsi="Times New Roman"/>
          <w:sz w:val="24"/>
          <w:szCs w:val="24"/>
        </w:rPr>
        <w:t xml:space="preserve">  Подготовить реферат на тему «История создания ВСРФ»</w:t>
      </w:r>
    </w:p>
    <w:p w:rsidR="00104A3C" w:rsidRPr="00FC6E62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E62">
        <w:rPr>
          <w:rFonts w:ascii="Times New Roman" w:hAnsi="Times New Roman"/>
          <w:b/>
          <w:sz w:val="24"/>
          <w:szCs w:val="24"/>
        </w:rPr>
        <w:t xml:space="preserve">Порядок выполнения: </w:t>
      </w:r>
      <w:r w:rsidRPr="00FC6E62">
        <w:rPr>
          <w:rFonts w:ascii="Times New Roman" w:hAnsi="Times New Roman"/>
          <w:sz w:val="24"/>
          <w:szCs w:val="24"/>
        </w:rPr>
        <w:t>Внимательно прочитайте текст лекции, соответствующий параграф учебника. Просмотрите дополнительную литературу и подготовьте реферат.</w:t>
      </w:r>
    </w:p>
    <w:p w:rsidR="00104A3C" w:rsidRPr="00FC6E62" w:rsidRDefault="00104A3C" w:rsidP="00FC6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6E62">
        <w:rPr>
          <w:rFonts w:ascii="Times New Roman" w:hAnsi="Times New Roman"/>
          <w:b/>
          <w:sz w:val="24"/>
          <w:szCs w:val="24"/>
        </w:rPr>
        <w:t xml:space="preserve">Вопросы для самоконтроля: </w:t>
      </w:r>
    </w:p>
    <w:p w:rsidR="00104A3C" w:rsidRPr="00FC6E62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E62">
        <w:rPr>
          <w:rFonts w:ascii="Times New Roman" w:hAnsi="Times New Roman"/>
          <w:sz w:val="24"/>
          <w:szCs w:val="24"/>
        </w:rPr>
        <w:t>Что включает в себя оборона государства?</w:t>
      </w:r>
    </w:p>
    <w:p w:rsidR="00104A3C" w:rsidRPr="00FC6E62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E62">
        <w:rPr>
          <w:rFonts w:ascii="Times New Roman" w:hAnsi="Times New Roman"/>
          <w:sz w:val="24"/>
          <w:szCs w:val="24"/>
        </w:rPr>
        <w:t>Каково назначение Вооружённых сил РФ?</w:t>
      </w:r>
    </w:p>
    <w:p w:rsidR="00104A3C" w:rsidRPr="00FC6E62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E62">
        <w:rPr>
          <w:rFonts w:ascii="Times New Roman" w:hAnsi="Times New Roman"/>
          <w:sz w:val="24"/>
          <w:szCs w:val="24"/>
        </w:rPr>
        <w:t>Перечислите рода войск в Вооружённых силах РФ.</w:t>
      </w:r>
      <w:bookmarkStart w:id="1" w:name="5"/>
      <w:bookmarkEnd w:id="1"/>
    </w:p>
    <w:p w:rsidR="00104A3C" w:rsidRPr="00FC6E62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6E62">
        <w:rPr>
          <w:rFonts w:ascii="Times New Roman" w:hAnsi="Times New Roman"/>
          <w:sz w:val="24"/>
          <w:szCs w:val="24"/>
        </w:rPr>
        <w:t>Обязанность граждан России?</w:t>
      </w:r>
    </w:p>
    <w:p w:rsidR="00104A3C" w:rsidRPr="00BA3762" w:rsidRDefault="00104A3C" w:rsidP="003874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762">
        <w:rPr>
          <w:rFonts w:ascii="Times New Roman" w:hAnsi="Times New Roman"/>
          <w:b/>
          <w:sz w:val="24"/>
          <w:szCs w:val="24"/>
        </w:rPr>
        <w:t>Форма отчётности:</w:t>
      </w:r>
      <w:r w:rsidRPr="00BA3762">
        <w:rPr>
          <w:rFonts w:ascii="Times New Roman" w:hAnsi="Times New Roman"/>
          <w:sz w:val="24"/>
          <w:szCs w:val="24"/>
        </w:rPr>
        <w:t xml:space="preserve">  Задание должно быть выполнено в на листах формата А4.</w:t>
      </w:r>
    </w:p>
    <w:p w:rsidR="00104A3C" w:rsidRPr="00BA3762" w:rsidRDefault="00104A3C" w:rsidP="003874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3762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BA3762">
        <w:rPr>
          <w:rFonts w:ascii="Times New Roman" w:hAnsi="Times New Roman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BA3762" w:rsidRDefault="00104A3C" w:rsidP="00387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Default="00104A3C" w:rsidP="00BA37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A3C" w:rsidRPr="000F15DD" w:rsidRDefault="00104A3C" w:rsidP="00BA3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Наименование темы:</w:t>
      </w:r>
      <w:r w:rsidRPr="000F15DD">
        <w:rPr>
          <w:rFonts w:ascii="Times New Roman" w:hAnsi="Times New Roman"/>
          <w:sz w:val="24"/>
          <w:szCs w:val="24"/>
        </w:rPr>
        <w:t xml:space="preserve"> </w:t>
      </w:r>
      <w:r w:rsidRPr="000F15DD">
        <w:rPr>
          <w:rFonts w:ascii="Times New Roman" w:hAnsi="Times New Roman"/>
          <w:bCs/>
          <w:sz w:val="24"/>
          <w:szCs w:val="24"/>
        </w:rPr>
        <w:t xml:space="preserve">Военная реформа Ивана Грозного в середине </w:t>
      </w:r>
      <w:r w:rsidRPr="000F15DD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0F15DD">
        <w:rPr>
          <w:rFonts w:ascii="Times New Roman" w:hAnsi="Times New Roman"/>
          <w:bCs/>
          <w:sz w:val="24"/>
          <w:szCs w:val="24"/>
        </w:rPr>
        <w:t xml:space="preserve"> века. </w:t>
      </w:r>
    </w:p>
    <w:p w:rsidR="00104A3C" w:rsidRPr="000F15DD" w:rsidRDefault="00104A3C" w:rsidP="00BA37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Номер и тема урока</w:t>
      </w:r>
      <w:r w:rsidRPr="000F15DD">
        <w:rPr>
          <w:rFonts w:ascii="Times New Roman" w:hAnsi="Times New Roman"/>
          <w:sz w:val="24"/>
          <w:szCs w:val="24"/>
        </w:rPr>
        <w:t>: №51 История создания вооруженных сил.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ознакомиться </w:t>
      </w:r>
      <w:r w:rsidRPr="000F15DD">
        <w:rPr>
          <w:rFonts w:ascii="Times New Roman" w:hAnsi="Times New Roman"/>
          <w:sz w:val="24"/>
          <w:szCs w:val="24"/>
        </w:rPr>
        <w:t xml:space="preserve"> с историей создания ВС РФ.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Оснащение:</w:t>
      </w:r>
      <w:r w:rsidRPr="000F15DD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Задание:</w:t>
      </w:r>
      <w:r w:rsidRPr="000F15DD">
        <w:rPr>
          <w:rFonts w:ascii="Times New Roman" w:hAnsi="Times New Roman"/>
          <w:sz w:val="24"/>
          <w:szCs w:val="24"/>
        </w:rPr>
        <w:t xml:space="preserve">  Подготовить сообщение на тему «</w:t>
      </w:r>
      <w:r w:rsidRPr="000F15DD">
        <w:rPr>
          <w:rFonts w:ascii="Times New Roman" w:hAnsi="Times New Roman"/>
          <w:bCs/>
          <w:sz w:val="24"/>
          <w:szCs w:val="24"/>
        </w:rPr>
        <w:t xml:space="preserve">Военная реформа Ивана Грозного в середине </w:t>
      </w:r>
      <w:r w:rsidRPr="000F15DD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0F15DD">
        <w:rPr>
          <w:rFonts w:ascii="Times New Roman" w:hAnsi="Times New Roman"/>
          <w:bCs/>
          <w:sz w:val="24"/>
          <w:szCs w:val="24"/>
        </w:rPr>
        <w:t xml:space="preserve"> века</w:t>
      </w:r>
      <w:r w:rsidRPr="000F15DD">
        <w:rPr>
          <w:rFonts w:ascii="Times New Roman" w:hAnsi="Times New Roman"/>
          <w:sz w:val="24"/>
          <w:szCs w:val="24"/>
        </w:rPr>
        <w:t>»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 xml:space="preserve">Порядок выполнения: </w:t>
      </w:r>
      <w:r w:rsidRPr="000F15DD">
        <w:rPr>
          <w:rFonts w:ascii="Times New Roman" w:hAnsi="Times New Roman"/>
          <w:sz w:val="24"/>
          <w:szCs w:val="24"/>
        </w:rPr>
        <w:t>Внимательно прочитайте текст лекции, соответствующий параграф учебника. Просмотрите дополнительную литературу и подготовьте сообщение.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Вопросы для самоконтроля:</w:t>
      </w:r>
      <w:r w:rsidRPr="000F15DD">
        <w:rPr>
          <w:rFonts w:ascii="Times New Roman" w:hAnsi="Times New Roman"/>
          <w:sz w:val="24"/>
          <w:szCs w:val="24"/>
        </w:rPr>
        <w:t xml:space="preserve"> 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1.Предпосылки становления реформ.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2. Зарождение военного флота.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в на листах формата А4.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0F15DD">
        <w:rPr>
          <w:rFonts w:ascii="Times New Roman" w:hAnsi="Times New Roman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0F15DD" w:rsidRDefault="00104A3C" w:rsidP="00FC6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FA70AE" w:rsidRDefault="00104A3C" w:rsidP="001D6B60">
      <w:pPr>
        <w:spacing w:after="0" w:line="240" w:lineRule="auto"/>
        <w:rPr>
          <w:rFonts w:ascii="Times New Roman" w:hAnsi="Times New Roman"/>
        </w:rPr>
      </w:pPr>
      <w:r w:rsidRPr="00FA70AE">
        <w:rPr>
          <w:rFonts w:ascii="Times New Roman" w:hAnsi="Times New Roman"/>
          <w:b/>
        </w:rPr>
        <w:t>Наименование темы:</w:t>
      </w:r>
      <w:r w:rsidRPr="00FA70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Обязанности граждан по воинскому учету.</w:t>
      </w:r>
    </w:p>
    <w:p w:rsidR="00104A3C" w:rsidRPr="00FA70AE" w:rsidRDefault="00104A3C" w:rsidP="001D6B60">
      <w:pPr>
        <w:spacing w:after="0" w:line="240" w:lineRule="auto"/>
        <w:rPr>
          <w:rFonts w:ascii="Times New Roman" w:hAnsi="Times New Roman"/>
        </w:rPr>
      </w:pPr>
      <w:r w:rsidRPr="00FA70AE">
        <w:rPr>
          <w:rFonts w:ascii="Times New Roman" w:hAnsi="Times New Roman"/>
          <w:b/>
        </w:rPr>
        <w:t>Номер и тема урока</w:t>
      </w:r>
      <w:r w:rsidRPr="00FA70AE">
        <w:rPr>
          <w:rFonts w:ascii="Times New Roman" w:hAnsi="Times New Roman"/>
        </w:rPr>
        <w:t>: №</w:t>
      </w:r>
      <w:r w:rsidRPr="001D6B60">
        <w:rPr>
          <w:rFonts w:ascii="Times New Roman" w:hAnsi="Times New Roman"/>
          <w:sz w:val="24"/>
          <w:szCs w:val="24"/>
        </w:rPr>
        <w:t>53 Обязательная подготовка к военной службе</w:t>
      </w:r>
    </w:p>
    <w:p w:rsidR="00104A3C" w:rsidRPr="001F273B" w:rsidRDefault="00104A3C" w:rsidP="001D6B60">
      <w:pPr>
        <w:spacing w:after="0" w:line="240" w:lineRule="auto"/>
        <w:rPr>
          <w:rFonts w:ascii="Times New Roman" w:hAnsi="Times New Roman"/>
          <w:b/>
        </w:rPr>
      </w:pPr>
      <w:r w:rsidRPr="001F273B">
        <w:rPr>
          <w:rFonts w:ascii="Times New Roman" w:hAnsi="Times New Roman"/>
          <w:b/>
        </w:rPr>
        <w:t xml:space="preserve">Цель: </w:t>
      </w:r>
      <w:r w:rsidRPr="00DA1C9C">
        <w:rPr>
          <w:rFonts w:ascii="Times New Roman" w:hAnsi="Times New Roman"/>
        </w:rPr>
        <w:t>Формирование активной гражданской позиции и готовности</w:t>
      </w:r>
      <w:r>
        <w:rPr>
          <w:rFonts w:ascii="Times New Roman" w:hAnsi="Times New Roman"/>
        </w:rPr>
        <w:t xml:space="preserve"> к </w:t>
      </w:r>
      <w:r w:rsidRPr="00DA1C9C">
        <w:rPr>
          <w:rFonts w:ascii="Times New Roman" w:hAnsi="Times New Roman"/>
        </w:rPr>
        <w:t xml:space="preserve"> служению Родине</w:t>
      </w:r>
      <w:r>
        <w:rPr>
          <w:rFonts w:ascii="Times New Roman" w:hAnsi="Times New Roman"/>
        </w:rPr>
        <w:t>.</w:t>
      </w:r>
    </w:p>
    <w:p w:rsidR="00104A3C" w:rsidRPr="001F273B" w:rsidRDefault="00104A3C" w:rsidP="001D6B60">
      <w:pPr>
        <w:spacing w:after="0" w:line="240" w:lineRule="auto"/>
        <w:rPr>
          <w:rFonts w:ascii="Times New Roman" w:hAnsi="Times New Roman"/>
        </w:rPr>
      </w:pPr>
      <w:r w:rsidRPr="001F273B">
        <w:rPr>
          <w:rFonts w:ascii="Times New Roman" w:hAnsi="Times New Roman"/>
          <w:b/>
        </w:rPr>
        <w:t>Оснащение:</w:t>
      </w:r>
      <w:r w:rsidRPr="001F273B">
        <w:rPr>
          <w:rFonts w:ascii="Times New Roman" w:hAnsi="Times New Roman"/>
        </w:rPr>
        <w:t xml:space="preserve"> методические рекомендации, рекомендуемая литература, информационные ресурсы сети Интернет, приложения</w:t>
      </w:r>
      <w:r>
        <w:rPr>
          <w:rFonts w:ascii="Times New Roman" w:hAnsi="Times New Roman"/>
        </w:rPr>
        <w:t>.</w:t>
      </w:r>
    </w:p>
    <w:p w:rsidR="00104A3C" w:rsidRPr="001F273B" w:rsidRDefault="00104A3C" w:rsidP="001D6B60">
      <w:pPr>
        <w:spacing w:after="0" w:line="240" w:lineRule="auto"/>
        <w:rPr>
          <w:rFonts w:ascii="Times New Roman" w:hAnsi="Times New Roman"/>
        </w:rPr>
      </w:pPr>
      <w:r w:rsidRPr="001F273B">
        <w:rPr>
          <w:rFonts w:ascii="Times New Roman" w:hAnsi="Times New Roman"/>
          <w:b/>
        </w:rPr>
        <w:t>Задание:</w:t>
      </w:r>
      <w:r w:rsidRPr="001F27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Заполнить таблицу о содержании подготовки граждан к военной службе.(приложение 10)</w:t>
      </w:r>
    </w:p>
    <w:p w:rsidR="00104A3C" w:rsidRDefault="00104A3C" w:rsidP="001D6B60">
      <w:pPr>
        <w:spacing w:after="0" w:line="240" w:lineRule="auto"/>
        <w:rPr>
          <w:rFonts w:ascii="Times New Roman" w:hAnsi="Times New Roman"/>
        </w:rPr>
      </w:pPr>
      <w:r w:rsidRPr="001F273B">
        <w:rPr>
          <w:rFonts w:ascii="Times New Roman" w:hAnsi="Times New Roman"/>
          <w:b/>
        </w:rPr>
        <w:t xml:space="preserve">Порядок выполнения: </w:t>
      </w:r>
      <w:r w:rsidRPr="001F273B">
        <w:rPr>
          <w:rFonts w:ascii="Times New Roman" w:hAnsi="Times New Roman"/>
        </w:rPr>
        <w:t xml:space="preserve">Внимательно прочитайте текст лекции, соответствующий параграф учебника. Просмотрите дополнительную литературу  </w:t>
      </w:r>
      <w:r>
        <w:rPr>
          <w:rFonts w:ascii="Times New Roman" w:hAnsi="Times New Roman"/>
        </w:rPr>
        <w:t>и заполните таблицу.</w:t>
      </w:r>
    </w:p>
    <w:p w:rsidR="00104A3C" w:rsidRDefault="00104A3C" w:rsidP="007407C8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1F273B">
        <w:rPr>
          <w:rFonts w:ascii="Times New Roman" w:hAnsi="Times New Roman"/>
          <w:b/>
        </w:rPr>
        <w:t>Вопросы для самоконтроля:</w:t>
      </w:r>
      <w:r w:rsidRPr="001F273B">
        <w:rPr>
          <w:rFonts w:ascii="Times New Roman" w:hAnsi="Times New Roman"/>
        </w:rPr>
        <w:t xml:space="preserve"> </w:t>
      </w:r>
    </w:p>
    <w:p w:rsidR="00104A3C" w:rsidRDefault="00104A3C" w:rsidP="001D6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DA1C9C">
        <w:rPr>
          <w:rFonts w:ascii="Times New Roman" w:hAnsi="Times New Roman"/>
        </w:rPr>
        <w:t>Как организуется начальная военная подготовка в войсках?</w:t>
      </w:r>
    </w:p>
    <w:p w:rsidR="00104A3C" w:rsidRPr="001F273B" w:rsidRDefault="00104A3C" w:rsidP="001D6B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Ее предназначение и содержание.</w:t>
      </w:r>
    </w:p>
    <w:p w:rsidR="00104A3C" w:rsidRPr="001F273B" w:rsidRDefault="00104A3C" w:rsidP="001D6B60">
      <w:pPr>
        <w:spacing w:after="0" w:line="240" w:lineRule="auto"/>
        <w:rPr>
          <w:rFonts w:ascii="Times New Roman" w:hAnsi="Times New Roman"/>
        </w:rPr>
      </w:pPr>
      <w:r w:rsidRPr="001F273B">
        <w:rPr>
          <w:rFonts w:ascii="Times New Roman" w:hAnsi="Times New Roman"/>
          <w:b/>
        </w:rPr>
        <w:t>Форма отчётности:</w:t>
      </w:r>
      <w:r w:rsidRPr="001F273B">
        <w:rPr>
          <w:rFonts w:ascii="Times New Roman" w:hAnsi="Times New Roman"/>
        </w:rPr>
        <w:t xml:space="preserve">  Задание должно быть выполнено в тетради для самостоятельных работ.</w:t>
      </w:r>
    </w:p>
    <w:p w:rsidR="00104A3C" w:rsidRPr="001F273B" w:rsidRDefault="00104A3C" w:rsidP="001D6B60">
      <w:pPr>
        <w:spacing w:after="0" w:line="240" w:lineRule="auto"/>
        <w:rPr>
          <w:rFonts w:ascii="Times New Roman" w:hAnsi="Times New Roman"/>
        </w:rPr>
      </w:pPr>
      <w:r w:rsidRPr="001F273B">
        <w:rPr>
          <w:rFonts w:ascii="Times New Roman" w:hAnsi="Times New Roman"/>
          <w:b/>
        </w:rPr>
        <w:t>Рекомендуемая литература:</w:t>
      </w:r>
      <w:r w:rsidRPr="001F273B">
        <w:rPr>
          <w:rFonts w:ascii="Times New Roman" w:hAnsi="Times New Roman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1D6B60">
      <w:pPr>
        <w:spacing w:after="0" w:line="240" w:lineRule="auto"/>
        <w:rPr>
          <w:rFonts w:ascii="Times New Roman" w:hAnsi="Times New Roman"/>
        </w:rPr>
      </w:pPr>
    </w:p>
    <w:p w:rsidR="00104A3C" w:rsidRDefault="00104A3C" w:rsidP="001D6B60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B60">
        <w:rPr>
          <w:rFonts w:ascii="Times New Roman" w:hAnsi="Times New Roman"/>
          <w:b/>
          <w:sz w:val="24"/>
          <w:szCs w:val="24"/>
        </w:rPr>
        <w:t>Наименование темы:</w:t>
      </w:r>
      <w:r w:rsidRPr="001D6B60">
        <w:rPr>
          <w:rFonts w:ascii="Times New Roman" w:hAnsi="Times New Roman"/>
          <w:sz w:val="24"/>
          <w:szCs w:val="24"/>
        </w:rPr>
        <w:t xml:space="preserve"> Порядок прохождения воинской службы.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1D6B60">
        <w:rPr>
          <w:rFonts w:ascii="Times New Roman" w:hAnsi="Times New Roman"/>
          <w:b/>
          <w:sz w:val="24"/>
          <w:szCs w:val="24"/>
        </w:rPr>
        <w:t>Номер и тема урока</w:t>
      </w:r>
      <w:r w:rsidRPr="001D6B60">
        <w:rPr>
          <w:rFonts w:ascii="Times New Roman" w:hAnsi="Times New Roman"/>
          <w:sz w:val="24"/>
          <w:szCs w:val="24"/>
        </w:rPr>
        <w:t xml:space="preserve">: №55 Первоначальная постановка на учёт, медицинское освидетельствование. 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6B60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Ознакомиться</w:t>
      </w:r>
      <w:r w:rsidRPr="001D6B60">
        <w:rPr>
          <w:rFonts w:ascii="Times New Roman" w:hAnsi="Times New Roman"/>
          <w:sz w:val="24"/>
          <w:szCs w:val="24"/>
        </w:rPr>
        <w:t xml:space="preserve"> с основными этапами подготовки молодежи к военной службе.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B60">
        <w:rPr>
          <w:rFonts w:ascii="Times New Roman" w:hAnsi="Times New Roman"/>
          <w:b/>
          <w:sz w:val="24"/>
          <w:szCs w:val="24"/>
        </w:rPr>
        <w:t>Оснащение:</w:t>
      </w:r>
      <w:r w:rsidRPr="001D6B60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</w:t>
      </w:r>
    </w:p>
    <w:p w:rsidR="00104A3C" w:rsidRPr="00FA70AE" w:rsidRDefault="00104A3C" w:rsidP="001D6B60">
      <w:pPr>
        <w:spacing w:after="0" w:line="240" w:lineRule="auto"/>
        <w:rPr>
          <w:rFonts w:ascii="Times New Roman" w:hAnsi="Times New Roman"/>
        </w:rPr>
      </w:pPr>
      <w:r w:rsidRPr="001D6B60">
        <w:rPr>
          <w:rFonts w:ascii="Times New Roman" w:hAnsi="Times New Roman"/>
          <w:b/>
          <w:sz w:val="24"/>
          <w:szCs w:val="24"/>
        </w:rPr>
        <w:t>Задание:</w:t>
      </w:r>
      <w:r w:rsidRPr="001D6B60">
        <w:rPr>
          <w:rFonts w:ascii="Times New Roman" w:hAnsi="Times New Roman"/>
          <w:sz w:val="24"/>
          <w:szCs w:val="24"/>
        </w:rPr>
        <w:t xml:space="preserve"> Ответьте на вопросы теста</w:t>
      </w:r>
      <w:r>
        <w:rPr>
          <w:rFonts w:ascii="Times New Roman" w:hAnsi="Times New Roman"/>
        </w:rPr>
        <w:t>.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B60">
        <w:rPr>
          <w:rFonts w:ascii="Times New Roman" w:hAnsi="Times New Roman"/>
          <w:b/>
          <w:sz w:val="24"/>
          <w:szCs w:val="24"/>
        </w:rPr>
        <w:t xml:space="preserve">Порядок выполнения: </w:t>
      </w:r>
      <w:r w:rsidRPr="001D6B60">
        <w:rPr>
          <w:rFonts w:ascii="Times New Roman" w:hAnsi="Times New Roman"/>
          <w:sz w:val="24"/>
          <w:szCs w:val="24"/>
        </w:rPr>
        <w:t>Внимательно прочитайте текст лекции, соответствующий параграф учебника. Просмотрите дополнительную литературу  и  ответьте на вопросы теста.</w:t>
      </w:r>
      <w:r>
        <w:rPr>
          <w:rFonts w:ascii="Times New Roman" w:hAnsi="Times New Roman"/>
          <w:sz w:val="24"/>
          <w:szCs w:val="24"/>
        </w:rPr>
        <w:t xml:space="preserve"> (приложение 11)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B60">
        <w:rPr>
          <w:rFonts w:ascii="Times New Roman" w:hAnsi="Times New Roman"/>
          <w:b/>
          <w:sz w:val="24"/>
          <w:szCs w:val="24"/>
        </w:rPr>
        <w:t>Вопросы для самоконтроля:</w:t>
      </w:r>
      <w:r w:rsidRPr="001D6B60">
        <w:rPr>
          <w:rFonts w:ascii="Times New Roman" w:hAnsi="Times New Roman"/>
          <w:sz w:val="24"/>
          <w:szCs w:val="24"/>
        </w:rPr>
        <w:t xml:space="preserve"> 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B60">
        <w:rPr>
          <w:rFonts w:ascii="Times New Roman" w:hAnsi="Times New Roman"/>
          <w:sz w:val="24"/>
          <w:szCs w:val="24"/>
        </w:rPr>
        <w:t>Какой возраст считается призывным?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B60">
        <w:rPr>
          <w:rFonts w:ascii="Times New Roman" w:hAnsi="Times New Roman"/>
          <w:sz w:val="24"/>
          <w:szCs w:val="24"/>
        </w:rPr>
        <w:t>Как следует готовить себя к военной службе?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B60">
        <w:rPr>
          <w:rFonts w:ascii="Times New Roman" w:hAnsi="Times New Roman"/>
          <w:sz w:val="24"/>
          <w:szCs w:val="24"/>
        </w:rPr>
        <w:t>Перечислите наиболее массовые военно-прикладные виды спорта, культивируемые в Вооруженных силах Российской Федерации?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B60">
        <w:rPr>
          <w:rFonts w:ascii="Times New Roman" w:hAnsi="Times New Roman"/>
          <w:b/>
          <w:sz w:val="24"/>
          <w:szCs w:val="24"/>
        </w:rPr>
        <w:t>Форма отчётности:</w:t>
      </w:r>
      <w:r w:rsidRPr="001D6B60">
        <w:rPr>
          <w:rFonts w:ascii="Times New Roman" w:hAnsi="Times New Roman"/>
          <w:sz w:val="24"/>
          <w:szCs w:val="24"/>
        </w:rPr>
        <w:t xml:space="preserve">  Задание должно быть выполнено в тетради для самостоятельных работ.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B60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1D6B60">
        <w:rPr>
          <w:rFonts w:ascii="Times New Roman" w:hAnsi="Times New Roman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1D6B60" w:rsidRDefault="00104A3C" w:rsidP="001D6B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Pr="001D6B60" w:rsidRDefault="00104A3C" w:rsidP="001D6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4A3C" w:rsidRDefault="00104A3C" w:rsidP="0012097C">
      <w:pPr>
        <w:spacing w:after="0" w:line="240" w:lineRule="auto"/>
        <w:rPr>
          <w:rFonts w:ascii="Times New Roman" w:hAnsi="Times New Roman"/>
        </w:rPr>
      </w:pPr>
    </w:p>
    <w:p w:rsidR="00104A3C" w:rsidRPr="0012097C" w:rsidRDefault="00104A3C" w:rsidP="00B53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97C">
        <w:rPr>
          <w:rFonts w:ascii="Times New Roman" w:hAnsi="Times New Roman"/>
          <w:b/>
          <w:sz w:val="24"/>
          <w:szCs w:val="24"/>
        </w:rPr>
        <w:t>Наименование темы:</w:t>
      </w:r>
      <w:r w:rsidRPr="0012097C">
        <w:rPr>
          <w:rFonts w:ascii="Times New Roman" w:hAnsi="Times New Roman"/>
          <w:sz w:val="24"/>
          <w:szCs w:val="24"/>
        </w:rPr>
        <w:t xml:space="preserve"> Права и льготы военнослужащих.</w:t>
      </w:r>
    </w:p>
    <w:p w:rsidR="00104A3C" w:rsidRPr="0012097C" w:rsidRDefault="00104A3C" w:rsidP="00B53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97C">
        <w:rPr>
          <w:rFonts w:ascii="Times New Roman" w:hAnsi="Times New Roman"/>
          <w:b/>
          <w:sz w:val="24"/>
          <w:szCs w:val="24"/>
        </w:rPr>
        <w:t>Номер и тема урока</w:t>
      </w:r>
      <w:r w:rsidRPr="0012097C">
        <w:rPr>
          <w:rFonts w:ascii="Times New Roman" w:hAnsi="Times New Roman"/>
          <w:sz w:val="24"/>
          <w:szCs w:val="24"/>
        </w:rPr>
        <w:t>: №57 Общие обязанности и права военнослужащих.</w:t>
      </w:r>
    </w:p>
    <w:p w:rsidR="00104A3C" w:rsidRPr="0012097C" w:rsidRDefault="00104A3C" w:rsidP="00B532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097C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</w:t>
      </w:r>
      <w:r w:rsidRPr="0012097C">
        <w:rPr>
          <w:rFonts w:ascii="Times New Roman" w:hAnsi="Times New Roman"/>
          <w:sz w:val="24"/>
          <w:szCs w:val="24"/>
        </w:rPr>
        <w:t>знакомить</w:t>
      </w:r>
      <w:r>
        <w:rPr>
          <w:rFonts w:ascii="Times New Roman" w:hAnsi="Times New Roman"/>
          <w:sz w:val="24"/>
          <w:szCs w:val="24"/>
        </w:rPr>
        <w:t>ся</w:t>
      </w:r>
      <w:r w:rsidRPr="0012097C">
        <w:rPr>
          <w:rFonts w:ascii="Times New Roman" w:hAnsi="Times New Roman"/>
          <w:sz w:val="24"/>
          <w:szCs w:val="24"/>
        </w:rPr>
        <w:t xml:space="preserve"> с правами и льготами военнослужащих.</w:t>
      </w:r>
    </w:p>
    <w:p w:rsidR="00104A3C" w:rsidRPr="00AF31C8" w:rsidRDefault="00104A3C" w:rsidP="00B53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97C">
        <w:rPr>
          <w:rFonts w:ascii="Times New Roman" w:hAnsi="Times New Roman"/>
          <w:b/>
          <w:sz w:val="24"/>
          <w:szCs w:val="24"/>
        </w:rPr>
        <w:t>Оснащение:</w:t>
      </w:r>
      <w:r w:rsidRPr="0012097C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</w:t>
      </w:r>
      <w:r w:rsidRPr="00AF31C8">
        <w:rPr>
          <w:rFonts w:ascii="Times New Roman" w:hAnsi="Times New Roman"/>
          <w:sz w:val="24"/>
          <w:szCs w:val="24"/>
        </w:rPr>
        <w:t>ресурсы сети Интернет, приложения</w:t>
      </w:r>
    </w:p>
    <w:p w:rsidR="00104A3C" w:rsidRPr="00AF31C8" w:rsidRDefault="00104A3C" w:rsidP="00B53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1C8">
        <w:rPr>
          <w:rFonts w:ascii="Times New Roman" w:hAnsi="Times New Roman"/>
          <w:b/>
          <w:sz w:val="24"/>
          <w:szCs w:val="24"/>
        </w:rPr>
        <w:t>Задание:</w:t>
      </w:r>
      <w:r w:rsidRPr="00AF31C8">
        <w:rPr>
          <w:rFonts w:ascii="Times New Roman" w:hAnsi="Times New Roman"/>
          <w:sz w:val="24"/>
          <w:szCs w:val="24"/>
        </w:rPr>
        <w:t xml:space="preserve"> Подготовить сообщение на тему «Права и льготы военнослужащих».</w:t>
      </w:r>
    </w:p>
    <w:p w:rsidR="00104A3C" w:rsidRPr="00AF31C8" w:rsidRDefault="00104A3C" w:rsidP="00B53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1C8">
        <w:rPr>
          <w:rFonts w:ascii="Times New Roman" w:hAnsi="Times New Roman"/>
          <w:b/>
          <w:sz w:val="24"/>
          <w:szCs w:val="24"/>
        </w:rPr>
        <w:t xml:space="preserve">Порядок выполнения: </w:t>
      </w:r>
      <w:r w:rsidRPr="00AF31C8">
        <w:rPr>
          <w:rFonts w:ascii="Times New Roman" w:hAnsi="Times New Roman"/>
          <w:sz w:val="24"/>
          <w:szCs w:val="24"/>
        </w:rPr>
        <w:t>Внимательно прочитайте текст лекции, соответствующий параграф учебника. Просмотрите дополнительную литературу  и подготовьте сообщение.</w:t>
      </w:r>
    </w:p>
    <w:p w:rsidR="00104A3C" w:rsidRPr="00AF31C8" w:rsidRDefault="00104A3C" w:rsidP="00AF31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1C8">
        <w:rPr>
          <w:rFonts w:ascii="Times New Roman" w:hAnsi="Times New Roman"/>
          <w:b/>
          <w:sz w:val="24"/>
          <w:szCs w:val="24"/>
        </w:rPr>
        <w:t>Вопросы для самоконтроля:</w:t>
      </w:r>
      <w:r w:rsidRPr="00AF31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1. В чем состоят особенности пенсии за выслугу лет военнослужащим и прирав</w:t>
      </w:r>
      <w:r w:rsidRPr="00AF31C8">
        <w:rPr>
          <w:rFonts w:ascii="Times New Roman" w:hAnsi="Times New Roman"/>
          <w:sz w:val="24"/>
          <w:szCs w:val="24"/>
        </w:rPr>
        <w:softHyphen/>
        <w:t>ненным к ним категориям?                                                                                                                                      2. Как исчисляется размер пенсии за выслугу лет военнослужащим и прирав</w:t>
      </w:r>
      <w:r w:rsidRPr="00AF31C8">
        <w:rPr>
          <w:rFonts w:ascii="Times New Roman" w:hAnsi="Times New Roman"/>
          <w:sz w:val="24"/>
          <w:szCs w:val="24"/>
        </w:rPr>
        <w:softHyphen/>
        <w:t xml:space="preserve">ненным к ним категориям?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F31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Под чьей защитой находятся военнослужащие?</w:t>
      </w:r>
    </w:p>
    <w:p w:rsidR="00104A3C" w:rsidRPr="00AF31C8" w:rsidRDefault="00104A3C" w:rsidP="00B53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1C8">
        <w:rPr>
          <w:rFonts w:ascii="Times New Roman" w:hAnsi="Times New Roman"/>
          <w:b/>
          <w:sz w:val="24"/>
          <w:szCs w:val="24"/>
        </w:rPr>
        <w:t>Форма отчётности:</w:t>
      </w:r>
      <w:r w:rsidRPr="00AF31C8">
        <w:rPr>
          <w:rFonts w:ascii="Times New Roman" w:hAnsi="Times New Roman"/>
          <w:sz w:val="24"/>
          <w:szCs w:val="24"/>
        </w:rPr>
        <w:t xml:space="preserve">  Задание должно быть выполнено на листах формата А4.</w:t>
      </w:r>
    </w:p>
    <w:p w:rsidR="00104A3C" w:rsidRPr="0012097C" w:rsidRDefault="00104A3C" w:rsidP="00B53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31C8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AF31C8">
        <w:rPr>
          <w:rFonts w:ascii="Times New Roman" w:hAnsi="Times New Roman"/>
          <w:sz w:val="24"/>
          <w:szCs w:val="24"/>
        </w:rPr>
        <w:t xml:space="preserve"> Косолапова Н.В., Прокопенко Н.А., Побежимова Е.Л. Безопасность </w:t>
      </w:r>
      <w:r w:rsidRPr="0012097C">
        <w:rPr>
          <w:rFonts w:ascii="Times New Roman" w:hAnsi="Times New Roman"/>
          <w:sz w:val="24"/>
          <w:szCs w:val="24"/>
        </w:rPr>
        <w:t>жизнедеятельности практикум: учебное пособие  для нач. проф. Образования.- М.:2013.</w:t>
      </w:r>
      <w:r w:rsidRPr="0012097C">
        <w:rPr>
          <w:sz w:val="24"/>
          <w:szCs w:val="24"/>
        </w:rPr>
        <w:t xml:space="preserve"> </w:t>
      </w:r>
      <w:r w:rsidRPr="0012097C">
        <w:rPr>
          <w:rFonts w:ascii="Times New Roman" w:hAnsi="Times New Roman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1D0F00">
      <w:pPr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1D0F00">
      <w:pPr>
        <w:spacing w:after="0" w:line="240" w:lineRule="auto"/>
        <w:rPr>
          <w:rFonts w:ascii="Times New Roman" w:hAnsi="Times New Roman"/>
          <w:b/>
        </w:rPr>
      </w:pP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 w:rsidRPr="001D0F00">
        <w:rPr>
          <w:rFonts w:ascii="Times New Roman" w:hAnsi="Times New Roman"/>
          <w:b/>
        </w:rPr>
        <w:t>Наименование темы:</w:t>
      </w:r>
      <w:r>
        <w:rPr>
          <w:rFonts w:ascii="Times New Roman" w:hAnsi="Times New Roman"/>
        </w:rPr>
        <w:t xml:space="preserve"> Прохождение военной службы по контракту.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 w:rsidRPr="001D0F00">
        <w:rPr>
          <w:rFonts w:ascii="Times New Roman" w:hAnsi="Times New Roman"/>
          <w:b/>
        </w:rPr>
        <w:t>Номер и тема урока</w:t>
      </w:r>
      <w:r>
        <w:rPr>
          <w:rFonts w:ascii="Times New Roman" w:hAnsi="Times New Roman"/>
        </w:rPr>
        <w:t xml:space="preserve">: №59 </w:t>
      </w:r>
      <w:r w:rsidRPr="00AF31C8">
        <w:rPr>
          <w:rFonts w:ascii="Times New Roman" w:hAnsi="Times New Roman"/>
          <w:sz w:val="24"/>
          <w:szCs w:val="24"/>
        </w:rPr>
        <w:t>Порядок и особенности прохождения военной службы по призыву и контракту.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  <w:b/>
        </w:rPr>
      </w:pPr>
      <w:r w:rsidRPr="001D0F00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О</w:t>
      </w:r>
      <w:r w:rsidRPr="001D0F00">
        <w:rPr>
          <w:rFonts w:ascii="Times New Roman" w:hAnsi="Times New Roman"/>
        </w:rPr>
        <w:t>знакомить</w:t>
      </w:r>
      <w:r>
        <w:rPr>
          <w:rFonts w:ascii="Times New Roman" w:hAnsi="Times New Roman"/>
        </w:rPr>
        <w:t>ся</w:t>
      </w:r>
      <w:r w:rsidRPr="001D0F00">
        <w:rPr>
          <w:rFonts w:ascii="Times New Roman" w:hAnsi="Times New Roman"/>
        </w:rPr>
        <w:t xml:space="preserve"> с Положением о порядке приведения к Военной присяге.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 w:rsidRPr="001D0F00">
        <w:rPr>
          <w:rFonts w:ascii="Times New Roman" w:hAnsi="Times New Roman"/>
          <w:b/>
        </w:rPr>
        <w:t>Оснащение:</w:t>
      </w:r>
      <w:r w:rsidRPr="001D0F00">
        <w:rPr>
          <w:rFonts w:ascii="Times New Roman" w:hAnsi="Times New Roman"/>
        </w:rPr>
        <w:t xml:space="preserve"> методические рекомендации, рекомендуемая литература, информационные ресурсы сети Интернет, приложения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 w:rsidRPr="001D0F00">
        <w:rPr>
          <w:rFonts w:ascii="Times New Roman" w:hAnsi="Times New Roman"/>
          <w:b/>
        </w:rPr>
        <w:t>Задание:</w:t>
      </w:r>
      <w:r w:rsidRPr="001D0F00">
        <w:rPr>
          <w:rFonts w:ascii="Times New Roman" w:hAnsi="Times New Roman"/>
        </w:rPr>
        <w:t xml:space="preserve"> Выучить наизусть текст Военной присяги</w:t>
      </w:r>
      <w:r>
        <w:rPr>
          <w:rFonts w:ascii="Times New Roman" w:hAnsi="Times New Roman"/>
        </w:rPr>
        <w:t>.</w:t>
      </w:r>
    </w:p>
    <w:p w:rsidR="00104A3C" w:rsidRDefault="00104A3C" w:rsidP="001D0F00">
      <w:pPr>
        <w:spacing w:after="0" w:line="240" w:lineRule="auto"/>
        <w:rPr>
          <w:rFonts w:ascii="Times New Roman" w:hAnsi="Times New Roman"/>
        </w:rPr>
      </w:pPr>
      <w:r w:rsidRPr="001D0F00">
        <w:rPr>
          <w:rFonts w:ascii="Times New Roman" w:hAnsi="Times New Roman"/>
          <w:b/>
        </w:rPr>
        <w:t xml:space="preserve">Порядок выполнения: </w:t>
      </w:r>
      <w:r w:rsidRPr="001D0F00">
        <w:rPr>
          <w:rFonts w:ascii="Times New Roman" w:hAnsi="Times New Roman"/>
        </w:rPr>
        <w:t>Внимательно прочитайте текст лекции, со</w:t>
      </w:r>
      <w:r>
        <w:rPr>
          <w:rFonts w:ascii="Times New Roman" w:hAnsi="Times New Roman"/>
        </w:rPr>
        <w:t>ответствующий параграф учебника и выучите текст военной присяги.</w:t>
      </w:r>
      <w:r w:rsidRPr="001D0F00">
        <w:rPr>
          <w:rFonts w:ascii="Times New Roman" w:hAnsi="Times New Roman"/>
        </w:rPr>
        <w:t xml:space="preserve"> </w:t>
      </w:r>
    </w:p>
    <w:p w:rsidR="00104A3C" w:rsidRDefault="00104A3C" w:rsidP="001D0F00">
      <w:pPr>
        <w:spacing w:after="0" w:line="240" w:lineRule="auto"/>
        <w:rPr>
          <w:rFonts w:ascii="Times New Roman" w:hAnsi="Times New Roman"/>
        </w:rPr>
      </w:pPr>
      <w:r w:rsidRPr="001D0F00">
        <w:rPr>
          <w:rFonts w:ascii="Times New Roman" w:hAnsi="Times New Roman"/>
          <w:b/>
        </w:rPr>
        <w:t>Вопросы для самоконтроля:</w:t>
      </w:r>
      <w:r w:rsidRPr="001D0F00">
        <w:rPr>
          <w:rFonts w:ascii="Times New Roman" w:hAnsi="Times New Roman"/>
        </w:rPr>
        <w:t xml:space="preserve"> 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1D0F00">
        <w:rPr>
          <w:rFonts w:ascii="Times New Roman" w:hAnsi="Times New Roman"/>
        </w:rPr>
        <w:t>Что такое Военная присяга?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1D0F00">
        <w:rPr>
          <w:rFonts w:ascii="Times New Roman" w:hAnsi="Times New Roman"/>
        </w:rPr>
        <w:t>Что отражают содержание военной присяги и ритуалы при ее принятии?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1D0F00">
        <w:rPr>
          <w:rFonts w:ascii="Times New Roman" w:hAnsi="Times New Roman"/>
        </w:rPr>
        <w:t xml:space="preserve"> Кто из граждан приводится к военной присяге, а кто приносит обязательство?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1D0F00">
        <w:rPr>
          <w:rFonts w:ascii="Times New Roman" w:hAnsi="Times New Roman"/>
        </w:rPr>
        <w:t xml:space="preserve"> Каким документом определена процедура приведения к военной присяге?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 w:rsidRPr="001D0F00">
        <w:rPr>
          <w:rFonts w:ascii="Times New Roman" w:hAnsi="Times New Roman"/>
          <w:b/>
        </w:rPr>
        <w:t>Форма отчётности:</w:t>
      </w:r>
      <w:r w:rsidRPr="001D0F00">
        <w:rPr>
          <w:rFonts w:ascii="Times New Roman" w:hAnsi="Times New Roman"/>
        </w:rPr>
        <w:t xml:space="preserve">  Задание должно быть выполнено </w:t>
      </w:r>
      <w:r>
        <w:rPr>
          <w:rFonts w:ascii="Times New Roman" w:hAnsi="Times New Roman"/>
        </w:rPr>
        <w:t>устно.</w:t>
      </w: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  <w:r w:rsidRPr="001D0F00">
        <w:rPr>
          <w:rFonts w:ascii="Times New Roman" w:hAnsi="Times New Roman"/>
          <w:b/>
        </w:rPr>
        <w:t>Рекомендуемая литература:</w:t>
      </w:r>
      <w:r w:rsidRPr="001D0F00">
        <w:rPr>
          <w:rFonts w:ascii="Times New Roman" w:hAnsi="Times New Roman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1D0F00">
      <w:pPr>
        <w:spacing w:after="0" w:line="240" w:lineRule="auto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1D0F00" w:rsidRDefault="00104A3C" w:rsidP="001D0F00">
      <w:pPr>
        <w:spacing w:after="0" w:line="240" w:lineRule="auto"/>
        <w:rPr>
          <w:rFonts w:ascii="Times New Roman" w:hAnsi="Times New Roman"/>
        </w:rPr>
      </w:pPr>
    </w:p>
    <w:p w:rsidR="00104A3C" w:rsidRPr="0012097C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097C">
        <w:rPr>
          <w:rFonts w:ascii="Times New Roman" w:hAnsi="Times New Roman"/>
          <w:b/>
          <w:sz w:val="24"/>
          <w:szCs w:val="24"/>
        </w:rPr>
        <w:t>Наименование темы</w:t>
      </w:r>
      <w:r w:rsidRPr="00051505">
        <w:rPr>
          <w:rFonts w:ascii="Times New Roman" w:hAnsi="Times New Roman"/>
          <w:b/>
          <w:sz w:val="24"/>
          <w:szCs w:val="24"/>
        </w:rPr>
        <w:t>:</w:t>
      </w:r>
      <w:r w:rsidRPr="00051505">
        <w:rPr>
          <w:rFonts w:ascii="Times New Roman" w:hAnsi="Times New Roman"/>
          <w:sz w:val="24"/>
          <w:szCs w:val="24"/>
        </w:rPr>
        <w:t xml:space="preserve"> </w:t>
      </w:r>
      <w:r w:rsidRPr="00051505">
        <w:rPr>
          <w:rFonts w:ascii="Times New Roman" w:hAnsi="Times New Roman"/>
          <w:sz w:val="24"/>
          <w:szCs w:val="24"/>
          <w:shd w:val="clear" w:color="auto" w:fill="FFFFFF"/>
        </w:rPr>
        <w:t>Требования безопасности, определяющие защищенность военнослужащих.</w:t>
      </w:r>
    </w:p>
    <w:p w:rsidR="00104A3C" w:rsidRPr="0012097C" w:rsidRDefault="00104A3C" w:rsidP="00051505">
      <w:pPr>
        <w:spacing w:line="240" w:lineRule="auto"/>
        <w:rPr>
          <w:rFonts w:ascii="Times New Roman" w:hAnsi="Times New Roman"/>
          <w:sz w:val="24"/>
          <w:szCs w:val="24"/>
        </w:rPr>
      </w:pPr>
      <w:r w:rsidRPr="0012097C">
        <w:rPr>
          <w:rFonts w:ascii="Times New Roman" w:hAnsi="Times New Roman"/>
          <w:b/>
          <w:sz w:val="24"/>
          <w:szCs w:val="24"/>
        </w:rPr>
        <w:t>Номер и тема урока</w:t>
      </w:r>
      <w:r w:rsidRPr="0012097C">
        <w:rPr>
          <w:rFonts w:ascii="Times New Roman" w:hAnsi="Times New Roman"/>
          <w:sz w:val="24"/>
          <w:szCs w:val="24"/>
        </w:rPr>
        <w:t>: №</w:t>
      </w:r>
      <w:r>
        <w:rPr>
          <w:rFonts w:ascii="Times New Roman" w:hAnsi="Times New Roman"/>
          <w:sz w:val="24"/>
          <w:szCs w:val="24"/>
        </w:rPr>
        <w:t>6</w:t>
      </w:r>
      <w:r w:rsidRPr="00051505">
        <w:rPr>
          <w:rFonts w:ascii="Times New Roman" w:hAnsi="Times New Roman"/>
          <w:sz w:val="24"/>
          <w:szCs w:val="24"/>
        </w:rPr>
        <w:t>1 Практическое занятие № 14. Изучение способов бесконфликтного о</w:t>
      </w:r>
      <w:r>
        <w:rPr>
          <w:rFonts w:ascii="Times New Roman" w:hAnsi="Times New Roman"/>
          <w:sz w:val="24"/>
          <w:szCs w:val="24"/>
        </w:rPr>
        <w:t xml:space="preserve">бщения и </w:t>
      </w:r>
      <w:r w:rsidRPr="00051505">
        <w:rPr>
          <w:rFonts w:ascii="Times New Roman" w:hAnsi="Times New Roman"/>
          <w:sz w:val="24"/>
          <w:szCs w:val="24"/>
        </w:rPr>
        <w:t>саморегуляции.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12097C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</w:t>
      </w:r>
      <w:r w:rsidRPr="0012097C">
        <w:rPr>
          <w:rFonts w:ascii="Times New Roman" w:hAnsi="Times New Roman"/>
          <w:sz w:val="24"/>
          <w:szCs w:val="24"/>
        </w:rPr>
        <w:t>знакомить</w:t>
      </w:r>
      <w:r>
        <w:rPr>
          <w:rFonts w:ascii="Times New Roman" w:hAnsi="Times New Roman"/>
          <w:sz w:val="24"/>
          <w:szCs w:val="24"/>
        </w:rPr>
        <w:t>ся</w:t>
      </w:r>
      <w:r w:rsidRPr="0012097C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видами безопасности военной службы и основными </w:t>
      </w:r>
      <w:r w:rsidRPr="0005150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направления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</w:t>
      </w:r>
      <w:r w:rsidRPr="0005150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её обеспечения</w:t>
      </w:r>
      <w:r w:rsidRPr="000515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12097C">
        <w:rPr>
          <w:rFonts w:ascii="Times New Roman" w:hAnsi="Times New Roman"/>
          <w:b/>
          <w:sz w:val="24"/>
          <w:szCs w:val="24"/>
        </w:rPr>
        <w:t>Оснащение:</w:t>
      </w:r>
      <w:r w:rsidRPr="0012097C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</w:t>
      </w:r>
      <w:r w:rsidRPr="00AF31C8">
        <w:rPr>
          <w:rFonts w:ascii="Times New Roman" w:hAnsi="Times New Roman"/>
          <w:sz w:val="24"/>
          <w:szCs w:val="24"/>
        </w:rPr>
        <w:t>ресурсы сети Интернет, приложения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AF31C8">
        <w:rPr>
          <w:rFonts w:ascii="Times New Roman" w:hAnsi="Times New Roman"/>
          <w:b/>
          <w:sz w:val="24"/>
          <w:szCs w:val="24"/>
        </w:rPr>
        <w:t>Задание:</w:t>
      </w:r>
      <w:r w:rsidRPr="00AF31C8">
        <w:rPr>
          <w:rFonts w:ascii="Times New Roman" w:hAnsi="Times New Roman"/>
          <w:sz w:val="24"/>
          <w:szCs w:val="24"/>
        </w:rPr>
        <w:t xml:space="preserve"> Подготовить сообщение на тему «</w:t>
      </w:r>
      <w:r w:rsidRPr="0005150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Виды безопасности военной службы, основные направления её обеспечения</w:t>
      </w:r>
      <w:r w:rsidRPr="00AF31C8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AF31C8">
        <w:rPr>
          <w:rFonts w:ascii="Times New Roman" w:hAnsi="Times New Roman"/>
          <w:b/>
          <w:sz w:val="24"/>
          <w:szCs w:val="24"/>
        </w:rPr>
        <w:t xml:space="preserve">Порядок выполнения: </w:t>
      </w:r>
      <w:r w:rsidRPr="00AF31C8">
        <w:rPr>
          <w:rFonts w:ascii="Times New Roman" w:hAnsi="Times New Roman"/>
          <w:sz w:val="24"/>
          <w:szCs w:val="24"/>
        </w:rPr>
        <w:t>Внимательно прочитайте текст лекции, соответствующий параграф учебника. Просмотрите дополнительную литературу  и подготовьте сообщение.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1C8">
        <w:rPr>
          <w:rFonts w:ascii="Times New Roman" w:hAnsi="Times New Roman"/>
          <w:b/>
          <w:sz w:val="24"/>
          <w:szCs w:val="24"/>
        </w:rPr>
        <w:t>Вопросы для самоконтроля:</w:t>
      </w:r>
      <w:r w:rsidRPr="00AF31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1. </w:t>
      </w:r>
      <w:r>
        <w:rPr>
          <w:rFonts w:ascii="Times New Roman" w:hAnsi="Times New Roman"/>
          <w:sz w:val="24"/>
          <w:szCs w:val="24"/>
        </w:rPr>
        <w:t>Что является о</w:t>
      </w:r>
      <w:r w:rsidRPr="000515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бщими условиями обеспечения безопасности военной службы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/>
          <w:sz w:val="24"/>
          <w:szCs w:val="24"/>
        </w:rPr>
        <w:t xml:space="preserve">                                2. Виды безопасности военной службы.                                                                                          </w:t>
      </w:r>
      <w:r w:rsidRPr="00AF31C8">
        <w:rPr>
          <w:rFonts w:ascii="Times New Roman" w:hAnsi="Times New Roman"/>
          <w:b/>
          <w:sz w:val="24"/>
          <w:szCs w:val="24"/>
        </w:rPr>
        <w:t>Форма отчётности:</w:t>
      </w:r>
      <w:r w:rsidRPr="00AF31C8">
        <w:rPr>
          <w:rFonts w:ascii="Times New Roman" w:hAnsi="Times New Roman"/>
          <w:sz w:val="24"/>
          <w:szCs w:val="24"/>
        </w:rPr>
        <w:t xml:space="preserve">  Задание должно быть выполнено на листах формата А4.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31C8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AF31C8">
        <w:rPr>
          <w:rFonts w:ascii="Times New Roman" w:hAnsi="Times New Roman"/>
          <w:sz w:val="24"/>
          <w:szCs w:val="24"/>
        </w:rPr>
        <w:t xml:space="preserve"> Косолапова Н.В., Прокопенко Н.А., Побежимова Е.Л. Безопасность </w:t>
      </w:r>
      <w:r w:rsidRPr="0012097C">
        <w:rPr>
          <w:rFonts w:ascii="Times New Roman" w:hAnsi="Times New Roman"/>
          <w:sz w:val="24"/>
          <w:szCs w:val="24"/>
        </w:rPr>
        <w:t>жизнедеятельности практикум: учебное пособие  для нач. проф. Образования.- М.:2013.</w:t>
      </w:r>
      <w:r w:rsidRPr="0012097C">
        <w:rPr>
          <w:sz w:val="24"/>
          <w:szCs w:val="24"/>
        </w:rPr>
        <w:t xml:space="preserve"> </w:t>
      </w:r>
      <w:r w:rsidRPr="0012097C">
        <w:rPr>
          <w:rFonts w:ascii="Times New Roman" w:hAnsi="Times New Roman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Наименование темы:</w:t>
      </w:r>
      <w:r w:rsidRPr="000F1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Основные требования, предъявляемые к гражданам</w:t>
      </w:r>
      <w:r w:rsidRPr="000F15DD">
        <w:rPr>
          <w:rFonts w:ascii="Times New Roman" w:hAnsi="Times New Roman"/>
          <w:bCs/>
          <w:sz w:val="24"/>
          <w:szCs w:val="24"/>
        </w:rPr>
        <w:t xml:space="preserve"> альтернативной гражданской службы.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Номер и тема урока</w:t>
      </w:r>
      <w:r w:rsidRPr="000F15DD">
        <w:rPr>
          <w:rFonts w:ascii="Times New Roman" w:hAnsi="Times New Roman"/>
          <w:sz w:val="24"/>
          <w:szCs w:val="24"/>
        </w:rPr>
        <w:t>: №64 Альтернативная гражданская служба. Основные условия прохождения.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</w:t>
      </w:r>
      <w:r w:rsidRPr="000F15DD">
        <w:rPr>
          <w:rFonts w:ascii="Times New Roman" w:hAnsi="Times New Roman"/>
          <w:sz w:val="24"/>
          <w:szCs w:val="24"/>
        </w:rPr>
        <w:t>знакомить</w:t>
      </w:r>
      <w:r>
        <w:rPr>
          <w:rFonts w:ascii="Times New Roman" w:hAnsi="Times New Roman"/>
          <w:sz w:val="24"/>
          <w:szCs w:val="24"/>
        </w:rPr>
        <w:t>ся</w:t>
      </w:r>
      <w:r w:rsidRPr="000F15DD">
        <w:rPr>
          <w:rFonts w:ascii="Times New Roman" w:hAnsi="Times New Roman"/>
          <w:sz w:val="24"/>
          <w:szCs w:val="24"/>
        </w:rPr>
        <w:t xml:space="preserve"> с </w:t>
      </w:r>
      <w:r w:rsidRPr="000F15DD">
        <w:rPr>
          <w:rFonts w:ascii="Times New Roman" w:hAnsi="Times New Roman"/>
          <w:bCs/>
          <w:sz w:val="24"/>
          <w:szCs w:val="24"/>
        </w:rPr>
        <w:t>порядком прохождения альтернативной гражданской службы.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Оснащение:</w:t>
      </w:r>
      <w:r w:rsidRPr="000F15DD">
        <w:rPr>
          <w:rFonts w:ascii="Times New Roman" w:hAnsi="Times New Roman"/>
          <w:sz w:val="24"/>
          <w:szCs w:val="24"/>
        </w:rPr>
        <w:t xml:space="preserve"> методические рекомендации, рекомендуемая литература, информационные ресурсы сети Интернет, приложения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Задание:</w:t>
      </w:r>
      <w:r w:rsidRPr="000F15DD">
        <w:rPr>
          <w:rFonts w:ascii="Times New Roman" w:hAnsi="Times New Roman"/>
          <w:sz w:val="24"/>
          <w:szCs w:val="24"/>
        </w:rPr>
        <w:t xml:space="preserve"> Подготовить сообщение на тему «</w:t>
      </w:r>
      <w:r w:rsidRPr="000F15DD">
        <w:rPr>
          <w:rFonts w:ascii="Times New Roman" w:hAnsi="Times New Roman"/>
          <w:bCs/>
          <w:sz w:val="24"/>
          <w:szCs w:val="24"/>
        </w:rPr>
        <w:t>Порядок прохождения альтернативной гражданской службы</w:t>
      </w:r>
      <w:r w:rsidRPr="000F15DD">
        <w:rPr>
          <w:rFonts w:ascii="Times New Roman" w:hAnsi="Times New Roman"/>
          <w:sz w:val="24"/>
          <w:szCs w:val="24"/>
        </w:rPr>
        <w:t>».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 xml:space="preserve">Порядок выполнения: </w:t>
      </w:r>
      <w:r w:rsidRPr="000F15DD">
        <w:rPr>
          <w:rFonts w:ascii="Times New Roman" w:hAnsi="Times New Roman"/>
          <w:sz w:val="24"/>
          <w:szCs w:val="24"/>
        </w:rPr>
        <w:t>Внимательно прочитайте текст лекции, соответствующий параграф учебника. Просмотрите дополнительную литературу  и подготовьте устное сообщение.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Вопросы для самоконтроля:</w:t>
      </w:r>
      <w:r w:rsidRPr="000F15DD">
        <w:rPr>
          <w:rFonts w:ascii="Times New Roman" w:hAnsi="Times New Roman"/>
          <w:sz w:val="24"/>
          <w:szCs w:val="24"/>
        </w:rPr>
        <w:t xml:space="preserve"> </w:t>
      </w:r>
    </w:p>
    <w:p w:rsidR="00104A3C" w:rsidRPr="000F15DD" w:rsidRDefault="00104A3C" w:rsidP="00051505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1. Что такое альтернативная гражданская служба?</w:t>
      </w:r>
    </w:p>
    <w:p w:rsidR="00104A3C" w:rsidRPr="000F15DD" w:rsidRDefault="00104A3C" w:rsidP="00051505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2. К</w:t>
      </w:r>
      <w:r w:rsidRPr="000F15DD">
        <w:rPr>
          <w:rFonts w:ascii="Times New Roman" w:hAnsi="Times New Roman"/>
          <w:bCs/>
          <w:color w:val="000000"/>
          <w:sz w:val="24"/>
          <w:szCs w:val="24"/>
        </w:rPr>
        <w:t>то имеет право на замену военной службой альтернативной?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3. Порядок прохождения альтернативной гражданской службы?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Форма отчётности:</w:t>
      </w:r>
      <w:r w:rsidRPr="000F15DD">
        <w:rPr>
          <w:rFonts w:ascii="Times New Roman" w:hAnsi="Times New Roman"/>
          <w:sz w:val="24"/>
          <w:szCs w:val="24"/>
        </w:rPr>
        <w:t xml:space="preserve">  Задание должно быть выполнено на листах формата А4.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b/>
          <w:sz w:val="24"/>
          <w:szCs w:val="24"/>
        </w:rPr>
        <w:t>Рекомендуемая литература:</w:t>
      </w:r>
      <w:r w:rsidRPr="000F15DD">
        <w:rPr>
          <w:rFonts w:ascii="Times New Roman" w:hAnsi="Times New Roman"/>
          <w:sz w:val="24"/>
          <w:szCs w:val="24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 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0F15DD" w:rsidRDefault="00104A3C" w:rsidP="00051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Наименование темы:</w:t>
      </w:r>
      <w:r w:rsidRPr="00133A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История развития воинских традиций и ритуалов.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Номер и тема урока</w:t>
      </w:r>
      <w:r w:rsidRPr="00133A0F">
        <w:rPr>
          <w:rFonts w:ascii="Times New Roman" w:hAnsi="Times New Roman"/>
        </w:rPr>
        <w:t>: №</w:t>
      </w:r>
      <w:r>
        <w:rPr>
          <w:rFonts w:ascii="Times New Roman" w:hAnsi="Times New Roman"/>
        </w:rPr>
        <w:t xml:space="preserve"> 66 Традиции и ритуалы ВСРФ.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формирование общего</w:t>
      </w:r>
      <w:r w:rsidRPr="00133A0F">
        <w:rPr>
          <w:rFonts w:ascii="Times New Roman" w:hAnsi="Times New Roman"/>
        </w:rPr>
        <w:t xml:space="preserve"> понимани</w:t>
      </w:r>
      <w:r>
        <w:rPr>
          <w:rFonts w:ascii="Times New Roman" w:hAnsi="Times New Roman"/>
        </w:rPr>
        <w:t>я</w:t>
      </w:r>
      <w:r w:rsidRPr="00133A0F">
        <w:rPr>
          <w:rFonts w:ascii="Times New Roman" w:hAnsi="Times New Roman"/>
        </w:rPr>
        <w:t xml:space="preserve"> об основных качествах, которыми должен   обладать военнослужащий ВС РФ – защитник Отечества.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Оснащение:</w:t>
      </w:r>
      <w:r w:rsidRPr="00133A0F">
        <w:rPr>
          <w:rFonts w:ascii="Times New Roman" w:hAnsi="Times New Roman"/>
        </w:rPr>
        <w:t xml:space="preserve"> методические рекомендации, рекомендуемая литература, информационные ресурсы сети Интернет, приложения.</w:t>
      </w:r>
    </w:p>
    <w:p w:rsidR="00104A3C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Задание:</w:t>
      </w:r>
      <w:r>
        <w:rPr>
          <w:rFonts w:ascii="Times New Roman" w:hAnsi="Times New Roman"/>
        </w:rPr>
        <w:t xml:space="preserve"> Объяснить</w:t>
      </w:r>
      <w:r w:rsidRPr="00133A0F">
        <w:rPr>
          <w:rFonts w:ascii="Times New Roman" w:hAnsi="Times New Roman"/>
        </w:rPr>
        <w:t xml:space="preserve"> смысл известного выражения: «Герои не умирают»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 xml:space="preserve">Порядок выполнения: </w:t>
      </w:r>
      <w:r w:rsidRPr="00133A0F">
        <w:rPr>
          <w:rFonts w:ascii="Times New Roman" w:hAnsi="Times New Roman"/>
        </w:rPr>
        <w:t>Внимательно прочитайте текст лекции, соответствующий параграф учебника и</w:t>
      </w:r>
      <w:r>
        <w:rPr>
          <w:rFonts w:ascii="Times New Roman" w:hAnsi="Times New Roman"/>
        </w:rPr>
        <w:t xml:space="preserve"> о</w:t>
      </w:r>
      <w:r w:rsidRPr="00133A0F">
        <w:rPr>
          <w:rFonts w:ascii="Times New Roman" w:hAnsi="Times New Roman"/>
        </w:rPr>
        <w:t>бъясните смысл известного выражения: «Герои не умирают»</w:t>
      </w:r>
    </w:p>
    <w:p w:rsidR="00104A3C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Вопросы для самоконтроля:</w:t>
      </w:r>
      <w:r w:rsidRPr="00133A0F">
        <w:rPr>
          <w:rFonts w:ascii="Times New Roman" w:hAnsi="Times New Roman"/>
        </w:rPr>
        <w:t xml:space="preserve"> 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133A0F">
        <w:rPr>
          <w:rFonts w:ascii="Times New Roman" w:hAnsi="Times New Roman"/>
        </w:rPr>
        <w:t>Какие обязанности возлагаются на защитника Отечества?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133A0F">
        <w:rPr>
          <w:rFonts w:ascii="Times New Roman" w:hAnsi="Times New Roman"/>
        </w:rPr>
        <w:t>Как вы понимаете, что такое «Патриотизм», «Воинский долг», «Родина»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Форма отчётности:</w:t>
      </w:r>
      <w:r w:rsidRPr="00133A0F">
        <w:rPr>
          <w:rFonts w:ascii="Times New Roman" w:hAnsi="Times New Roman"/>
        </w:rPr>
        <w:t xml:space="preserve"> Задание должно быть выполнено</w:t>
      </w:r>
      <w:r>
        <w:rPr>
          <w:rFonts w:ascii="Times New Roman" w:hAnsi="Times New Roman"/>
        </w:rPr>
        <w:t xml:space="preserve"> устно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Рекомендуемая литература:</w:t>
      </w:r>
      <w:r w:rsidRPr="00133A0F">
        <w:rPr>
          <w:rFonts w:ascii="Times New Roman" w:hAnsi="Times New Roman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133A0F">
      <w:pPr>
        <w:spacing w:after="0" w:line="240" w:lineRule="auto"/>
        <w:rPr>
          <w:rFonts w:ascii="Times New Roman" w:hAnsi="Times New Roman"/>
        </w:rPr>
      </w:pP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Наименование темы:</w:t>
      </w:r>
      <w:r w:rsidRPr="00133A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Значение подготовки офицерских кадров для Вооруженных Сил РФ.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Номер и тема урока</w:t>
      </w:r>
      <w:r w:rsidRPr="00133A0F">
        <w:rPr>
          <w:rFonts w:ascii="Times New Roman" w:hAnsi="Times New Roman"/>
        </w:rPr>
        <w:t>: №</w:t>
      </w:r>
      <w:r>
        <w:rPr>
          <w:rFonts w:ascii="Times New Roman" w:hAnsi="Times New Roman"/>
        </w:rPr>
        <w:t xml:space="preserve"> 67 </w:t>
      </w:r>
      <w:r w:rsidRPr="003024B5">
        <w:rPr>
          <w:rFonts w:ascii="Times New Roman" w:hAnsi="Times New Roman"/>
          <w:sz w:val="24"/>
          <w:szCs w:val="24"/>
        </w:rPr>
        <w:t>Военно-профессиональная ориентация, основные направления подготовки специалистов для службы  в Вооруженных силах РФ.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О</w:t>
      </w:r>
      <w:r w:rsidRPr="00C15EAD">
        <w:rPr>
          <w:rFonts w:ascii="Times New Roman" w:hAnsi="Times New Roman"/>
        </w:rPr>
        <w:t>пределить основные качест</w:t>
      </w:r>
      <w:r>
        <w:rPr>
          <w:rFonts w:ascii="Times New Roman" w:hAnsi="Times New Roman"/>
        </w:rPr>
        <w:t>ва и обязанности офицера,</w:t>
      </w:r>
      <w:r w:rsidRPr="00C15EAD">
        <w:rPr>
          <w:rFonts w:ascii="Times New Roman" w:hAnsi="Times New Roman"/>
        </w:rPr>
        <w:t xml:space="preserve"> как защитника Отечества.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Оснащение:</w:t>
      </w:r>
      <w:r w:rsidRPr="00133A0F">
        <w:rPr>
          <w:rFonts w:ascii="Times New Roman" w:hAnsi="Times New Roman"/>
        </w:rPr>
        <w:t xml:space="preserve"> методические рекомендации, рекомендуемая литература, информационные ресурсы сети Интернет, приложения.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Задание:</w:t>
      </w:r>
      <w:r>
        <w:rPr>
          <w:rFonts w:ascii="Times New Roman" w:hAnsi="Times New Roman"/>
        </w:rPr>
        <w:t xml:space="preserve"> Подготовить</w:t>
      </w:r>
      <w:r w:rsidRPr="00133A0F">
        <w:rPr>
          <w:rFonts w:ascii="Times New Roman" w:hAnsi="Times New Roman"/>
        </w:rPr>
        <w:t xml:space="preserve"> сообщение на тему "Основные каче</w:t>
      </w:r>
      <w:r>
        <w:rPr>
          <w:rFonts w:ascii="Times New Roman" w:hAnsi="Times New Roman"/>
        </w:rPr>
        <w:t>ства, присущие офицеру</w:t>
      </w:r>
      <w:r w:rsidRPr="00133A0F">
        <w:rPr>
          <w:rFonts w:ascii="Times New Roman" w:hAnsi="Times New Roman"/>
        </w:rPr>
        <w:t xml:space="preserve"> — защитнику Отечества».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 xml:space="preserve">Порядок выполнения: </w:t>
      </w:r>
      <w:r w:rsidRPr="00133A0F">
        <w:rPr>
          <w:rFonts w:ascii="Times New Roman" w:hAnsi="Times New Roman"/>
        </w:rPr>
        <w:t xml:space="preserve">Внимательно прочитайте текст лекции, соответствующий параграф учебника и </w:t>
      </w:r>
      <w:r>
        <w:rPr>
          <w:rFonts w:ascii="Times New Roman" w:hAnsi="Times New Roman"/>
        </w:rPr>
        <w:t>подготовьте сообщение.</w:t>
      </w:r>
    </w:p>
    <w:p w:rsidR="00104A3C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Вопросы для самоконтроля:</w:t>
      </w:r>
      <w:r w:rsidRPr="00133A0F">
        <w:rPr>
          <w:rFonts w:ascii="Times New Roman" w:hAnsi="Times New Roman"/>
        </w:rPr>
        <w:t xml:space="preserve"> </w:t>
      </w:r>
    </w:p>
    <w:p w:rsidR="00104A3C" w:rsidRPr="00C15EAD" w:rsidRDefault="00104A3C" w:rsidP="00C15EAD">
      <w:pPr>
        <w:spacing w:after="0" w:line="240" w:lineRule="auto"/>
        <w:rPr>
          <w:rFonts w:ascii="Times New Roman" w:hAnsi="Times New Roman"/>
        </w:rPr>
      </w:pPr>
      <w:r w:rsidRPr="00C15EA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Как стать офицером Российской Армии?                                                                                                        2. </w:t>
      </w:r>
      <w:r w:rsidRPr="00C15EAD">
        <w:rPr>
          <w:rFonts w:ascii="Times New Roman" w:hAnsi="Times New Roman"/>
        </w:rPr>
        <w:t>Назовите основные понятия и определения патриотизма</w:t>
      </w:r>
      <w:r>
        <w:rPr>
          <w:rFonts w:ascii="Times New Roman" w:hAnsi="Times New Roman"/>
        </w:rPr>
        <w:t xml:space="preserve"> российского гражданина и воина?</w:t>
      </w:r>
    </w:p>
    <w:p w:rsidR="00104A3C" w:rsidRPr="00133A0F" w:rsidRDefault="00104A3C" w:rsidP="00C15E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15EAD">
        <w:rPr>
          <w:rFonts w:ascii="Times New Roman" w:hAnsi="Times New Roman"/>
        </w:rPr>
        <w:t>. В чем выражается воинский долг военнослужащих ВС РФ?</w:t>
      </w:r>
      <w:r>
        <w:rPr>
          <w:rFonts w:ascii="Times New Roman" w:hAnsi="Times New Roman"/>
        </w:rPr>
        <w:t xml:space="preserve">                                                                           4. Что такое Воинская дисциплина?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Форма отчётности:</w:t>
      </w:r>
      <w:r w:rsidRPr="00133A0F">
        <w:rPr>
          <w:rFonts w:ascii="Times New Roman" w:hAnsi="Times New Roman"/>
        </w:rPr>
        <w:t xml:space="preserve"> Задание должно быть выполнено </w:t>
      </w:r>
      <w:r>
        <w:rPr>
          <w:rFonts w:ascii="Times New Roman" w:hAnsi="Times New Roman"/>
        </w:rPr>
        <w:t>на листах формата А4.</w:t>
      </w:r>
    </w:p>
    <w:p w:rsidR="00104A3C" w:rsidRPr="00133A0F" w:rsidRDefault="00104A3C" w:rsidP="00133A0F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Рекомендуемая литература:</w:t>
      </w:r>
      <w:r w:rsidRPr="00133A0F">
        <w:rPr>
          <w:rFonts w:ascii="Times New Roman" w:hAnsi="Times New Roman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2F2563">
      <w:pPr>
        <w:tabs>
          <w:tab w:val="left" w:pos="27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2F2563" w:rsidRDefault="00104A3C" w:rsidP="002F25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b/>
          <w:sz w:val="24"/>
          <w:szCs w:val="24"/>
        </w:rPr>
        <w:t>Наименование темы:</w:t>
      </w:r>
      <w:r w:rsidRPr="002F2563">
        <w:rPr>
          <w:rFonts w:ascii="Times New Roman" w:hAnsi="Times New Roman"/>
          <w:sz w:val="24"/>
          <w:szCs w:val="24"/>
        </w:rPr>
        <w:t xml:space="preserve"> Великие Российские военноначальники.</w:t>
      </w:r>
    </w:p>
    <w:p w:rsidR="00104A3C" w:rsidRPr="002F2563" w:rsidRDefault="00104A3C" w:rsidP="002F25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b/>
          <w:sz w:val="24"/>
          <w:szCs w:val="24"/>
        </w:rPr>
        <w:t>Номер и тема урока</w:t>
      </w:r>
      <w:r w:rsidRPr="002F2563">
        <w:rPr>
          <w:rFonts w:ascii="Times New Roman" w:hAnsi="Times New Roman"/>
          <w:sz w:val="24"/>
          <w:szCs w:val="24"/>
        </w:rPr>
        <w:t>: № 69</w:t>
      </w:r>
      <w:r w:rsidRPr="002F25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2563">
        <w:rPr>
          <w:rFonts w:ascii="Times New Roman" w:hAnsi="Times New Roman"/>
          <w:bCs/>
          <w:sz w:val="24"/>
          <w:szCs w:val="24"/>
        </w:rPr>
        <w:t>Контрольная работа  по разделу «</w:t>
      </w:r>
      <w:r w:rsidRPr="002F2563">
        <w:rPr>
          <w:rFonts w:ascii="Times New Roman" w:hAnsi="Times New Roman"/>
          <w:color w:val="000000"/>
          <w:sz w:val="24"/>
          <w:szCs w:val="24"/>
          <w:highlight w:val="white"/>
        </w:rPr>
        <w:t>Основы обороны государства и воинская обязанность</w:t>
      </w:r>
      <w:r w:rsidRPr="002F2563">
        <w:rPr>
          <w:rFonts w:ascii="Times New Roman" w:hAnsi="Times New Roman"/>
          <w:color w:val="000000"/>
          <w:sz w:val="24"/>
          <w:szCs w:val="24"/>
        </w:rPr>
        <w:t>».</w:t>
      </w:r>
      <w:r w:rsidRPr="002F2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2F2563"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О</w:t>
      </w:r>
      <w:r w:rsidRPr="002F2563">
        <w:rPr>
          <w:rFonts w:ascii="Times New Roman" w:hAnsi="Times New Roman"/>
          <w:sz w:val="24"/>
          <w:szCs w:val="24"/>
        </w:rPr>
        <w:t>знакомить</w:t>
      </w:r>
      <w:r>
        <w:rPr>
          <w:rFonts w:ascii="Times New Roman" w:hAnsi="Times New Roman"/>
          <w:sz w:val="24"/>
          <w:szCs w:val="24"/>
        </w:rPr>
        <w:t>ся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Великими Российскими военноначальниками.</w:t>
      </w:r>
    </w:p>
    <w:p w:rsidR="00104A3C" w:rsidRPr="00133A0F" w:rsidRDefault="00104A3C" w:rsidP="002F2563">
      <w:pPr>
        <w:spacing w:after="0" w:line="240" w:lineRule="auto"/>
        <w:rPr>
          <w:rFonts w:ascii="Times New Roman" w:hAnsi="Times New Roman"/>
        </w:rPr>
      </w:pPr>
      <w:r w:rsidRPr="002F2563">
        <w:rPr>
          <w:rFonts w:ascii="Times New Roman" w:hAnsi="Times New Roman"/>
          <w:b/>
          <w:sz w:val="24"/>
          <w:szCs w:val="24"/>
        </w:rPr>
        <w:t>Оснащение:</w:t>
      </w:r>
      <w:r w:rsidRPr="002F2563">
        <w:rPr>
          <w:rFonts w:ascii="Times New Roman" w:hAnsi="Times New Roman"/>
          <w:sz w:val="24"/>
          <w:szCs w:val="24"/>
        </w:rPr>
        <w:t xml:space="preserve"> методические</w:t>
      </w:r>
      <w:r w:rsidRPr="00133A0F">
        <w:rPr>
          <w:rFonts w:ascii="Times New Roman" w:hAnsi="Times New Roman"/>
        </w:rPr>
        <w:t xml:space="preserve"> рекомендации, рекомендуемая литература, информационные ресурсы сети Интернет, приложения.</w:t>
      </w:r>
    </w:p>
    <w:p w:rsidR="00104A3C" w:rsidRPr="00133A0F" w:rsidRDefault="00104A3C" w:rsidP="002F2563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Задание:</w:t>
      </w:r>
      <w:r>
        <w:rPr>
          <w:rFonts w:ascii="Times New Roman" w:hAnsi="Times New Roman"/>
        </w:rPr>
        <w:t xml:space="preserve"> Подготовить</w:t>
      </w:r>
      <w:r w:rsidRPr="00133A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сообщение на тему "Великие Российские военноначальники</w:t>
      </w:r>
      <w:r w:rsidRPr="00133A0F">
        <w:rPr>
          <w:rFonts w:ascii="Times New Roman" w:hAnsi="Times New Roman"/>
        </w:rPr>
        <w:t>».</w:t>
      </w:r>
    </w:p>
    <w:p w:rsidR="00104A3C" w:rsidRPr="00133A0F" w:rsidRDefault="00104A3C" w:rsidP="002F2563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 xml:space="preserve">Порядок выполнения: </w:t>
      </w:r>
      <w:r w:rsidRPr="00133A0F">
        <w:rPr>
          <w:rFonts w:ascii="Times New Roman" w:hAnsi="Times New Roman"/>
        </w:rPr>
        <w:t>Внимательно прочитайте текст лекции, соответствующий параграф учебника</w:t>
      </w:r>
      <w:r>
        <w:rPr>
          <w:rFonts w:ascii="Times New Roman" w:hAnsi="Times New Roman"/>
        </w:rPr>
        <w:t>, использую интернет - ресурсы</w:t>
      </w:r>
      <w:r w:rsidRPr="00133A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подготовьте сообщение.</w:t>
      </w:r>
    </w:p>
    <w:p w:rsidR="00104A3C" w:rsidRPr="00133A0F" w:rsidRDefault="00104A3C" w:rsidP="002F2563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Форма отчётности:</w:t>
      </w:r>
      <w:r w:rsidRPr="00133A0F">
        <w:rPr>
          <w:rFonts w:ascii="Times New Roman" w:hAnsi="Times New Roman"/>
        </w:rPr>
        <w:t xml:space="preserve"> Задание должно быть выполнено </w:t>
      </w:r>
      <w:r>
        <w:rPr>
          <w:rFonts w:ascii="Times New Roman" w:hAnsi="Times New Roman"/>
        </w:rPr>
        <w:t>на листах формата А4.</w:t>
      </w:r>
    </w:p>
    <w:p w:rsidR="00104A3C" w:rsidRPr="00133A0F" w:rsidRDefault="00104A3C" w:rsidP="002F2563">
      <w:pPr>
        <w:spacing w:after="0" w:line="240" w:lineRule="auto"/>
        <w:rPr>
          <w:rFonts w:ascii="Times New Roman" w:hAnsi="Times New Roman"/>
        </w:rPr>
      </w:pPr>
      <w:r w:rsidRPr="00133A0F">
        <w:rPr>
          <w:rFonts w:ascii="Times New Roman" w:hAnsi="Times New Roman"/>
          <w:b/>
        </w:rPr>
        <w:t>Рекомендуемая литература:</w:t>
      </w:r>
      <w:r w:rsidRPr="00133A0F">
        <w:rPr>
          <w:rFonts w:ascii="Times New Roman" w:hAnsi="Times New Roman"/>
        </w:rPr>
        <w:t xml:space="preserve"> Косолапова Н.В., Прокопенко Н.А., Побежимова Е.Л. Безопасность жизнедеятельности практикум: учебное пособие  для нач. проф. Образования.- М.:2013.</w:t>
      </w:r>
      <w:r w:rsidRPr="00387B5E">
        <w:t xml:space="preserve"> </w:t>
      </w:r>
      <w:r w:rsidRPr="00387B5E">
        <w:rPr>
          <w:rFonts w:ascii="Times New Roman" w:hAnsi="Times New Roman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FF1290">
      <w:pPr>
        <w:spacing w:after="0" w:line="240" w:lineRule="auto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Default="00104A3C" w:rsidP="005576B2">
      <w:pPr>
        <w:spacing w:after="0" w:line="240" w:lineRule="auto"/>
        <w:rPr>
          <w:rFonts w:ascii="Times New Roman" w:hAnsi="Times New Roman"/>
        </w:rPr>
      </w:pPr>
    </w:p>
    <w:p w:rsidR="00104A3C" w:rsidRDefault="00104A3C" w:rsidP="005576B2">
      <w:pPr>
        <w:spacing w:after="0" w:line="240" w:lineRule="auto"/>
        <w:rPr>
          <w:rFonts w:ascii="Times New Roman" w:hAnsi="Times New Roman"/>
        </w:rPr>
      </w:pPr>
    </w:p>
    <w:p w:rsidR="00104A3C" w:rsidRDefault="00104A3C" w:rsidP="005576B2">
      <w:pPr>
        <w:spacing w:after="0" w:line="240" w:lineRule="auto"/>
        <w:rPr>
          <w:rFonts w:ascii="Times New Roman" w:hAnsi="Times New Roman"/>
        </w:rPr>
      </w:pP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C34852" w:rsidRDefault="00104A3C" w:rsidP="00A41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852">
        <w:rPr>
          <w:rFonts w:ascii="Times New Roman" w:hAnsi="Times New Roman"/>
          <w:b/>
          <w:sz w:val="28"/>
          <w:szCs w:val="28"/>
        </w:rPr>
        <w:t>Критерии оценивания.</w:t>
      </w: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8C4E48" w:rsidRDefault="00104A3C" w:rsidP="00A413E1">
      <w:pPr>
        <w:spacing w:after="0" w:line="240" w:lineRule="auto"/>
        <w:jc w:val="center"/>
        <w:rPr>
          <w:rFonts w:ascii="Times New Roman" w:hAnsi="Times New Roman"/>
          <w:b/>
        </w:rPr>
      </w:pPr>
      <w:r w:rsidRPr="008C4E48">
        <w:rPr>
          <w:rFonts w:ascii="Times New Roman" w:hAnsi="Times New Roman"/>
          <w:b/>
        </w:rPr>
        <w:t>Сообщение</w:t>
      </w:r>
      <w:r>
        <w:rPr>
          <w:rFonts w:ascii="Times New Roman" w:hAnsi="Times New Roman"/>
          <w:b/>
        </w:rPr>
        <w:t>.</w:t>
      </w:r>
    </w:p>
    <w:p w:rsidR="00104A3C" w:rsidRDefault="00104A3C" w:rsidP="00A413E1">
      <w:pPr>
        <w:spacing w:after="0" w:line="240" w:lineRule="auto"/>
        <w:jc w:val="center"/>
        <w:rPr>
          <w:rFonts w:ascii="Times New Roman" w:hAnsi="Times New Roman"/>
        </w:rPr>
      </w:pP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1.</w:t>
      </w:r>
      <w:r w:rsidRPr="00071F39">
        <w:rPr>
          <w:rFonts w:ascii="Times New Roman" w:hAnsi="Times New Roman"/>
          <w:sz w:val="24"/>
          <w:szCs w:val="24"/>
        </w:rPr>
        <w:tab/>
        <w:t>Четкость постановки цели (max 2 балла):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1.1.</w:t>
      </w:r>
      <w:r w:rsidRPr="00071F39">
        <w:rPr>
          <w:rFonts w:ascii="Times New Roman" w:hAnsi="Times New Roman"/>
          <w:sz w:val="24"/>
          <w:szCs w:val="24"/>
        </w:rPr>
        <w:tab/>
        <w:t xml:space="preserve"> нет цели;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1.2.</w:t>
      </w:r>
      <w:r w:rsidRPr="00071F39">
        <w:rPr>
          <w:rFonts w:ascii="Times New Roman" w:hAnsi="Times New Roman"/>
          <w:sz w:val="24"/>
          <w:szCs w:val="24"/>
        </w:rPr>
        <w:tab/>
        <w:t xml:space="preserve"> цель нечеткая;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1.3.</w:t>
      </w:r>
      <w:r w:rsidRPr="00071F39">
        <w:rPr>
          <w:rFonts w:ascii="Times New Roman" w:hAnsi="Times New Roman"/>
          <w:sz w:val="24"/>
          <w:szCs w:val="24"/>
        </w:rPr>
        <w:tab/>
        <w:t xml:space="preserve"> цель четко обозначена.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2.</w:t>
      </w:r>
      <w:r w:rsidRPr="00071F39">
        <w:rPr>
          <w:rFonts w:ascii="Times New Roman" w:hAnsi="Times New Roman"/>
          <w:sz w:val="24"/>
          <w:szCs w:val="24"/>
        </w:rPr>
        <w:tab/>
        <w:t>Качество сообщения (max 3 баллов):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2.1.</w:t>
      </w:r>
      <w:r w:rsidRPr="00071F39">
        <w:rPr>
          <w:rFonts w:ascii="Times New Roman" w:hAnsi="Times New Roman"/>
          <w:sz w:val="24"/>
          <w:szCs w:val="24"/>
        </w:rPr>
        <w:tab/>
        <w:t xml:space="preserve"> сообщение имеет четкий план изложения;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2.2.</w:t>
      </w:r>
      <w:r w:rsidRPr="00071F39">
        <w:rPr>
          <w:rFonts w:ascii="Times New Roman" w:hAnsi="Times New Roman"/>
          <w:sz w:val="24"/>
          <w:szCs w:val="24"/>
        </w:rPr>
        <w:tab/>
        <w:t xml:space="preserve"> сообщение сопровождается иллюстративным материалом;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2.3.</w:t>
      </w:r>
      <w:r w:rsidRPr="00071F39">
        <w:rPr>
          <w:rFonts w:ascii="Times New Roman" w:hAnsi="Times New Roman"/>
          <w:sz w:val="24"/>
          <w:szCs w:val="24"/>
        </w:rPr>
        <w:tab/>
        <w:t xml:space="preserve"> сообщение производит хорошее впечатление.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3.</w:t>
      </w:r>
      <w:r w:rsidRPr="00071F39">
        <w:rPr>
          <w:rFonts w:ascii="Times New Roman" w:hAnsi="Times New Roman"/>
          <w:sz w:val="24"/>
          <w:szCs w:val="24"/>
        </w:rPr>
        <w:tab/>
        <w:t>Четкость выводов(max 2 балла):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3.1.</w:t>
      </w:r>
      <w:r w:rsidRPr="00071F39">
        <w:rPr>
          <w:rFonts w:ascii="Times New Roman" w:hAnsi="Times New Roman"/>
          <w:sz w:val="24"/>
          <w:szCs w:val="24"/>
        </w:rPr>
        <w:tab/>
        <w:t xml:space="preserve"> выводы имеются, но они не доказаны;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3.2.</w:t>
      </w:r>
      <w:r w:rsidRPr="00071F39">
        <w:rPr>
          <w:rFonts w:ascii="Times New Roman" w:hAnsi="Times New Roman"/>
          <w:sz w:val="24"/>
          <w:szCs w:val="24"/>
        </w:rPr>
        <w:tab/>
        <w:t xml:space="preserve"> выводы не четкие;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3.3.</w:t>
      </w:r>
      <w:r w:rsidRPr="00071F39">
        <w:rPr>
          <w:rFonts w:ascii="Times New Roman" w:hAnsi="Times New Roman"/>
          <w:sz w:val="24"/>
          <w:szCs w:val="24"/>
        </w:rPr>
        <w:tab/>
        <w:t xml:space="preserve"> выводы полностью характеризуют работу.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>ОЦЕНКА: «5»- 6-7 баллов</w:t>
      </w: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 xml:space="preserve">                   «4» - 4-6  баллов</w:t>
      </w:r>
    </w:p>
    <w:p w:rsidR="00104A3C" w:rsidRPr="00C34852" w:rsidRDefault="00104A3C" w:rsidP="00C34852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sz w:val="24"/>
          <w:szCs w:val="24"/>
        </w:rPr>
        <w:t xml:space="preserve">                   «3»  – 3 балла</w:t>
      </w:r>
    </w:p>
    <w:p w:rsidR="00104A3C" w:rsidRPr="00071F39" w:rsidRDefault="00104A3C" w:rsidP="00071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A3C" w:rsidRDefault="00104A3C" w:rsidP="008C4E4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Таблица.</w:t>
      </w:r>
    </w:p>
    <w:p w:rsidR="00104A3C" w:rsidRPr="001431BE" w:rsidRDefault="00104A3C" w:rsidP="008C4E4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04A3C" w:rsidRPr="00071F39" w:rsidRDefault="00104A3C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 xml:space="preserve">«Отлично» выставляется в случае, если таблица выполнена аккуратно, все отличительные особенности химических веществ клетки указаны верно, биологические термины записаны понятно и правильно. </w:t>
      </w:r>
    </w:p>
    <w:p w:rsidR="00104A3C" w:rsidRPr="00071F39" w:rsidRDefault="00104A3C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«Хорошо» выставляется в случае, если таблица содержит 1-2 неточности в ответах или недостаточно полно раскрыт ответ.</w:t>
      </w:r>
    </w:p>
    <w:p w:rsidR="00104A3C" w:rsidRPr="00071F39" w:rsidRDefault="00104A3C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«Удовлетворительно» - в случае, если таблица выполнена неаккуратно, ответы представлены с многочисленными неточностями.</w:t>
      </w:r>
    </w:p>
    <w:p w:rsidR="00104A3C" w:rsidRPr="00071F39" w:rsidRDefault="00104A3C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«Неудовлетворительно» - таблица выполнена небрежно, ответы представлены с грубейшими ошибками.</w:t>
      </w:r>
    </w:p>
    <w:p w:rsidR="00104A3C" w:rsidRPr="008C4E48" w:rsidRDefault="00104A3C" w:rsidP="008C4E4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104A3C" w:rsidRPr="00071F39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b/>
          <w:sz w:val="24"/>
          <w:szCs w:val="24"/>
        </w:rPr>
      </w:pPr>
    </w:p>
    <w:p w:rsidR="00104A3C" w:rsidRDefault="00104A3C" w:rsidP="00071F39">
      <w:pPr>
        <w:spacing w:after="0" w:line="240" w:lineRule="auto"/>
        <w:ind w:firstLine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Устный опрос.</w:t>
      </w:r>
    </w:p>
    <w:p w:rsidR="00104A3C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b/>
        </w:rPr>
      </w:pPr>
    </w:p>
    <w:p w:rsidR="00104A3C" w:rsidRPr="00071F39" w:rsidRDefault="00104A3C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3573">
        <w:rPr>
          <w:rFonts w:ascii="Times New Roman" w:hAnsi="Times New Roman"/>
          <w:bCs/>
        </w:rPr>
        <w:t>«</w:t>
      </w:r>
      <w:r w:rsidRPr="00071F39">
        <w:rPr>
          <w:rFonts w:ascii="Times New Roman" w:hAnsi="Times New Roman"/>
          <w:bCs/>
          <w:sz w:val="24"/>
          <w:szCs w:val="24"/>
        </w:rPr>
        <w:t xml:space="preserve">Отлично» выставляется в случае, если задание выполнено в полном объёме, выводы и рассуждения логичны и корректны. </w:t>
      </w:r>
    </w:p>
    <w:p w:rsidR="00104A3C" w:rsidRPr="00071F39" w:rsidRDefault="00104A3C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«Хорошо» выставляется в случае, если задание выполнено  в полном объёме и содержит 1-2 неточности.</w:t>
      </w:r>
    </w:p>
    <w:p w:rsidR="00104A3C" w:rsidRPr="00071F39" w:rsidRDefault="00104A3C" w:rsidP="00583F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«Удовлетворительно» - выставляется в случае, если задание выполнено не в полном объёме, имеются ошибочные или недостаточные сведения.</w:t>
      </w:r>
    </w:p>
    <w:p w:rsidR="00104A3C" w:rsidRPr="00071F39" w:rsidRDefault="00104A3C" w:rsidP="00583F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>«Неудовлетворительно» - работа выполнена небрежно, информация не соответствует теме.</w:t>
      </w:r>
    </w:p>
    <w:p w:rsidR="00104A3C" w:rsidRDefault="00104A3C" w:rsidP="00071F39">
      <w:pPr>
        <w:spacing w:after="0" w:line="240" w:lineRule="auto"/>
        <w:ind w:firstLine="300"/>
        <w:jc w:val="center"/>
        <w:rPr>
          <w:rFonts w:ascii="Times New Roman" w:hAnsi="Times New Roman"/>
          <w:b/>
        </w:rPr>
      </w:pPr>
    </w:p>
    <w:p w:rsidR="00104A3C" w:rsidRDefault="00104A3C" w:rsidP="00071F39">
      <w:pPr>
        <w:spacing w:after="0" w:line="240" w:lineRule="auto"/>
        <w:ind w:firstLine="300"/>
        <w:jc w:val="center"/>
        <w:rPr>
          <w:rFonts w:ascii="Times New Roman" w:hAnsi="Times New Roman"/>
          <w:b/>
        </w:rPr>
      </w:pPr>
    </w:p>
    <w:p w:rsidR="00104A3C" w:rsidRDefault="00104A3C" w:rsidP="00071F39">
      <w:pPr>
        <w:spacing w:after="0" w:line="240" w:lineRule="auto"/>
        <w:ind w:firstLine="3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Реферат.</w:t>
      </w:r>
    </w:p>
    <w:p w:rsidR="00104A3C" w:rsidRDefault="00104A3C" w:rsidP="008C4E48">
      <w:pPr>
        <w:spacing w:after="0" w:line="240" w:lineRule="auto"/>
        <w:ind w:firstLine="300"/>
        <w:jc w:val="both"/>
        <w:rPr>
          <w:rFonts w:ascii="Times New Roman" w:hAnsi="Times New Roman"/>
          <w:b/>
        </w:rPr>
      </w:pPr>
    </w:p>
    <w:p w:rsidR="00104A3C" w:rsidRDefault="00104A3C" w:rsidP="00071F39">
      <w:pPr>
        <w:spacing w:after="0"/>
        <w:rPr>
          <w:rFonts w:ascii="Times New Roman" w:hAnsi="Times New Roman"/>
          <w:sz w:val="24"/>
          <w:szCs w:val="24"/>
        </w:rPr>
      </w:pPr>
      <w:r w:rsidRPr="00CA3573">
        <w:rPr>
          <w:rFonts w:ascii="Times New Roman" w:hAnsi="Times New Roman"/>
          <w:bCs/>
        </w:rPr>
        <w:t>«</w:t>
      </w:r>
      <w:r w:rsidRPr="00071F39">
        <w:rPr>
          <w:rFonts w:ascii="Times New Roman" w:hAnsi="Times New Roman"/>
          <w:bCs/>
          <w:sz w:val="24"/>
          <w:szCs w:val="24"/>
        </w:rPr>
        <w:t>Отлично» ставится</w:t>
      </w:r>
      <w:r w:rsidRPr="00071F39">
        <w:rPr>
          <w:rFonts w:ascii="Times New Roman" w:hAnsi="Times New Roman"/>
          <w:sz w:val="24"/>
          <w:szCs w:val="24"/>
        </w:rPr>
        <w:t>, если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104A3C" w:rsidRPr="00071F39" w:rsidRDefault="00104A3C" w:rsidP="00071F39">
      <w:pPr>
        <w:spacing w:after="0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 xml:space="preserve">«Хорошо» </w:t>
      </w:r>
      <w:r w:rsidRPr="00071F39">
        <w:rPr>
          <w:rFonts w:ascii="Times New Roman" w:hAnsi="Times New Roman"/>
          <w:sz w:val="24"/>
          <w:szCs w:val="24"/>
        </w:rPr>
        <w:t>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104A3C" w:rsidRPr="00071F39" w:rsidRDefault="00104A3C" w:rsidP="00071F39">
      <w:pPr>
        <w:spacing w:after="0"/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 xml:space="preserve">«Удовлетворительно» </w:t>
      </w:r>
      <w:r w:rsidRPr="00071F39">
        <w:rPr>
          <w:rFonts w:ascii="Times New Roman" w:hAnsi="Times New Roman"/>
          <w:sz w:val="24"/>
          <w:szCs w:val="24"/>
        </w:rPr>
        <w:t>– имеются существенные отступления от требований к реферированию. В частности: тема освещена лишь частично; допущены фактические ошибки в содер</w:t>
      </w:r>
      <w:r>
        <w:rPr>
          <w:rFonts w:ascii="Times New Roman" w:hAnsi="Times New Roman"/>
          <w:sz w:val="24"/>
          <w:szCs w:val="24"/>
        </w:rPr>
        <w:t>жа</w:t>
      </w:r>
      <w:r w:rsidRPr="00071F39">
        <w:rPr>
          <w:rFonts w:ascii="Times New Roman" w:hAnsi="Times New Roman"/>
          <w:sz w:val="24"/>
          <w:szCs w:val="24"/>
        </w:rPr>
        <w:t>нии реферата или при ответе на дополнительные вопросы; во время защиты отсутствует вывод.</w:t>
      </w:r>
    </w:p>
    <w:p w:rsidR="00104A3C" w:rsidRPr="00181793" w:rsidRDefault="00104A3C" w:rsidP="00181793">
      <w:pPr>
        <w:rPr>
          <w:rFonts w:ascii="Times New Roman" w:hAnsi="Times New Roman"/>
          <w:sz w:val="24"/>
          <w:szCs w:val="24"/>
        </w:rPr>
      </w:pPr>
      <w:r w:rsidRPr="00071F39">
        <w:rPr>
          <w:rFonts w:ascii="Times New Roman" w:hAnsi="Times New Roman"/>
          <w:bCs/>
          <w:sz w:val="24"/>
          <w:szCs w:val="24"/>
        </w:rPr>
        <w:t xml:space="preserve">«Неудовлетворительно» </w:t>
      </w:r>
      <w:r w:rsidRPr="00071F39">
        <w:rPr>
          <w:rFonts w:ascii="Times New Roman" w:hAnsi="Times New Roman"/>
          <w:sz w:val="24"/>
          <w:szCs w:val="24"/>
        </w:rPr>
        <w:t>– тема реферата не раскрыта, обнаруживается существенное непонимание проблемы.</w:t>
      </w:r>
    </w:p>
    <w:p w:rsidR="00104A3C" w:rsidRDefault="00104A3C" w:rsidP="00003E22"/>
    <w:p w:rsidR="00104A3C" w:rsidRPr="00FB48E3" w:rsidRDefault="00104A3C" w:rsidP="00003E22"/>
    <w:p w:rsidR="00104A3C" w:rsidRDefault="00104A3C" w:rsidP="001817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Схема</w:t>
      </w:r>
    </w:p>
    <w:p w:rsidR="00104A3C" w:rsidRPr="00B83AA7" w:rsidRDefault="00104A3C" w:rsidP="001817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3573">
        <w:rPr>
          <w:rFonts w:ascii="Times New Roman" w:hAnsi="Times New Roman"/>
          <w:bCs/>
        </w:rPr>
        <w:t>«</w:t>
      </w:r>
      <w:r w:rsidRPr="00B83AA7">
        <w:rPr>
          <w:rFonts w:ascii="Times New Roman" w:hAnsi="Times New Roman"/>
          <w:bCs/>
          <w:sz w:val="24"/>
          <w:szCs w:val="24"/>
        </w:rPr>
        <w:t>Отлично» - схема выполнена верно, наглядно, все символы обозначены.</w:t>
      </w:r>
    </w:p>
    <w:p w:rsidR="00104A3C" w:rsidRPr="00B83AA7" w:rsidRDefault="00104A3C" w:rsidP="001817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AA7">
        <w:rPr>
          <w:rFonts w:ascii="Times New Roman" w:hAnsi="Times New Roman"/>
          <w:bCs/>
          <w:sz w:val="24"/>
          <w:szCs w:val="24"/>
        </w:rPr>
        <w:t>«Хорошо» - схема выполнена верно, наглядно, все символы обозначены, но допущены некоторые неточности.</w:t>
      </w:r>
    </w:p>
    <w:p w:rsidR="00104A3C" w:rsidRPr="00B83AA7" w:rsidRDefault="00104A3C" w:rsidP="001817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AA7">
        <w:rPr>
          <w:rFonts w:ascii="Times New Roman" w:hAnsi="Times New Roman"/>
          <w:bCs/>
          <w:sz w:val="24"/>
          <w:szCs w:val="24"/>
        </w:rPr>
        <w:t>«Удовлетворительно» - схема выполнена некорректно, некоторые символы не обозначены, допущены неточности.</w:t>
      </w:r>
    </w:p>
    <w:p w:rsidR="00104A3C" w:rsidRPr="00B83AA7" w:rsidRDefault="00104A3C" w:rsidP="001817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AA7">
        <w:rPr>
          <w:rFonts w:ascii="Times New Roman" w:hAnsi="Times New Roman"/>
          <w:bCs/>
          <w:sz w:val="24"/>
          <w:szCs w:val="24"/>
        </w:rPr>
        <w:t>«Неудовлетворительно» - схема выполнена некорректно, символы не обозначены, допущены ошибки.</w:t>
      </w:r>
    </w:p>
    <w:p w:rsidR="00104A3C" w:rsidRPr="004079B9" w:rsidRDefault="00104A3C" w:rsidP="006607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04A3C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882F92">
      <w:pPr>
        <w:shd w:val="clear" w:color="auto" w:fill="FFFFFF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04A3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04A3C" w:rsidRDefault="00104A3C" w:rsidP="005576B2">
      <w:pPr>
        <w:shd w:val="clear" w:color="auto" w:fill="FFFFFF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04A3C" w:rsidRDefault="00104A3C" w:rsidP="005576B2">
      <w:pPr>
        <w:shd w:val="clear" w:color="auto" w:fill="FFFFFF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A3D1C">
        <w:rPr>
          <w:rFonts w:ascii="Times New Roman" w:hAnsi="Times New Roman"/>
          <w:b/>
          <w:sz w:val="27"/>
          <w:szCs w:val="27"/>
        </w:rPr>
        <w:t>Требования к оформлению реферата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Содержание реферата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Реферат, как правило, должен содержать следующие структурные элементы:</w:t>
      </w:r>
    </w:p>
    <w:p w:rsidR="00104A3C" w:rsidRPr="00CA3D1C" w:rsidRDefault="00104A3C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титульный лист;</w:t>
      </w:r>
    </w:p>
    <w:p w:rsidR="00104A3C" w:rsidRPr="00CA3D1C" w:rsidRDefault="00104A3C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содержание;</w:t>
      </w:r>
    </w:p>
    <w:p w:rsidR="00104A3C" w:rsidRPr="00CA3D1C" w:rsidRDefault="00104A3C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введение;</w:t>
      </w:r>
    </w:p>
    <w:p w:rsidR="00104A3C" w:rsidRPr="00CA3D1C" w:rsidRDefault="00104A3C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основная часть;</w:t>
      </w:r>
    </w:p>
    <w:p w:rsidR="00104A3C" w:rsidRPr="00CA3D1C" w:rsidRDefault="00104A3C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заключение;</w:t>
      </w:r>
    </w:p>
    <w:p w:rsidR="00104A3C" w:rsidRPr="00CA3D1C" w:rsidRDefault="00104A3C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список использованных источников;</w:t>
      </w:r>
    </w:p>
    <w:p w:rsidR="00104A3C" w:rsidRPr="00CA3D1C" w:rsidRDefault="00104A3C" w:rsidP="00CA3D1C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приложения (при необходимости).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Примерный объем в машинописных страницах составляющих реферата представлен в таблице.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i/>
          <w:iCs/>
          <w:sz w:val="24"/>
          <w:szCs w:val="24"/>
        </w:rPr>
        <w:t>Рекомендуемый объем структурных элементов реферата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Наименование частей реферата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Количество страниц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Титульный лист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Содержание (с указанием страниц)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outlineLvl w:val="5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Введение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2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Основная часть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15-20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Заключение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1-2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Список использованных источников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1-2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Приложения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Без ограничений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В содержании</w:t>
      </w:r>
      <w:r w:rsidRPr="00CA3D1C">
        <w:rPr>
          <w:rFonts w:ascii="Times New Roman" w:hAnsi="Times New Roman"/>
          <w:sz w:val="24"/>
          <w:szCs w:val="24"/>
        </w:rPr>
        <w:t xml:space="preserve">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 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Во введении</w:t>
      </w:r>
      <w:r w:rsidRPr="00CA3D1C">
        <w:rPr>
          <w:rFonts w:ascii="Times New Roman" w:hAnsi="Times New Roman"/>
          <w:sz w:val="24"/>
          <w:szCs w:val="24"/>
        </w:rPr>
        <w:t xml:space="preserve"> дается общая характеристика реферата: 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- обосновывается актуальность выбранной темы; 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- определяется цель работы и задачи, подлежащие решению для её достижения; 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описываются объект и предмет исследования, информационная база исследования;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краткая характеристика структуры реферата по главам.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Основная часть</w:t>
      </w:r>
      <w:r w:rsidRPr="00CA3D1C">
        <w:rPr>
          <w:rFonts w:ascii="Times New Roman" w:hAnsi="Times New Roman"/>
          <w:sz w:val="24"/>
          <w:szCs w:val="24"/>
        </w:rPr>
        <w:t xml:space="preserve">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Главы основной части реферата могут носить теоретический, методологический и аналитический характер.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 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Список использованных источников</w:t>
      </w:r>
      <w:r w:rsidRPr="00CA3D1C">
        <w:rPr>
          <w:rFonts w:ascii="Times New Roman" w:hAnsi="Times New Roman"/>
          <w:sz w:val="24"/>
          <w:szCs w:val="24"/>
        </w:rPr>
        <w:t xml:space="preserve">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 Список источников оформляется в соответствии с требованиями ПРИЛОЖЕНИЕ: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ГОСТ 7.1 – 2003 Библиографическая запись. Библиографическое описание.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ГОСТ 7.82-2001 Библиографическая запись. Библиографическое описание электронных ресурсов. Общие требования и правила составления.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- ГОСТ 7.0.5-2008 Библиографическая ссылка. Общие требования и правила составления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b/>
          <w:bCs/>
          <w:i/>
          <w:iCs/>
          <w:sz w:val="24"/>
          <w:szCs w:val="24"/>
        </w:rPr>
        <w:t>В приложение</w:t>
      </w:r>
      <w:r w:rsidRPr="00CA3D1C">
        <w:rPr>
          <w:rFonts w:ascii="Times New Roman" w:hAnsi="Times New Roman"/>
          <w:sz w:val="24"/>
          <w:szCs w:val="24"/>
        </w:rPr>
        <w:t xml:space="preserve">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Приложения следует оформлять как продолжение реферата на его последующих страницах.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Каждое приложение должно начинаться с новой страницы. Вверху страницы справа указывается слово "Приложение"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Приложения следует нумеровать порядковой нумерацией арабскими цифрами.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104A3C" w:rsidRPr="00CA3D1C" w:rsidRDefault="00104A3C" w:rsidP="00CA3D1C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i/>
          <w:iCs/>
          <w:sz w:val="24"/>
          <w:szCs w:val="24"/>
        </w:rPr>
        <w:t>Требования к оформлению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104A3C" w:rsidRPr="00CA3D1C" w:rsidRDefault="00104A3C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печать на одной стороне листа белой бумаги формата А-4 </w:t>
      </w:r>
    </w:p>
    <w:p w:rsidR="00104A3C" w:rsidRPr="00CA3D1C" w:rsidRDefault="00104A3C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размер шрифта-14; Times New Roman, цвет - черный</w:t>
      </w:r>
    </w:p>
    <w:p w:rsidR="00104A3C" w:rsidRPr="00CA3D1C" w:rsidRDefault="00104A3C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междустрочный интервал - одинарный</w:t>
      </w:r>
    </w:p>
    <w:p w:rsidR="00104A3C" w:rsidRPr="00CA3D1C" w:rsidRDefault="00104A3C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поля на странице – размер левого поля – </w:t>
      </w:r>
      <w:smartTag w:uri="urn:schemas-microsoft-com:office:smarttags" w:element="metricconverter">
        <w:smartTagPr>
          <w:attr w:name="ProductID" w:val="2,5 см"/>
        </w:smartTagPr>
        <w:r w:rsidRPr="00CA3D1C">
          <w:rPr>
            <w:rFonts w:ascii="Times New Roman" w:hAnsi="Times New Roman"/>
            <w:sz w:val="24"/>
            <w:szCs w:val="24"/>
          </w:rPr>
          <w:t>2,5 см</w:t>
        </w:r>
      </w:smartTag>
      <w:r w:rsidRPr="00CA3D1C">
        <w:rPr>
          <w:rFonts w:ascii="Times New Roman" w:hAnsi="Times New Roman"/>
          <w:sz w:val="24"/>
          <w:szCs w:val="24"/>
        </w:rPr>
        <w:t xml:space="preserve">, правого- </w:t>
      </w:r>
      <w:smartTag w:uri="urn:schemas-microsoft-com:office:smarttags" w:element="metricconverter">
        <w:smartTagPr>
          <w:attr w:name="ProductID" w:val="1,5 см"/>
        </w:smartTagPr>
        <w:r w:rsidRPr="00CA3D1C">
          <w:rPr>
            <w:rFonts w:ascii="Times New Roman" w:hAnsi="Times New Roman"/>
            <w:sz w:val="24"/>
            <w:szCs w:val="24"/>
          </w:rPr>
          <w:t>1,5 см</w:t>
        </w:r>
      </w:smartTag>
      <w:r w:rsidRPr="00CA3D1C">
        <w:rPr>
          <w:rFonts w:ascii="Times New Roman" w:hAnsi="Times New Roman"/>
          <w:sz w:val="24"/>
          <w:szCs w:val="24"/>
        </w:rPr>
        <w:t>, верхнего-</w:t>
      </w:r>
      <w:smartTag w:uri="urn:schemas-microsoft-com:office:smarttags" w:element="metricconverter">
        <w:smartTagPr>
          <w:attr w:name="ProductID" w:val="1,5 см"/>
        </w:smartTagPr>
        <w:r w:rsidRPr="00CA3D1C">
          <w:rPr>
            <w:rFonts w:ascii="Times New Roman" w:hAnsi="Times New Roman"/>
            <w:sz w:val="24"/>
            <w:szCs w:val="24"/>
          </w:rPr>
          <w:t>1,5 см</w:t>
        </w:r>
      </w:smartTag>
      <w:r w:rsidRPr="00CA3D1C">
        <w:rPr>
          <w:rFonts w:ascii="Times New Roman" w:hAnsi="Times New Roman"/>
          <w:sz w:val="24"/>
          <w:szCs w:val="24"/>
        </w:rPr>
        <w:t>, нижнего-2см.</w:t>
      </w:r>
    </w:p>
    <w:p w:rsidR="00104A3C" w:rsidRPr="00CA3D1C" w:rsidRDefault="00104A3C" w:rsidP="00CA3D1C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отформатировано по ширине листа. </w:t>
      </w:r>
    </w:p>
    <w:p w:rsidR="00104A3C" w:rsidRPr="00CA3D1C" w:rsidRDefault="00104A3C" w:rsidP="00CA3D1C">
      <w:pP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104A3C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B43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Default="00104A3C" w:rsidP="00B439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</w:rPr>
      </w:pPr>
    </w:p>
    <w:p w:rsidR="00104A3C" w:rsidRPr="005576B2" w:rsidRDefault="00104A3C" w:rsidP="001A1D6F">
      <w:pPr>
        <w:spacing w:after="0" w:line="240" w:lineRule="auto"/>
        <w:ind w:firstLine="30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104A3C" w:rsidRDefault="00104A3C" w:rsidP="00BD0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Pr="00CA3D1C" w:rsidRDefault="00104A3C" w:rsidP="00CA3D1C">
      <w:pPr>
        <w:jc w:val="right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Оформление титульного листа</w:t>
      </w:r>
    </w:p>
    <w:p w:rsidR="00104A3C" w:rsidRPr="00CA3D1C" w:rsidRDefault="00104A3C" w:rsidP="00CA3D1C">
      <w:pPr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 xml:space="preserve">ПОУ </w:t>
      </w:r>
      <w:r w:rsidRPr="00CA3D1C">
        <w:rPr>
          <w:rFonts w:ascii="Times New Roman" w:hAnsi="Times New Roman"/>
          <w:sz w:val="24"/>
          <w:szCs w:val="24"/>
        </w:rPr>
        <w:t xml:space="preserve"> «Соль – Илецкий индустриально – технологический техникум»</w:t>
      </w:r>
    </w:p>
    <w:p w:rsidR="00104A3C" w:rsidRPr="00CA3D1C" w:rsidRDefault="00104A3C" w:rsidP="00CA3D1C">
      <w:pPr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Оренбургской области</w:t>
      </w:r>
    </w:p>
    <w:p w:rsidR="00104A3C" w:rsidRPr="00CA3D1C" w:rsidRDefault="00104A3C" w:rsidP="00CA3D1C">
      <w:pPr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 </w:t>
      </w:r>
    </w:p>
    <w:p w:rsidR="00104A3C" w:rsidRPr="00CA3D1C" w:rsidRDefault="00104A3C" w:rsidP="00CA3D1C">
      <w:pPr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 xml:space="preserve"> </w:t>
      </w:r>
    </w:p>
    <w:p w:rsidR="00104A3C" w:rsidRPr="00CA3D1C" w:rsidRDefault="00104A3C" w:rsidP="00CA3D1C">
      <w:pPr>
        <w:rPr>
          <w:rFonts w:ascii="Times New Roman" w:hAnsi="Times New Roman"/>
          <w:sz w:val="24"/>
          <w:szCs w:val="24"/>
        </w:rPr>
      </w:pPr>
    </w:p>
    <w:p w:rsidR="00104A3C" w:rsidRPr="00CA3D1C" w:rsidRDefault="00104A3C" w:rsidP="00CA3D1C">
      <w:pPr>
        <w:rPr>
          <w:rFonts w:ascii="Times New Roman" w:hAnsi="Times New Roman"/>
          <w:sz w:val="24"/>
          <w:szCs w:val="24"/>
        </w:rPr>
      </w:pPr>
    </w:p>
    <w:p w:rsidR="00104A3C" w:rsidRPr="00CA3D1C" w:rsidRDefault="00104A3C" w:rsidP="00CA3D1C">
      <w:pPr>
        <w:rPr>
          <w:rFonts w:ascii="Times New Roman" w:hAnsi="Times New Roman"/>
          <w:sz w:val="24"/>
          <w:szCs w:val="24"/>
        </w:rPr>
      </w:pPr>
    </w:p>
    <w:p w:rsidR="00104A3C" w:rsidRPr="005576B2" w:rsidRDefault="00104A3C" w:rsidP="00CA3D1C">
      <w:pPr>
        <w:rPr>
          <w:rFonts w:ascii="Times New Roman" w:hAnsi="Times New Roman"/>
          <w:sz w:val="32"/>
          <w:szCs w:val="32"/>
        </w:rPr>
      </w:pPr>
    </w:p>
    <w:p w:rsidR="00104A3C" w:rsidRPr="005576B2" w:rsidRDefault="00104A3C" w:rsidP="00CA3D1C">
      <w:pPr>
        <w:jc w:val="center"/>
        <w:rPr>
          <w:rFonts w:ascii="Times New Roman" w:hAnsi="Times New Roman"/>
          <w:b/>
          <w:sz w:val="32"/>
          <w:szCs w:val="32"/>
        </w:rPr>
      </w:pPr>
      <w:r w:rsidRPr="005576B2">
        <w:rPr>
          <w:rFonts w:ascii="Times New Roman" w:hAnsi="Times New Roman"/>
          <w:b/>
          <w:sz w:val="32"/>
          <w:szCs w:val="32"/>
        </w:rPr>
        <w:t>Реферат</w:t>
      </w:r>
    </w:p>
    <w:p w:rsidR="00104A3C" w:rsidRPr="00CA3D1C" w:rsidRDefault="00104A3C" w:rsidP="00CA3D1C">
      <w:pPr>
        <w:jc w:val="center"/>
        <w:rPr>
          <w:rFonts w:ascii="Times New Roman" w:hAnsi="Times New Roman"/>
          <w:sz w:val="24"/>
          <w:szCs w:val="24"/>
        </w:rPr>
      </w:pPr>
      <w:r w:rsidRPr="00CA3D1C">
        <w:rPr>
          <w:rFonts w:ascii="Times New Roman" w:hAnsi="Times New Roman"/>
          <w:sz w:val="24"/>
          <w:szCs w:val="24"/>
        </w:rPr>
        <w:t>Тема:_________________________________</w:t>
      </w:r>
    </w:p>
    <w:p w:rsidR="00104A3C" w:rsidRDefault="00104A3C" w:rsidP="00CA3D1C">
      <w:pPr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CA3D1C">
      <w:pPr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CA3D1C">
      <w:pPr>
        <w:jc w:val="right"/>
        <w:rPr>
          <w:rFonts w:ascii="Times New Roman" w:hAnsi="Times New Roman"/>
          <w:sz w:val="24"/>
          <w:szCs w:val="24"/>
        </w:rPr>
      </w:pPr>
    </w:p>
    <w:p w:rsidR="00104A3C" w:rsidRDefault="00104A3C" w:rsidP="00CA3D1C">
      <w:pPr>
        <w:jc w:val="right"/>
        <w:rPr>
          <w:rFonts w:ascii="Times New Roman" w:hAnsi="Times New Roman"/>
          <w:sz w:val="24"/>
          <w:szCs w:val="24"/>
        </w:rPr>
      </w:pPr>
    </w:p>
    <w:p w:rsidR="00104A3C" w:rsidRPr="00CA3D1C" w:rsidRDefault="00104A3C" w:rsidP="00CA3D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CA3D1C">
        <w:rPr>
          <w:rFonts w:ascii="Times New Roman" w:hAnsi="Times New Roman"/>
          <w:sz w:val="24"/>
          <w:szCs w:val="24"/>
        </w:rPr>
        <w:t>Выполнил: ______________,</w:t>
      </w:r>
    </w:p>
    <w:p w:rsidR="00104A3C" w:rsidRPr="00CA3D1C" w:rsidRDefault="00104A3C" w:rsidP="00CA3D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CA3D1C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_</w:t>
      </w:r>
      <w:r w:rsidRPr="00CA3D1C">
        <w:rPr>
          <w:rFonts w:ascii="Times New Roman" w:hAnsi="Times New Roman"/>
          <w:sz w:val="24"/>
          <w:szCs w:val="24"/>
        </w:rPr>
        <w:t>______группы</w:t>
      </w:r>
    </w:p>
    <w:p w:rsidR="00104A3C" w:rsidRPr="00CA3D1C" w:rsidRDefault="00104A3C" w:rsidP="00CA3D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Проверил</w:t>
      </w:r>
      <w:r w:rsidRPr="00CA3D1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</w:t>
      </w:r>
    </w:p>
    <w:p w:rsidR="00104A3C" w:rsidRDefault="00104A3C" w:rsidP="00CA3D1C">
      <w:pPr>
        <w:jc w:val="center"/>
        <w:rPr>
          <w:rFonts w:ascii="Times New Roman" w:hAnsi="Times New Roman"/>
          <w:sz w:val="24"/>
          <w:szCs w:val="24"/>
        </w:rPr>
      </w:pPr>
    </w:p>
    <w:p w:rsidR="00104A3C" w:rsidRDefault="00104A3C" w:rsidP="00CA3D1C">
      <w:pPr>
        <w:jc w:val="center"/>
      </w:pPr>
    </w:p>
    <w:p w:rsidR="00104A3C" w:rsidRDefault="00104A3C" w:rsidP="00CA3D1C">
      <w:pPr>
        <w:jc w:val="center"/>
      </w:pPr>
    </w:p>
    <w:p w:rsidR="00104A3C" w:rsidRDefault="00104A3C" w:rsidP="00CA3D1C">
      <w:pPr>
        <w:jc w:val="center"/>
      </w:pPr>
    </w:p>
    <w:p w:rsidR="00104A3C" w:rsidRDefault="00104A3C" w:rsidP="00CA3D1C">
      <w:pPr>
        <w:jc w:val="center"/>
      </w:pPr>
    </w:p>
    <w:p w:rsidR="00104A3C" w:rsidRDefault="00104A3C" w:rsidP="00CA3D1C">
      <w:pPr>
        <w:jc w:val="center"/>
      </w:pPr>
    </w:p>
    <w:p w:rsidR="00104A3C" w:rsidRDefault="00104A3C" w:rsidP="00CA3D1C">
      <w:pPr>
        <w:jc w:val="center"/>
      </w:pPr>
    </w:p>
    <w:p w:rsidR="00104A3C" w:rsidRDefault="00104A3C" w:rsidP="00CA3D1C">
      <w:pPr>
        <w:jc w:val="center"/>
      </w:pPr>
    </w:p>
    <w:p w:rsidR="00104A3C" w:rsidRDefault="00104A3C" w:rsidP="00BD0AC3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</w:t>
      </w:r>
      <w:r w:rsidRPr="00CA3D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Соль-Илецк,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04A3C" w:rsidRPr="005576B2" w:rsidRDefault="00104A3C" w:rsidP="00656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2</w:t>
      </w: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Как правильно накладывать повязку при использовании бинта?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*Справа налево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*Слева направо</w:t>
      </w:r>
    </w:p>
    <w:p w:rsidR="00104A3C" w:rsidRPr="000F15DD" w:rsidRDefault="00104A3C" w:rsidP="00656610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*Всё равно</w:t>
      </w:r>
      <w:r w:rsidRPr="000F15DD">
        <w:rPr>
          <w:rFonts w:ascii="Times New Roman" w:hAnsi="Times New Roman"/>
          <w:bCs/>
          <w:sz w:val="24"/>
          <w:szCs w:val="24"/>
        </w:rPr>
        <w:tab/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Как называется повязка, когда при бинтовании последующий виток бинта закрывает предыдущий тур полностью?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*Спиральная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*Круговая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*Восьмиобразная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Как называется повязка, которая накладывается на выступающие части тела (подбородок, нос, затылок)?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*Спиральная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*Восьмиобразная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Пращевидная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Косыночная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Как называется повязка, которая используетс</w:t>
      </w:r>
      <w:r>
        <w:rPr>
          <w:rFonts w:ascii="Times New Roman" w:hAnsi="Times New Roman"/>
          <w:b/>
          <w:bCs/>
          <w:sz w:val="24"/>
          <w:szCs w:val="24"/>
        </w:rPr>
        <w:t xml:space="preserve">я при резко изменённых размерах </w:t>
      </w:r>
      <w:r w:rsidRPr="000F15DD">
        <w:rPr>
          <w:rFonts w:ascii="Times New Roman" w:hAnsi="Times New Roman"/>
          <w:b/>
          <w:bCs/>
          <w:sz w:val="24"/>
          <w:szCs w:val="24"/>
        </w:rPr>
        <w:t xml:space="preserve">толщины рук и ног?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*Восьмиобразная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*Пращевидная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*Колосовидная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Косыночная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 </w:t>
      </w:r>
      <w:r w:rsidRPr="000F15DD">
        <w:rPr>
          <w:rFonts w:ascii="Times New Roman" w:hAnsi="Times New Roman"/>
          <w:b/>
          <w:bCs/>
          <w:sz w:val="24"/>
          <w:szCs w:val="24"/>
        </w:rPr>
        <w:t>Как называется повязка, которая накладывается на суставы?</w:t>
      </w:r>
      <w:r w:rsidRPr="000F15DD">
        <w:rPr>
          <w:rFonts w:ascii="Times New Roman" w:hAnsi="Times New Roman"/>
          <w:bCs/>
          <w:sz w:val="24"/>
          <w:szCs w:val="24"/>
        </w:rPr>
        <w:t xml:space="preserve">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Пращевидная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Колосовидная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Косыночная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Восьмиобразная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В какую руку берут бинт при начале бинтования?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*В левую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В правую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Всё равно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Какой рукой берут за конец бинта при начале бинтования?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*Левой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Правой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Всё равно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 </w:t>
      </w:r>
      <w:r w:rsidRPr="000F15DD">
        <w:rPr>
          <w:rFonts w:ascii="Times New Roman" w:hAnsi="Times New Roman"/>
          <w:b/>
          <w:bCs/>
          <w:sz w:val="24"/>
          <w:szCs w:val="24"/>
        </w:rPr>
        <w:t>После окончания бинтования повязка завершается следующими действиями?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*Оставляют свободный конец бинта без закрепления.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*Разрывают или разрезают на две полосы конец бинта и завязывают узлом.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Закалывают конец бинта булавкой.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*Закрепляют другим бинтом конец бинта.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 </w:t>
      </w:r>
      <w:r w:rsidRPr="000F15DD">
        <w:rPr>
          <w:rFonts w:ascii="Times New Roman" w:hAnsi="Times New Roman"/>
          <w:b/>
          <w:bCs/>
          <w:sz w:val="24"/>
          <w:szCs w:val="24"/>
        </w:rPr>
        <w:t>После окончания бинтования повязку закрепляют: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На уровне раны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*Выше раны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*Ниже раны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*На противоположной стороне раны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При бинтовании образуется большой уклон бинта. Как его убирают?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*Продолжают бинтовать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*Делают перегиб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*Подтягивают бинт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 xml:space="preserve"> Какая повязка накладывается на затылок?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*Крестообразная или пращевидная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Спиральная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Колосовидная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Какая повязка накладывается при повреждении лба?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*Спиральная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Колосовидная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Круговая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Пращевидная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Какая повязка накладывается на голеностопный сустав при его повреждении?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*Круговая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Колосовидная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 xml:space="preserve">* Восьмиобразная 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F15DD">
        <w:rPr>
          <w:rFonts w:ascii="Times New Roman" w:hAnsi="Times New Roman"/>
          <w:b/>
          <w:bCs/>
          <w:sz w:val="24"/>
          <w:szCs w:val="24"/>
        </w:rPr>
        <w:t>Как правильно перекрывать в повязке каждый следующий тур бинта?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*На половину предыдущего тура</w:t>
      </w: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F15DD">
        <w:rPr>
          <w:rFonts w:ascii="Times New Roman" w:hAnsi="Times New Roman"/>
          <w:bCs/>
          <w:sz w:val="24"/>
          <w:szCs w:val="24"/>
        </w:rPr>
        <w:t>* Не перекрывают предыдущий тур</w:t>
      </w: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A3C" w:rsidRDefault="00104A3C" w:rsidP="00656610">
      <w:pPr>
        <w:jc w:val="right"/>
      </w:pPr>
    </w:p>
    <w:p w:rsidR="00104A3C" w:rsidRPr="005576B2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988"/>
        <w:gridCol w:w="900"/>
        <w:gridCol w:w="5143"/>
      </w:tblGrid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1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2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 xml:space="preserve">Терминальное состояние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 xml:space="preserve"> это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Манипуляции, искусственно воспроизводящие дыхательный акт в случае отсутствия или резкого нарушения самостоятельного дыхания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История искусственного дыхания насчитывает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При отсутствии у пострадавшего пульса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Реанимация-это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Физиологический процесс, при котором происходит обмен газов между организмом и внешней средой. Организм получает кислород, необходимый всем его клеткам и тканям, и выделяет углекислоту,  накопившуюся в результате их жизнедеятельности.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Сердечно легочная реанимация является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Состояние, пограничное между жизнью и смертью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Реанимационные мероприятия могут быть прекращены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От 3 до 5 тыс.лет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Дыхание – это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При надетом на пострадавшего противогаз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К органам дыхания относятся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 xml:space="preserve">Отсутствует естественное дыхание; естественное дыхание резко нарушено; дыхание с большими перерывами 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 xml:space="preserve">Искусственное дыхание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это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Комплекс мер, направленных на поддержание жизнедеятельности человека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В условиях ведения боевых действий, если а атмосфере содержится отравляющие или радиоактивные вещества, искусственное дыхание нужно проводить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Воздухоносные пути (полость носа, гортань, трахея, бронхи) и легкие.</w:t>
            </w:r>
          </w:p>
        </w:tc>
      </w:tr>
      <w:tr w:rsidR="00104A3C" w:rsidRPr="000F15DD" w:rsidTr="00FC6E62">
        <w:tc>
          <w:tcPr>
            <w:tcW w:w="54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88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Необходимо проводить искусственное дыхание независимо от причины, вызвавшей нарушение дыхательной деятельности если:</w:t>
            </w:r>
          </w:p>
        </w:tc>
        <w:tc>
          <w:tcPr>
            <w:tcW w:w="900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43" w:type="dxa"/>
          </w:tcPr>
          <w:p w:rsidR="00104A3C" w:rsidRPr="000F15DD" w:rsidRDefault="00104A3C" w:rsidP="00FC6E62">
            <w:pPr>
              <w:tabs>
                <w:tab w:val="left" w:pos="3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15DD">
              <w:rPr>
                <w:rFonts w:ascii="Times New Roman" w:hAnsi="Times New Roman"/>
                <w:bCs/>
                <w:sz w:val="24"/>
                <w:szCs w:val="24"/>
              </w:rPr>
              <w:t>Экстренным мероприятиям, проводимым при внезапно развившейся остановке или дыхания.</w:t>
            </w:r>
          </w:p>
        </w:tc>
      </w:tr>
    </w:tbl>
    <w:p w:rsidR="00104A3C" w:rsidRDefault="00104A3C" w:rsidP="00656610">
      <w:pPr>
        <w:jc w:val="right"/>
        <w:rPr>
          <w:b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Pr="005576B2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</w:t>
      </w:r>
    </w:p>
    <w:p w:rsidR="00104A3C" w:rsidRDefault="00104A3C" w:rsidP="00656610">
      <w:pPr>
        <w:jc w:val="right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7"/>
      </w:tblGrid>
      <w:tr w:rsidR="00104A3C" w:rsidRPr="008351B7" w:rsidTr="00FC6E62">
        <w:tc>
          <w:tcPr>
            <w:tcW w:w="6204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1B7">
              <w:rPr>
                <w:rFonts w:ascii="Times New Roman" w:hAnsi="Times New Roman"/>
                <w:b/>
                <w:sz w:val="24"/>
                <w:szCs w:val="24"/>
              </w:rPr>
              <w:t>Дорожно – транспортное происшествие</w:t>
            </w:r>
          </w:p>
        </w:tc>
        <w:tc>
          <w:tcPr>
            <w:tcW w:w="3367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1B7">
              <w:rPr>
                <w:rFonts w:ascii="Times New Roman" w:hAnsi="Times New Roman"/>
                <w:b/>
                <w:sz w:val="24"/>
                <w:szCs w:val="24"/>
              </w:rPr>
              <w:t>Опасность и пути решения</w:t>
            </w:r>
          </w:p>
        </w:tc>
      </w:tr>
      <w:tr w:rsidR="00104A3C" w:rsidRPr="008351B7" w:rsidTr="00FC6E62">
        <w:tc>
          <w:tcPr>
            <w:tcW w:w="6204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 xml:space="preserve">В Санкт-Петербурге в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8351B7">
                <w:rPr>
                  <w:rFonts w:ascii="Times New Roman" w:hAnsi="Times New Roman"/>
                  <w:sz w:val="24"/>
                  <w:szCs w:val="24"/>
                </w:rPr>
                <w:t>1994 г</w:t>
              </w:r>
            </w:smartTag>
            <w:r w:rsidRPr="008351B7">
              <w:rPr>
                <w:rFonts w:ascii="Times New Roman" w:hAnsi="Times New Roman"/>
                <w:sz w:val="24"/>
                <w:szCs w:val="24"/>
              </w:rPr>
              <w:t>. в воскресенье отец и сын-первоклассник вышли на прогулку. На подходе к переходу отец встретил знакомого и остановился с ним поговорить. Сын перебежал на другую сторону улицы и, постояв там, решил вернуться обратно. Мальчик не смог соразмерить скорость своего бега со скоростью автомашины и был сбит.</w:t>
            </w:r>
          </w:p>
        </w:tc>
        <w:tc>
          <w:tcPr>
            <w:tcW w:w="3367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C" w:rsidRPr="008351B7" w:rsidTr="00FC6E62">
        <w:tc>
          <w:tcPr>
            <w:tcW w:w="6204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За машиной, перед котор</w:t>
            </w:r>
            <w:r>
              <w:rPr>
                <w:rFonts w:ascii="Times New Roman" w:hAnsi="Times New Roman"/>
                <w:sz w:val="24"/>
                <w:szCs w:val="24"/>
              </w:rPr>
              <w:t>ой пешеход перебегает улицу, мо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жет следовать параллельны</w:t>
            </w:r>
            <w:r>
              <w:rPr>
                <w:rFonts w:ascii="Times New Roman" w:hAnsi="Times New Roman"/>
                <w:sz w:val="24"/>
                <w:szCs w:val="24"/>
              </w:rPr>
              <w:t>м курсом другая, немного отстаю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щая от первой. При этом вод</w:t>
            </w:r>
            <w:r>
              <w:rPr>
                <w:rFonts w:ascii="Times New Roman" w:hAnsi="Times New Roman"/>
                <w:sz w:val="24"/>
                <w:szCs w:val="24"/>
              </w:rPr>
              <w:t>итель второго автомобиля не смо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жет своевременно затормоз</w:t>
            </w:r>
            <w:r>
              <w:rPr>
                <w:rFonts w:ascii="Times New Roman" w:hAnsi="Times New Roman"/>
                <w:sz w:val="24"/>
                <w:szCs w:val="24"/>
              </w:rPr>
              <w:t>ить при появлении пешехода в не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посредственной близости. Да и сам выбежавший пешеход не успеет остановиться пере</w:t>
            </w:r>
            <w:r>
              <w:rPr>
                <w:rFonts w:ascii="Times New Roman" w:hAnsi="Times New Roman"/>
                <w:sz w:val="24"/>
                <w:szCs w:val="24"/>
              </w:rPr>
              <w:t>д автомобилем.</w:t>
            </w:r>
          </w:p>
        </w:tc>
        <w:tc>
          <w:tcPr>
            <w:tcW w:w="3367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C" w:rsidRPr="008351B7" w:rsidTr="00FC6E62">
        <w:tc>
          <w:tcPr>
            <w:tcW w:w="6204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В Москве на Ленинградском шоссе Лена В. была застигнута на проезжей части потоком автомобилей и остановилась между двумя рядами транспорта. Пальто на ней не б</w:t>
            </w:r>
            <w:r>
              <w:rPr>
                <w:rFonts w:ascii="Times New Roman" w:hAnsi="Times New Roman"/>
                <w:sz w:val="24"/>
                <w:szCs w:val="24"/>
              </w:rPr>
              <w:t>ыло застегнуто, и его пола пото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ком воздуха движущегося транспорта была прижата к автомобилю, едущему по смежному ряду. Петля полы пальто зацепилась за выступающую деталь автомобиля, и упавшую девочку отбросило к задним колесам машины.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Лена находилась с противополож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ной стороны от места водителя, и он, не видя что произошло, продолжал движение. Упавшая девочка большое расстоян</w:t>
            </w:r>
            <w:r>
              <w:rPr>
                <w:rFonts w:ascii="Times New Roman" w:hAnsi="Times New Roman"/>
                <w:sz w:val="24"/>
                <w:szCs w:val="24"/>
              </w:rPr>
              <w:t>ие была протащена волоком, а за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тем попала под колеса автомобиля и погибла</w:t>
            </w:r>
          </w:p>
        </w:tc>
        <w:tc>
          <w:tcPr>
            <w:tcW w:w="3367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A3C" w:rsidRPr="008351B7" w:rsidTr="00FC6E62">
        <w:tc>
          <w:tcPr>
            <w:tcW w:w="6204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1B7">
              <w:rPr>
                <w:rFonts w:ascii="Times New Roman" w:hAnsi="Times New Roman"/>
                <w:sz w:val="24"/>
                <w:szCs w:val="24"/>
              </w:rPr>
              <w:t>Водитель «Жиг</w:t>
            </w:r>
            <w:r>
              <w:rPr>
                <w:rFonts w:ascii="Times New Roman" w:hAnsi="Times New Roman"/>
                <w:sz w:val="24"/>
                <w:szCs w:val="24"/>
              </w:rPr>
              <w:t>улей» следовал по неширокой ули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це в дневное время</w:t>
            </w:r>
            <w:r>
              <w:rPr>
                <w:rFonts w:ascii="Times New Roman" w:hAnsi="Times New Roman"/>
                <w:sz w:val="24"/>
                <w:szCs w:val="24"/>
              </w:rPr>
              <w:t>, встречных автомобилей было не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много. Еще издали он увидел, как с края проезжей части сошла пож</w:t>
            </w:r>
            <w:r>
              <w:rPr>
                <w:rFonts w:ascii="Times New Roman" w:hAnsi="Times New Roman"/>
                <w:sz w:val="24"/>
                <w:szCs w:val="24"/>
              </w:rPr>
              <w:t>илая женщина, которая стала спо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>койно переходить дорогу. Она прошла полосу, по ко­торой следовал автомобиль, и уже находилась на осе­вой линии улицы, когда неожиданно повернулась и стала быстро воз</w:t>
            </w:r>
            <w:r>
              <w:rPr>
                <w:rFonts w:ascii="Times New Roman" w:hAnsi="Times New Roman"/>
                <w:sz w:val="24"/>
                <w:szCs w:val="24"/>
              </w:rPr>
              <w:t>вращаться назад. До приближающе</w:t>
            </w:r>
            <w:r w:rsidRPr="008351B7">
              <w:rPr>
                <w:rFonts w:ascii="Times New Roman" w:hAnsi="Times New Roman"/>
                <w:sz w:val="24"/>
                <w:szCs w:val="24"/>
              </w:rPr>
              <w:t xml:space="preserve">гося автомобиля оставалось всего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8351B7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8351B7">
              <w:rPr>
                <w:rFonts w:ascii="Times New Roman" w:hAnsi="Times New Roman"/>
                <w:sz w:val="24"/>
                <w:szCs w:val="24"/>
              </w:rPr>
              <w:t>. Избегая наезда, водитель резко затормозил, но предотвратить происшествия уже не смог.</w:t>
            </w:r>
          </w:p>
        </w:tc>
        <w:tc>
          <w:tcPr>
            <w:tcW w:w="3367" w:type="dxa"/>
          </w:tcPr>
          <w:p w:rsidR="00104A3C" w:rsidRPr="008351B7" w:rsidRDefault="00104A3C" w:rsidP="00FC6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A3C" w:rsidRDefault="00104A3C" w:rsidP="00656610">
      <w:pPr>
        <w:jc w:val="right"/>
        <w:rPr>
          <w:rFonts w:ascii="Times New Roman" w:hAnsi="Times New Roman"/>
          <w:b/>
        </w:rPr>
      </w:pPr>
    </w:p>
    <w:p w:rsidR="00104A3C" w:rsidRDefault="00104A3C" w:rsidP="00656610">
      <w:pPr>
        <w:jc w:val="right"/>
        <w:rPr>
          <w:rFonts w:ascii="Times New Roman" w:hAnsi="Times New Roman"/>
          <w:b/>
        </w:rPr>
      </w:pPr>
    </w:p>
    <w:p w:rsidR="00104A3C" w:rsidRDefault="00104A3C" w:rsidP="00656610">
      <w:pPr>
        <w:jc w:val="right"/>
        <w:rPr>
          <w:rFonts w:ascii="Times New Roman" w:hAnsi="Times New Roman"/>
          <w:b/>
        </w:rPr>
      </w:pPr>
    </w:p>
    <w:p w:rsidR="00104A3C" w:rsidRDefault="00104A3C" w:rsidP="00656610">
      <w:pPr>
        <w:jc w:val="right"/>
        <w:rPr>
          <w:rFonts w:ascii="Times New Roman" w:hAnsi="Times New Roman"/>
          <w:b/>
        </w:rPr>
      </w:pPr>
    </w:p>
    <w:p w:rsidR="00104A3C" w:rsidRDefault="00104A3C" w:rsidP="00656610">
      <w:pPr>
        <w:jc w:val="right"/>
        <w:rPr>
          <w:rFonts w:ascii="Times New Roman" w:hAnsi="Times New Roman"/>
          <w:b/>
        </w:rPr>
      </w:pPr>
    </w:p>
    <w:p w:rsidR="00104A3C" w:rsidRPr="005576B2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5</w:t>
      </w:r>
    </w:p>
    <w:p w:rsidR="00104A3C" w:rsidRPr="000F15DD" w:rsidRDefault="00104A3C" w:rsidP="00656610">
      <w:pPr>
        <w:pStyle w:val="Default"/>
        <w:tabs>
          <w:tab w:val="left" w:pos="7515"/>
        </w:tabs>
      </w:pPr>
      <w:r>
        <w:tab/>
      </w:r>
    </w:p>
    <w:p w:rsidR="00104A3C" w:rsidRPr="000F15DD" w:rsidRDefault="00104A3C" w:rsidP="00656610">
      <w:pPr>
        <w:pStyle w:val="Default"/>
      </w:pPr>
      <w:r>
        <w:rPr>
          <w:noProof/>
        </w:rPr>
        <w:pict>
          <v:roundrect id="_x0000_s1026" style="position:absolute;margin-left:284.7pt;margin-top:1.45pt;width:183pt;height:68.25pt;z-index:251651584" arcsize="10923f">
            <v:textbox>
              <w:txbxContent>
                <w:p w:rsidR="00104A3C" w:rsidRPr="00683999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126.45pt;margin-top:1.45pt;width:105pt;height:1in;z-index:251649536" arcsize="10923f">
            <v:textbox>
              <w:txbxContent>
                <w:p w:rsidR="00104A3C" w:rsidRPr="001C7259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7259">
                    <w:rPr>
                      <w:sz w:val="20"/>
                      <w:szCs w:val="20"/>
                    </w:rPr>
                    <w:t xml:space="preserve"> Чем опасна стоящая на дороге машина.</w:t>
                  </w:r>
                </w:p>
              </w:txbxContent>
            </v:textbox>
          </v:roundrect>
        </w:pict>
      </w:r>
    </w:p>
    <w:p w:rsidR="00104A3C" w:rsidRPr="000F15DD" w:rsidRDefault="00104A3C" w:rsidP="00656610">
      <w:pPr>
        <w:pStyle w:val="Default"/>
      </w:pP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8" type="#_x0000_t69" style="position:absolute;margin-left:231.45pt;margin-top:1.9pt;width:53.25pt;height:24.75pt;z-index:251650560"/>
        </w:pict>
      </w:r>
      <w:r w:rsidRPr="000F15DD">
        <w:t xml:space="preserve"> </w:t>
      </w:r>
    </w:p>
    <w:p w:rsidR="00104A3C" w:rsidRPr="000F15DD" w:rsidRDefault="00104A3C" w:rsidP="00656610">
      <w:pPr>
        <w:pStyle w:val="Default"/>
      </w:pPr>
      <w:r w:rsidRPr="000F15DD">
        <w:t xml:space="preserve">                                                                                 </w:t>
      </w:r>
    </w:p>
    <w:p w:rsidR="00104A3C" w:rsidRPr="000F15DD" w:rsidRDefault="00104A3C" w:rsidP="00656610">
      <w:pPr>
        <w:pStyle w:val="Default"/>
      </w:pPr>
      <w:r w:rsidRPr="000F15DD">
        <w:t xml:space="preserve">  </w:t>
      </w: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margin-left:163.2pt;margin-top:4.45pt;width:26.25pt;height:33.75pt;z-index:251648512">
            <v:textbox style="layout-flow:vertical-ideographic"/>
          </v:shape>
        </w:pict>
      </w: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  <w:r>
        <w:rPr>
          <w:noProof/>
        </w:rPr>
        <w:pict>
          <v:roundrect id="_x0000_s1030" style="position:absolute;margin-left:5in;margin-top:1.5pt;width:126pt;height:54.1pt;z-index:251653632" arcsize="10923f">
            <v:textbox style="mso-next-textbox:#_x0000_s1030">
              <w:txbxContent>
                <w:p w:rsidR="00104A3C" w:rsidRPr="00683999" w:rsidRDefault="00104A3C" w:rsidP="00656610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3999">
                    <w:rPr>
                      <w:sz w:val="20"/>
                      <w:szCs w:val="20"/>
                    </w:rPr>
                    <w:t>Какая машина опаснее: которая стоит или которая едет?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-45pt;margin-top:6.85pt;width:142.95pt;height:39.75pt;z-index:251657728" arcsize="10923f">
            <v:textbox style="mso-next-textbox:#_x0000_s1031">
              <w:txbxContent>
                <w:p w:rsidR="00104A3C" w:rsidRPr="00683999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3999">
                    <w:rPr>
                      <w:sz w:val="20"/>
                      <w:szCs w:val="20"/>
                    </w:rPr>
                    <w:t>Какая из стоящих машин опаснее других?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margin-left:149.7pt;margin-top:10.6pt;width:174.75pt;height:105.75pt;z-index:251647488" arcsize="10923f">
            <v:textbox style="mso-next-textbox:#_x0000_s1032">
              <w:txbxContent>
                <w:p w:rsidR="00104A3C" w:rsidRPr="000C12BF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C12BF">
                    <w:rPr>
                      <w:sz w:val="20"/>
                      <w:szCs w:val="20"/>
                    </w:rPr>
                    <w:t xml:space="preserve">Ситуация </w:t>
                  </w:r>
                  <w:r w:rsidRPr="000C12B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«Обзор закрыт»</w:t>
                  </w:r>
                  <w:r w:rsidRPr="000C12BF">
                    <w:rPr>
                      <w:rFonts w:ascii="Times New Roman" w:hAnsi="Times New Roman"/>
                      <w:sz w:val="20"/>
                      <w:szCs w:val="20"/>
                    </w:rPr>
                    <w:t xml:space="preserve"> - Это ситуации, когда опасность скрыта от пешехода за кустами, деревьями, стоящими или движущимися машинами, другими пешеходами</w:t>
                  </w:r>
                </w:p>
              </w:txbxContent>
            </v:textbox>
          </v:roundrect>
        </w:pict>
      </w:r>
    </w:p>
    <w:p w:rsidR="00104A3C" w:rsidRPr="000F15DD" w:rsidRDefault="00104A3C" w:rsidP="00656610">
      <w:pPr>
        <w:pStyle w:val="Default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324pt;margin-top:5.7pt;width:34.95pt;height:26.25pt;z-index:251652608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4" type="#_x0000_t66" style="position:absolute;margin-left:97.95pt;margin-top:.55pt;width:51.75pt;height:26.25pt;z-index:251656704"/>
        </w:pict>
      </w: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5" type="#_x0000_t70" style="position:absolute;margin-left:27pt;margin-top:5.1pt;width:24.75pt;height:38.25pt;z-index:251658752">
            <v:textbox style="layout-flow:vertical-ideographic"/>
          </v:shape>
        </w:pict>
      </w:r>
    </w:p>
    <w:p w:rsidR="00104A3C" w:rsidRPr="000F15DD" w:rsidRDefault="00104A3C" w:rsidP="00656610">
      <w:pPr>
        <w:pStyle w:val="Default"/>
      </w:pPr>
      <w:r>
        <w:rPr>
          <w:noProof/>
        </w:rPr>
        <w:pict>
          <v:shape id="_x0000_s1036" type="#_x0000_t70" style="position:absolute;margin-left:421.95pt;margin-top:.4pt;width:22.5pt;height:34.5pt;z-index:251654656">
            <v:textbox style="layout-flow:vertical-ideographic"/>
          </v:shape>
        </w:pict>
      </w: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  <w:r>
        <w:rPr>
          <w:noProof/>
        </w:rPr>
        <w:pict>
          <v:roundrect id="_x0000_s1037" style="position:absolute;margin-left:-36pt;margin-top:2.05pt;width:173.7pt;height:1in;z-index:251659776" arcsize="10923f">
            <v:textbox>
              <w:txbxContent>
                <w:p w:rsidR="00104A3C" w:rsidRPr="001C7259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324.45pt;margin-top:7.3pt;width:175.5pt;height:112.5pt;z-index:251655680" arcsize="10923f">
            <v:textbox>
              <w:txbxContent>
                <w:p w:rsidR="00104A3C" w:rsidRPr="00683999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  <w:r>
        <w:rPr>
          <w:noProof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39" type="#_x0000_t89" style="position:absolute;margin-left:280.2pt;margin-top:5.95pt;width:44.25pt;height:80.25pt;z-index:251664896"/>
        </w:pict>
      </w:r>
      <w:r>
        <w:rPr>
          <w:noProof/>
        </w:rPr>
        <w:pict>
          <v:shape id="_x0000_s1040" type="#_x0000_t89" style="position:absolute;margin-left:126.45pt;margin-top:5.95pt;width:47.25pt;height:86.25pt;z-index:251661824"/>
        </w:pict>
      </w:r>
    </w:p>
    <w:p w:rsidR="00104A3C" w:rsidRPr="000F15DD" w:rsidRDefault="00104A3C" w:rsidP="00656610">
      <w:pPr>
        <w:pStyle w:val="Default"/>
      </w:pPr>
      <w:r>
        <w:rPr>
          <w:noProof/>
        </w:rPr>
        <w:pict>
          <v:roundrect id="_x0000_s1041" style="position:absolute;margin-left:169.95pt;margin-top:2.65pt;width:110.25pt;height:82.5pt;z-index:251665920" arcsize="10923f">
            <v:textbox>
              <w:txbxContent>
                <w:p w:rsidR="00104A3C" w:rsidRPr="006F6924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F6924">
                    <w:rPr>
                      <w:sz w:val="20"/>
                      <w:szCs w:val="20"/>
                    </w:rPr>
                    <w:t>Машина, которая стоит в ожидании «стрелки» для поворота направо, тоже очень опасна.</w:t>
                  </w:r>
                </w:p>
              </w:txbxContent>
            </v:textbox>
          </v:roundrect>
        </w:pict>
      </w: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  <w:r>
        <w:rPr>
          <w:noProof/>
        </w:rPr>
        <w:pict>
          <v:roundrect id="_x0000_s1042" style="position:absolute;margin-left:-54pt;margin-top:-.1pt;width:180.45pt;height:55.5pt;z-index:251660800" arcsize="10923f">
            <v:textbox>
              <w:txbxContent>
                <w:p w:rsidR="00104A3C" w:rsidRPr="001C7259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7259">
                    <w:rPr>
                      <w:sz w:val="20"/>
                      <w:szCs w:val="20"/>
                    </w:rPr>
                    <w:t>Машины, стоящие у светофора, представляют собой определенную опасность.</w:t>
                  </w:r>
                </w:p>
              </w:txbxContent>
            </v:textbox>
          </v:roundrect>
        </w:pict>
      </w: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  <w:r>
        <w:rPr>
          <w:noProof/>
        </w:rPr>
        <w:pict>
          <v:shape id="_x0000_s1043" type="#_x0000_t70" style="position:absolute;margin-left:9pt;margin-top:10.55pt;width:22.5pt;height:42.35pt;z-index:251662848">
            <v:textbox style="layout-flow:vertical-ideographic"/>
          </v:shape>
        </w:pict>
      </w:r>
      <w:r>
        <w:rPr>
          <w:noProof/>
        </w:rPr>
        <w:pict>
          <v:shape id="_x0000_s1044" type="#_x0000_t70" style="position:absolute;margin-left:208.2pt;margin-top:2.4pt;width:23.25pt;height:45.75pt;z-index:251666944">
            <v:textbox style="layout-flow:vertical-ideographic"/>
          </v:shape>
        </w:pict>
      </w: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  <w:r>
        <w:rPr>
          <w:noProof/>
        </w:rPr>
        <w:pict>
          <v:roundrect id="_x0000_s1045" style="position:absolute;margin-left:135pt;margin-top:5.15pt;width:172.2pt;height:69pt;z-index:251667968" arcsize="10923f">
            <v:textbox>
              <w:txbxContent>
                <w:p w:rsidR="00104A3C" w:rsidRPr="006F6924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104A3C" w:rsidRPr="000F15DD" w:rsidRDefault="00104A3C" w:rsidP="00656610">
      <w:pPr>
        <w:pStyle w:val="Default"/>
      </w:pPr>
      <w:r>
        <w:rPr>
          <w:noProof/>
        </w:rPr>
        <w:pict>
          <v:roundrect id="_x0000_s1046" style="position:absolute;margin-left:-1in;margin-top:1.2pt;width:155.7pt;height:38.25pt;z-index:251663872" arcsize="10923f">
            <v:textbox>
              <w:txbxContent>
                <w:p w:rsidR="00104A3C" w:rsidRPr="001C7259" w:rsidRDefault="00104A3C" w:rsidP="0065661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pStyle w:val="Default"/>
      </w:pP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A3C" w:rsidRDefault="00104A3C" w:rsidP="00656610">
      <w:pPr>
        <w:jc w:val="right"/>
        <w:rPr>
          <w:b/>
        </w:rPr>
      </w:pPr>
    </w:p>
    <w:p w:rsidR="00104A3C" w:rsidRDefault="00104A3C" w:rsidP="00843DC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</w:p>
    <w:p w:rsidR="00104A3C" w:rsidRDefault="00104A3C" w:rsidP="00843DC3">
      <w:pPr>
        <w:rPr>
          <w:b/>
        </w:rPr>
      </w:pPr>
    </w:p>
    <w:p w:rsidR="00104A3C" w:rsidRDefault="00104A3C" w:rsidP="00843DC3">
      <w:pPr>
        <w:rPr>
          <w:b/>
        </w:rPr>
      </w:pPr>
    </w:p>
    <w:p w:rsidR="00104A3C" w:rsidRDefault="00104A3C" w:rsidP="00843DC3">
      <w:pPr>
        <w:rPr>
          <w:b/>
        </w:rPr>
      </w:pPr>
    </w:p>
    <w:p w:rsidR="00104A3C" w:rsidRDefault="00104A3C" w:rsidP="00843DC3">
      <w:pPr>
        <w:rPr>
          <w:b/>
        </w:rPr>
      </w:pPr>
    </w:p>
    <w:p w:rsidR="00104A3C" w:rsidRDefault="00104A3C" w:rsidP="00843DC3">
      <w:pPr>
        <w:rPr>
          <w:b/>
        </w:rPr>
      </w:pPr>
    </w:p>
    <w:p w:rsidR="00104A3C" w:rsidRDefault="00104A3C" w:rsidP="00843DC3">
      <w:pPr>
        <w:rPr>
          <w:b/>
        </w:rPr>
      </w:pPr>
    </w:p>
    <w:p w:rsidR="00104A3C" w:rsidRDefault="00104A3C" w:rsidP="00843DC3">
      <w:pPr>
        <w:rPr>
          <w:b/>
        </w:rPr>
      </w:pPr>
    </w:p>
    <w:p w:rsidR="00104A3C" w:rsidRDefault="00104A3C" w:rsidP="00843DC3">
      <w:pPr>
        <w:rPr>
          <w:b/>
        </w:rPr>
      </w:pPr>
    </w:p>
    <w:p w:rsidR="00104A3C" w:rsidRPr="0037422D" w:rsidRDefault="00104A3C" w:rsidP="0037422D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b/>
        </w:rPr>
        <w:t xml:space="preserve">  </w:t>
      </w:r>
      <w:r w:rsidRPr="0037422D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104A3C" w:rsidRDefault="00104A3C" w:rsidP="00843DC3">
      <w:pPr>
        <w:rPr>
          <w:b/>
        </w:rPr>
      </w:pPr>
      <w:r w:rsidRPr="002F65F5">
        <w:rPr>
          <w:rFonts w:ascii="Times New Roman" w:hAnsi="Times New Roman"/>
          <w:bCs/>
          <w:sz w:val="24"/>
          <w:szCs w:val="24"/>
        </w:rPr>
        <w:t>Задача 1. Вам предстоит пройти пешком из одной части города в другую. Ваши действия              при движении по улице и дороге.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2F65F5">
        <w:rPr>
          <w:rFonts w:ascii="Times New Roman" w:hAnsi="Times New Roman"/>
          <w:bCs/>
          <w:sz w:val="24"/>
          <w:szCs w:val="24"/>
        </w:rPr>
        <w:t>Задача 2. Вы едете в общественном транспорте (автобусе, троллейбусе, трамвае), в транспорте возник пожар. Ваши действия.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2F65F5">
        <w:rPr>
          <w:rFonts w:ascii="Times New Roman" w:hAnsi="Times New Roman"/>
          <w:bCs/>
          <w:sz w:val="24"/>
          <w:szCs w:val="24"/>
        </w:rPr>
        <w:t>Задача 3. Вы находитесь в легковом автомобиле, возник пожар. Ваши действия.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>Задача 4. В</w:t>
      </w:r>
      <w:r w:rsidRPr="002F65F5">
        <w:rPr>
          <w:rFonts w:ascii="Times New Roman" w:hAnsi="Times New Roman"/>
          <w:bCs/>
          <w:sz w:val="24"/>
          <w:szCs w:val="24"/>
        </w:rPr>
        <w:t>ам предстоит поездка на автомобиле. Вспомните основные правила личной безопасности, которые необходимо соблюдать при следовании на легковом и грузовом автомобил</w:t>
      </w:r>
      <w:r>
        <w:rPr>
          <w:rFonts w:ascii="Times New Roman" w:hAnsi="Times New Roman"/>
          <w:bCs/>
          <w:sz w:val="24"/>
          <w:szCs w:val="24"/>
        </w:rPr>
        <w:t>е.                                                                                                                                   Задача 5. В</w:t>
      </w:r>
      <w:r w:rsidRPr="002F65F5">
        <w:rPr>
          <w:rFonts w:ascii="Times New Roman" w:hAnsi="Times New Roman"/>
          <w:bCs/>
          <w:sz w:val="24"/>
          <w:szCs w:val="24"/>
        </w:rPr>
        <w:t>ы попали в дорожно-транспортное происшествие. Ваши действия с целью уменьшения факторов риска для жизни и здоровья.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2F65F5">
        <w:rPr>
          <w:rFonts w:ascii="Times New Roman" w:hAnsi="Times New Roman"/>
          <w:bCs/>
          <w:sz w:val="24"/>
          <w:szCs w:val="24"/>
        </w:rPr>
        <w:t>Задача 6. Автомобиль, в котором вы едете неожиданно заглох на железнодорожном переезде. Ваши действия.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F65F5">
        <w:rPr>
          <w:rFonts w:ascii="Times New Roman" w:hAnsi="Times New Roman"/>
          <w:bCs/>
          <w:sz w:val="24"/>
          <w:szCs w:val="24"/>
        </w:rPr>
        <w:t>Задача 7. Вы находитесь в салоне транспортного средства. Какие основные правила поведения вы должны соблюдать?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F65F5">
        <w:rPr>
          <w:rFonts w:ascii="Times New Roman" w:hAnsi="Times New Roman"/>
          <w:bCs/>
          <w:sz w:val="24"/>
          <w:szCs w:val="24"/>
        </w:rPr>
        <w:t>Задача 8. Вы двигаетесь на велосипеде (мопеде). Ваши действия при маневрировании.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65F5">
        <w:rPr>
          <w:rFonts w:ascii="Times New Roman" w:hAnsi="Times New Roman"/>
          <w:bCs/>
          <w:sz w:val="24"/>
          <w:szCs w:val="24"/>
        </w:rPr>
        <w:t>Задача 9. Грузовой и легковой автомобили едут с одинаковой скоростью. Который из них остановится после торможения раньше и почему?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2F65F5">
        <w:rPr>
          <w:rFonts w:ascii="Times New Roman" w:hAnsi="Times New Roman"/>
          <w:bCs/>
          <w:sz w:val="24"/>
          <w:szCs w:val="24"/>
        </w:rPr>
        <w:t>Задача 10. Вы оказались очевидцем дорожно-транспортного происшествия. Ваши действия и их последовательность</w:t>
      </w:r>
      <w:r>
        <w:rPr>
          <w:rFonts w:ascii="Times New Roman" w:hAnsi="Times New Roman"/>
          <w:bCs/>
          <w:sz w:val="24"/>
          <w:szCs w:val="24"/>
        </w:rPr>
        <w:t xml:space="preserve">.                                                                                      </w:t>
      </w:r>
    </w:p>
    <w:p w:rsidR="00104A3C" w:rsidRDefault="00104A3C" w:rsidP="00656610">
      <w:pPr>
        <w:jc w:val="right"/>
        <w:rPr>
          <w:b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Pr="0037422D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7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1. В подвальном помещении объекта экономики после подачи сигнала «Химическая тревога» укрылись сотрудники ближайшего цеха. Спустя несколько минут после закрывания негерметизированного помещения произошло возгорание электропроводки и сильное задымление. Площадь возгорания до </w:t>
      </w:r>
      <w:smartTag w:uri="urn:schemas-microsoft-com:office:smarttags" w:element="metricconverter">
        <w:smartTagPr>
          <w:attr w:name="ProductID" w:val="6 кв. м"/>
        </w:smartTagPr>
        <w:r w:rsidRPr="000F15DD">
          <w:rPr>
            <w:rFonts w:ascii="Times New Roman" w:hAnsi="Times New Roman"/>
            <w:sz w:val="24"/>
            <w:szCs w:val="24"/>
          </w:rPr>
          <w:t>6 кв. м</w:t>
        </w:r>
      </w:smartTag>
      <w:r w:rsidRPr="000F15DD">
        <w:rPr>
          <w:rFonts w:ascii="Times New Roman" w:hAnsi="Times New Roman"/>
          <w:sz w:val="24"/>
          <w:szCs w:val="24"/>
        </w:rPr>
        <w:t>., материалы горения – пластиковое покрытие, линолеум, древесина ненесущих стен.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  <w:u w:val="single"/>
        </w:rPr>
        <w:t>Вопрос</w:t>
      </w:r>
      <w:r w:rsidRPr="000F15DD">
        <w:rPr>
          <w:rFonts w:ascii="Times New Roman" w:hAnsi="Times New Roman"/>
          <w:sz w:val="24"/>
          <w:szCs w:val="24"/>
        </w:rPr>
        <w:t>: Какой тип противогаза более предпочтителен к применению, и почему?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2. В подвальном помещении объекта экономики после подачи сигнала «Химическая тревога» укрылись сотрудники ближайшего цеха. Спустя несколько минут после закрывания негерметизированного помещения произошло возгорание электропроводки и сильное задымление. Площадь возгорания до </w:t>
      </w:r>
      <w:smartTag w:uri="urn:schemas-microsoft-com:office:smarttags" w:element="metricconverter">
        <w:smartTagPr>
          <w:attr w:name="ProductID" w:val="6 кв. м"/>
        </w:smartTagPr>
        <w:r w:rsidRPr="000F15DD">
          <w:rPr>
            <w:rFonts w:ascii="Times New Roman" w:hAnsi="Times New Roman"/>
            <w:sz w:val="24"/>
            <w:szCs w:val="24"/>
          </w:rPr>
          <w:t>6 кв. м</w:t>
        </w:r>
      </w:smartTag>
      <w:r w:rsidRPr="000F15DD">
        <w:rPr>
          <w:rFonts w:ascii="Times New Roman" w:hAnsi="Times New Roman"/>
          <w:sz w:val="24"/>
          <w:szCs w:val="24"/>
        </w:rPr>
        <w:t>., материалы горения – пластиковое покрытие, линолеум, древесина ненесущих стен.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  <w:u w:val="single"/>
        </w:rPr>
        <w:t>Вопрос:</w:t>
      </w:r>
      <w:r w:rsidRPr="000F15DD">
        <w:rPr>
          <w:rFonts w:ascii="Times New Roman" w:hAnsi="Times New Roman"/>
          <w:sz w:val="24"/>
          <w:szCs w:val="24"/>
        </w:rPr>
        <w:t xml:space="preserve"> В каком случае допускается использование фильтрующего противогаза в данной ситуации на время выхода из помещения?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3. Для организации эвакуации населения района создаётся сборный эвакуационный пункт.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  <w:u w:val="single"/>
        </w:rPr>
        <w:t>Вопрос:</w:t>
      </w:r>
      <w:r w:rsidRPr="000F15DD">
        <w:rPr>
          <w:rFonts w:ascii="Times New Roman" w:hAnsi="Times New Roman"/>
          <w:sz w:val="24"/>
          <w:szCs w:val="24"/>
        </w:rPr>
        <w:t xml:space="preserve"> Какая характеристика отражает его функциональную полноценность?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4. Для проведения химической разведки на местности в летнее время в очаг предполагаемого применения противником химического оружия направлена группа химической разведки. Температура воздуха около 28 градусов Цельсия выше нуля. Группа оснащена СИЗК изолирующего действия и СИЗ ОД фильтрующего действия.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  <w:u w:val="single"/>
        </w:rPr>
        <w:t>Вопрос:</w:t>
      </w:r>
      <w:r w:rsidRPr="000F15DD">
        <w:rPr>
          <w:rFonts w:ascii="Times New Roman" w:hAnsi="Times New Roman"/>
          <w:sz w:val="24"/>
          <w:szCs w:val="24"/>
        </w:rPr>
        <w:t xml:space="preserve"> Ваши предложения по улучшению экипировки, при отсутствии возможности по улучшению оснащения – внести предложения по сохранению жизни и здоровья участников группы.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5. При отправке санитарной дружины в очаг ядерного поражения для оказания первой медицинской помощи личному составу выданы индивидуальные аптечки гражданской обороны. Уровень радиоактивного заражения местности в пределах отведённой для работы СД территории – 2,8 Р/час.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  <w:u w:val="single"/>
        </w:rPr>
        <w:t>Вопрос:</w:t>
      </w:r>
      <w:r w:rsidRPr="000F15DD">
        <w:rPr>
          <w:rFonts w:ascii="Times New Roman" w:hAnsi="Times New Roman"/>
          <w:sz w:val="24"/>
          <w:szCs w:val="24"/>
        </w:rPr>
        <w:t xml:space="preserve"> Дайте практические рекомендации санитарным дружинникам по снижению степени поражения ионизирующим излучением перед началом работы.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6. В ходе организации эвакуации населения ВУЗа пешим порядком за пределы зоны разрушений скомплектовано 8 колонн примерно по 500 – 520 человек в каждой.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  <w:u w:val="single"/>
        </w:rPr>
        <w:t>Вопрос:</w:t>
      </w:r>
      <w:r w:rsidRPr="000F15DD">
        <w:rPr>
          <w:rFonts w:ascii="Times New Roman" w:hAnsi="Times New Roman"/>
          <w:sz w:val="24"/>
          <w:szCs w:val="24"/>
        </w:rPr>
        <w:t xml:space="preserve"> Проведите необходимые расчёты для обеспечения оказания студентам ВУЗа первой медицинской помощи в ходе эвакуации пешим порядком.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7. По территории категорированного города противник применил ядерное оружие тактического назначения. Эпицентр находится в административном центре города согласно приоритету поражаемых целей (административные здания руководящих органов субъектов РФ).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  <w:u w:val="single"/>
        </w:rPr>
        <w:t>Вопрос:</w:t>
      </w:r>
      <w:r w:rsidRPr="000F15DD">
        <w:rPr>
          <w:rFonts w:ascii="Times New Roman" w:hAnsi="Times New Roman"/>
          <w:sz w:val="24"/>
          <w:szCs w:val="24"/>
        </w:rPr>
        <w:t xml:space="preserve"> Какой тип эвакуации по охвату и срокам проведения может быть применим органами управления Гражданской обороны города, при условии продолжения производственной деятельности объектами экономики жизненно важных отраслей?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8. После применения противником химического оружия часть территории города заражена стойкими отравляющими веществами.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  <w:u w:val="single"/>
        </w:rPr>
        <w:t>Вопрос</w:t>
      </w:r>
      <w:r w:rsidRPr="000F15DD">
        <w:rPr>
          <w:rFonts w:ascii="Times New Roman" w:hAnsi="Times New Roman"/>
          <w:sz w:val="24"/>
          <w:szCs w:val="24"/>
        </w:rPr>
        <w:t>: В каком порядке следует организовать эвакуацию населения заражённой части территории города?.</w:t>
      </w: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</w:p>
    <w:p w:rsidR="00104A3C" w:rsidRPr="0037422D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8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 настоящее время серьёзную угрозу национальной безопасности России представляет терроризм. Терроризм - это опаснейшее преступление против человечества, крайняя форма проявления насилия и жестокости в отношении человека, любой террористический акт является преступлением.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Для противодействия терроризму должна быть создана такая же многообразная по формам и сферам приложения усилий система мер, предупреждающих террористические акты и снижающих их последствия. Одним из направлений в этой работе на индивидуальном уровне является подготовка каждого человека к соблюдению мер антитеррористической безопасности в повседневной жизни и умение снизить риск стать жертвой террористического акта.</w:t>
      </w: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Необходимо знать и соблюдать рекомендации по правилам безопасного поведения при угрозе теракта.</w:t>
      </w:r>
    </w:p>
    <w:p w:rsidR="00104A3C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Необходимо соблюдать ряд общих правил личной безопасности в повседневной жизни, которые позволят вам снизить последствия террористического акта.</w:t>
      </w:r>
    </w:p>
    <w:p w:rsidR="00104A3C" w:rsidRPr="00047CBA" w:rsidRDefault="00104A3C" w:rsidP="00FC6E62">
      <w:pPr>
        <w:pStyle w:val="NormalWeb"/>
        <w:shd w:val="clear" w:color="auto" w:fill="FFFFFF"/>
        <w:spacing w:before="0" w:beforeAutospacing="0" w:after="300" w:afterAutospacing="0"/>
      </w:pPr>
      <w:r w:rsidRPr="00047CBA">
        <w:rPr>
          <w:rStyle w:val="Emphasis"/>
        </w:rPr>
        <w:t>Признаки, которые могут указывать на наличие взрывных устройств:</w:t>
      </w:r>
      <w:r>
        <w:t xml:space="preserve">                                          * </w:t>
      </w:r>
      <w:r w:rsidRPr="00047CBA">
        <w:t>неизвестная деталь в машине, подъезде, во дворе дома и т. д. (взрывное устройство может быть замаскировано в пивной банке, пачке сигарет, игрушке, бутылке, обрезке трубы, молочном пакете, любом свёртке или ящике);</w:t>
      </w:r>
      <w:r>
        <w:t xml:space="preserve">                                                                               * </w:t>
      </w:r>
      <w:r w:rsidRPr="00047CBA">
        <w:t>натянутая проволока, шнур;</w:t>
      </w:r>
      <w:r>
        <w:t xml:space="preserve">                                                                                                                * </w:t>
      </w:r>
      <w:r w:rsidRPr="00047CBA">
        <w:t>свисающие из-под машины провода или изоляционная лента;</w:t>
      </w:r>
      <w:r>
        <w:t xml:space="preserve">                                                        * </w:t>
      </w:r>
      <w:r w:rsidRPr="00047CBA">
        <w:t>свежие царапины и грязь на стёклах, дверях и других предметах;</w:t>
      </w:r>
      <w:r>
        <w:t xml:space="preserve">                                                      * </w:t>
      </w:r>
      <w:r w:rsidRPr="00047CBA">
        <w:t>выделяющиеся участки свежевырытой или высохшей земли, которых раньше не было;</w:t>
      </w:r>
      <w:r>
        <w:t xml:space="preserve">            * </w:t>
      </w:r>
      <w:r w:rsidRPr="00047CBA">
        <w:t>у вашей квартиры следы свежих ремонтных работ (краска, штукатурка и др.), о проведении которых вам ничего не известно;</w:t>
      </w:r>
      <w:r>
        <w:t xml:space="preserve">                                                                                        * </w:t>
      </w:r>
      <w:r w:rsidRPr="00047CBA">
        <w:t>чужая сумка, портфель, коробка или другой предмет, оказавшиеся поблизости с вашим автомобилем, домом, квартирой.</w:t>
      </w:r>
    </w:p>
    <w:p w:rsidR="00104A3C" w:rsidRPr="00047CBA" w:rsidRDefault="00104A3C" w:rsidP="00FC6E62">
      <w:pPr>
        <w:pStyle w:val="NormalWeb"/>
        <w:shd w:val="clear" w:color="auto" w:fill="FFFFFF"/>
        <w:spacing w:before="0" w:beforeAutospacing="0" w:after="300" w:afterAutospacing="0"/>
      </w:pPr>
      <w:r w:rsidRPr="00047CBA">
        <w:rPr>
          <w:rStyle w:val="Strong"/>
        </w:rPr>
        <w:t>Если произошёл взрыв</w:t>
      </w:r>
      <w:r>
        <w:t xml:space="preserve">                                                                                                                           * </w:t>
      </w:r>
      <w:r w:rsidRPr="00047CBA">
        <w:t>Постарайтесь успокоиться и уточнить обстановку.</w:t>
      </w:r>
      <w:r>
        <w:t xml:space="preserve">                                                                              * </w:t>
      </w:r>
      <w:r w:rsidRPr="00047CBA">
        <w:t>Продвигайтесь осторожно, не прикасайтесь к повреждённым конструкциям и проводам.</w:t>
      </w:r>
      <w:r>
        <w:t xml:space="preserve"> * </w:t>
      </w:r>
      <w:r w:rsidRPr="00047CBA">
        <w:t>В разрушенном или повреждённом помещении из-за опасности взрыва скопившихся газов нельзя пользоваться открытым пламенем (спичками, зажигалками, свечами, факелами и т. п.), а также нельзя включать электрический свет, так как может произойти возгорание повреждённых проводов.</w:t>
      </w:r>
      <w:r>
        <w:t xml:space="preserve">                                                                                                    * </w:t>
      </w:r>
      <w:r w:rsidRPr="00047CBA">
        <w:t>При задымлении защитите органы дыхания смоченным водой платком (лоскутом ткани, полотенцем).</w:t>
      </w:r>
      <w:r>
        <w:t xml:space="preserve">                                                                                                                                              * </w:t>
      </w:r>
      <w:r w:rsidRPr="00047CBA">
        <w:t>Включите локальную (квартирную) систему оповещения и проверьте возможность взаимного общения (с помощью теле-, радио-, телефонной связи, голоса).</w:t>
      </w:r>
      <w:r>
        <w:t xml:space="preserve">                                       * </w:t>
      </w:r>
      <w:r w:rsidRPr="00047CBA">
        <w:t>В случае вынужденной эвакуации возьмите необходимые носильные вещи, деньги, ценности. Изолируйте квартиру (закройте все двери и окна), немедленно сообщите о случившемся по телефону в соответствующие органы правопорядка. Оповестите соседей об эвакуации. Помогите престарелым и инвалидам покинуть помещение. Возьмите на учёт лиц, оставшихся в помещении. Входную дверь плотно прикройте, не закрывая на замок.</w:t>
      </w:r>
      <w:r>
        <w:t xml:space="preserve">                                                                                                                                                        * </w:t>
      </w:r>
      <w:r w:rsidRPr="00047CBA">
        <w:t>При невозможности эвакуации необходимо принять меры, чтобы о вас знали. Выйдите на балкон или откройте окно и громко зовите на помощь.</w:t>
      </w:r>
      <w:r>
        <w:t xml:space="preserve">                                                                  * </w:t>
      </w:r>
      <w:r w:rsidRPr="00047CBA">
        <w:t>Выходя из дома, отойдите на безопасное расстояние от него и не предпринимайте самостоятельных решений об отъезде к родственникам и знакомым.</w:t>
      </w:r>
      <w:r>
        <w:t xml:space="preserve">                                               * </w:t>
      </w:r>
      <w:r w:rsidRPr="00047CBA">
        <w:t>Действуйте в строгом соответствии с указаниями должностных лиц.</w:t>
      </w:r>
    </w:p>
    <w:p w:rsidR="00104A3C" w:rsidRPr="00047CBA" w:rsidRDefault="00104A3C" w:rsidP="00FC6E62">
      <w:pPr>
        <w:pStyle w:val="NormalWeb"/>
        <w:shd w:val="clear" w:color="auto" w:fill="FFFFFF"/>
        <w:spacing w:before="0" w:beforeAutospacing="0" w:after="300" w:afterAutospacing="0"/>
      </w:pPr>
      <w:r w:rsidRPr="00047CBA">
        <w:rPr>
          <w:rStyle w:val="Strong"/>
        </w:rPr>
        <w:t>Правила поведения в случаях захвата вас в заложники</w:t>
      </w:r>
      <w:r>
        <w:t xml:space="preserve">                                                                  * </w:t>
      </w:r>
      <w:r w:rsidRPr="00047CBA">
        <w:t>Не подвергайте себя излишнему риску, старайтесь ограничить контакты с преступниками, не вызывайте у них агрессии своими действиями или словами, особенно если они находятся в состоянии алкогольного или наркотического опьянения.</w:t>
      </w:r>
      <w:r>
        <w:t xml:space="preserve">                                 * </w:t>
      </w:r>
      <w:r w:rsidRPr="00047CBA">
        <w:t>Старайтесь по возможности смягчить враждебность преступников, оставаясь покладистым, спокойным и миролюбивым.</w:t>
      </w:r>
      <w:r>
        <w:t xml:space="preserve">                                                                                                 * </w:t>
      </w:r>
      <w:r w:rsidRPr="00047CBA">
        <w:t>Не прибегайте к крайним мерам для того, чтобы освободиться самостоятельно, если непосредственно при захвате вам не удалось вырваться и бежать.</w:t>
      </w:r>
      <w:r>
        <w:t xml:space="preserve">                                                 * </w:t>
      </w:r>
      <w:r w:rsidRPr="00047CBA">
        <w:t>С момента захвата контролируйте свои действия, старайтесь фиксировать все действия преступников.</w:t>
      </w:r>
      <w:r>
        <w:t xml:space="preserve">                                                                                                                                           * </w:t>
      </w:r>
      <w:r w:rsidRPr="00047CBA">
        <w:t>Оцените своё месторасположение и не поддавайтесь панике, старайтесь оставаться спокойным, даже если преступники угрожают вам физической расправой, а также пытаются ограничить вашу подвижность, создают тяжёлые бытовые условия, например, ограничивают в пище, воде.</w:t>
      </w:r>
      <w:r>
        <w:t xml:space="preserve">                                                                                                                  * </w:t>
      </w:r>
      <w:r w:rsidRPr="00047CBA">
        <w:t>Используйте любую возможность для передачи информации о своём местонахождении, приметах преступников, об особенностях их поведения своим родственникам или правоохранительным органам.</w:t>
      </w:r>
      <w:r>
        <w:t xml:space="preserve">                                                                                                               * </w:t>
      </w:r>
      <w:r w:rsidRPr="00047CBA">
        <w:t>Не реагируйте на провокационные действия террористов, не задавайте им вопросов и старайтесь не смотреть им в глаза: это может вызвать по отношению к вам дополнительную агрессию. Выполняйте требования террористов и спрашивайте у них разрешение на любые ваши действия.</w:t>
      </w:r>
      <w:r>
        <w:t xml:space="preserve">                                                                                                     * </w:t>
      </w:r>
      <w:r w:rsidRPr="00047CBA">
        <w:t>В захваченном террористом транспортном средстве оставайтесь на своём месте, не перемещайтесь по салону, старайтесь меньше привлекать к себе внимание преступников.</w:t>
      </w:r>
      <w:r>
        <w:t xml:space="preserve">     * </w:t>
      </w:r>
      <w:r w:rsidRPr="00047CBA">
        <w:t>Избегайте необдуманных действий, которые могут угрожать вашей жизни и жизни других пассажиров, особенно при захвате террористами воздушных судов.</w:t>
      </w:r>
      <w:r>
        <w:t xml:space="preserve">                                 * </w:t>
      </w:r>
      <w:r w:rsidRPr="00047CBA">
        <w:t>В случае силового освобождения заложников (при штурме спецподразделения) попытайтесь укрыться за предметами (кресло, стол и другие предметы мебели), прикрыть своё тело от пуль подручными средствами, всем тем, что может ослабить пробивное действие пуль.</w:t>
      </w:r>
      <w:r>
        <w:t xml:space="preserve">                                                                                                                                         * О</w:t>
      </w:r>
      <w:r w:rsidRPr="00047CBA">
        <w:t>тойти от входных дверей, окон, иллюминаторов, люков и занять горизонтальное положение, оставаясь в нём до поступления от командира штурмовой группы команды на выход из помещения. В дальнейшем беспрекословно выполняйте все его команды.</w:t>
      </w:r>
      <w:r>
        <w:t xml:space="preserve">                                         * </w:t>
      </w:r>
      <w:r w:rsidRPr="00047CBA">
        <w:t>В момент штурма не берите в руки оружие преступников, так как вас могут принять за бандитов и открыть огонь на поражение.</w:t>
      </w:r>
      <w:r>
        <w:t xml:space="preserve">                                                                                          * </w:t>
      </w:r>
      <w:r w:rsidRPr="00047CBA">
        <w:t>Старайтесь по возможности не позволить бандитам занять место среди заложников.</w:t>
      </w:r>
    </w:p>
    <w:p w:rsidR="00104A3C" w:rsidRPr="00047CBA" w:rsidRDefault="00104A3C" w:rsidP="00FC6E62">
      <w:pPr>
        <w:pStyle w:val="NormalWeb"/>
        <w:shd w:val="clear" w:color="auto" w:fill="FFFFFF"/>
        <w:spacing w:before="0" w:beforeAutospacing="0" w:after="300" w:afterAutospacing="0"/>
      </w:pPr>
      <w:r w:rsidRPr="00047CBA">
        <w:rPr>
          <w:rStyle w:val="Strong"/>
        </w:rPr>
        <w:t>Запомните!</w:t>
      </w:r>
      <w:r>
        <w:t xml:space="preserve"> </w:t>
      </w:r>
      <w:r w:rsidRPr="00047CBA">
        <w:rPr>
          <w:rStyle w:val="Strong"/>
        </w:rPr>
        <w:t>От вашей выдержки и умения ориентироваться в сложной обстановке зависит успех вашего освобождения.</w:t>
      </w:r>
    </w:p>
    <w:p w:rsidR="00104A3C" w:rsidRPr="00047CBA" w:rsidRDefault="00104A3C" w:rsidP="00FC6E62">
      <w:pPr>
        <w:pStyle w:val="NormalWeb"/>
        <w:shd w:val="clear" w:color="auto" w:fill="FFFFFF"/>
        <w:spacing w:before="0" w:beforeAutospacing="0" w:after="300" w:afterAutospacing="0"/>
      </w:pPr>
      <w:r w:rsidRPr="00047CBA">
        <w:rPr>
          <w:rStyle w:val="Strong"/>
        </w:rPr>
        <w:t>Обеспечение личной безопасности при перестрелке</w:t>
      </w:r>
      <w:r>
        <w:t xml:space="preserve"> </w:t>
      </w:r>
      <w:r w:rsidRPr="00047CBA">
        <w:t>Человек может оказаться под градом пуль по самым разным причинам: криминальным, политическим, военным. В последнее время такая ситуация стала довольно частой. Как вести себя в этой ситуации мирному жителю?</w:t>
      </w:r>
    </w:p>
    <w:p w:rsidR="00104A3C" w:rsidRPr="00047CBA" w:rsidRDefault="00104A3C" w:rsidP="00FC6E62">
      <w:pPr>
        <w:pStyle w:val="NormalWeb"/>
        <w:shd w:val="clear" w:color="auto" w:fill="FFFFFF"/>
        <w:spacing w:before="0" w:beforeAutospacing="0" w:after="300" w:afterAutospacing="0"/>
      </w:pPr>
      <w:r w:rsidRPr="00047CBA">
        <w:rPr>
          <w:rStyle w:val="Strong"/>
        </w:rPr>
        <w:t>Правила поведения при перестрелке</w:t>
      </w:r>
      <w:r>
        <w:t xml:space="preserve">                                                                                                     * </w:t>
      </w:r>
      <w:r w:rsidRPr="00047CBA">
        <w:t xml:space="preserve">Нельзя находиться в помещении рядом с окнами. Это опасно: ведь пуля, залетев в комнату, может срикошетить </w:t>
      </w:r>
      <w:r>
        <w:t>от стен и потолка</w:t>
      </w:r>
      <w:r w:rsidRPr="00047CBA">
        <w:t>, особенно в бетонных домах.</w:t>
      </w:r>
      <w:r>
        <w:t xml:space="preserve">                                  * </w:t>
      </w:r>
      <w:r w:rsidRPr="00047CBA">
        <w:t>Необходимо немедленно отойти от окон. Если есть ванная комната, то желательно укрыться там, лечь на пол или в ванну.</w:t>
      </w:r>
      <w:r>
        <w:t xml:space="preserve">                                                                                                      *  </w:t>
      </w:r>
      <w:r w:rsidRPr="00047CBA">
        <w:t>Находясь в своём укрытии, нужно следить за появлением дыма и огня. Каждая 3-5-я пуля – трассирующая, поэтому риск пожара высок.</w:t>
      </w:r>
      <w:r>
        <w:t xml:space="preserve">                                                                                   * </w:t>
      </w:r>
      <w:r w:rsidRPr="00047CBA">
        <w:t>Если пожар начался, а стрельба не прекратилась, необходимо ползком покинуть горящую комнату (квартиру), прикрыв за собой двери. В подъезде лучше всего спрятаться подальше от окон, например, в нише.</w:t>
      </w:r>
      <w:r>
        <w:t xml:space="preserve">                                                                                                 * </w:t>
      </w:r>
      <w:r w:rsidRPr="00047CBA">
        <w:t>Опасно подходить к окнам и выходить на балкон даже в том случае, если стреляют далеко от вашего дома.</w:t>
      </w:r>
      <w:r>
        <w:t xml:space="preserve">                                                                                                                          * </w:t>
      </w:r>
      <w:r w:rsidRPr="00047CBA">
        <w:t>Находясь на улице, необходимо найти укрытие. Это могут быть выступ здания, каменные ступени, памятник, фонтан, бетонный столб, кирпичный забор или бордюр</w:t>
      </w:r>
      <w:r>
        <w:t>ный камень. К укрытию</w:t>
      </w:r>
      <w:r w:rsidRPr="00047CBA">
        <w:t xml:space="preserve"> пробираться ползком. Бежать опасно: могут принять за противника.</w:t>
      </w:r>
      <w:r>
        <w:t xml:space="preserve">          * </w:t>
      </w:r>
      <w:r w:rsidRPr="00047CBA">
        <w:t>Если вы спрятались за автомобилем, то учтите, что его металл тонкий, а в баке – горючее, но в любом случае даже такое укрытие лучше, чем никакое.</w:t>
      </w:r>
      <w:r>
        <w:t xml:space="preserve">                                              * </w:t>
      </w:r>
      <w:r w:rsidRPr="00047CBA">
        <w:t>В таких случаях нет однозначных советов, решение необходимо принимать на месте, учитывая обстановку.</w:t>
      </w:r>
    </w:p>
    <w:p w:rsidR="00104A3C" w:rsidRDefault="00104A3C" w:rsidP="00FC6E62">
      <w:pPr>
        <w:pStyle w:val="NormalWeb"/>
        <w:shd w:val="clear" w:color="auto" w:fill="FFFFFF"/>
        <w:tabs>
          <w:tab w:val="left" w:pos="1500"/>
        </w:tabs>
        <w:spacing w:before="0" w:beforeAutospacing="0" w:after="300" w:afterAutospacing="0"/>
      </w:pPr>
      <w:r w:rsidRPr="00047CBA">
        <w:rPr>
          <w:rStyle w:val="Strong"/>
        </w:rPr>
        <w:t>Выводы.</w:t>
      </w:r>
      <w:r>
        <w:t xml:space="preserve"> </w:t>
      </w:r>
      <w:r>
        <w:tab/>
      </w:r>
    </w:p>
    <w:p w:rsidR="00104A3C" w:rsidRDefault="00104A3C" w:rsidP="00FC6E62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300" w:afterAutospacing="0"/>
      </w:pPr>
      <w:r w:rsidRPr="00047CBA">
        <w:t>В настоящее время серьёзную угрозу национальной безопасности России представляет терроризм. Терроризм – это опаснейшее преступление против человечества, крайняя форма проявления насилия и жестокости в отношении человека, любой террористический акт является преступлением.</w:t>
      </w:r>
    </w:p>
    <w:p w:rsidR="00104A3C" w:rsidRDefault="00104A3C" w:rsidP="00FC6E62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300" w:afterAutospacing="0"/>
      </w:pPr>
      <w:r w:rsidRPr="00047CBA">
        <w:t>Для противодействия терроризму должна быть создана такая же многообразная по формам и сферам приложения усилий система мер, предупреждающих террористические акты и снижающих их последствия. Одним из направлений в этой работе на индивидуальном уровне является подготовка каждого человека к соблюдению мер антитеррористической безопасности в повседневной жизни и умение снизить риск стать жертвой террористического акта.</w:t>
      </w:r>
    </w:p>
    <w:p w:rsidR="00104A3C" w:rsidRDefault="00104A3C" w:rsidP="00FC6E62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300" w:afterAutospacing="0"/>
      </w:pPr>
      <w:r w:rsidRPr="00047CBA">
        <w:t>Необходимо знать и соблюдать рекомендации по правилам безопасного поведения при угрозе теракта.</w:t>
      </w:r>
    </w:p>
    <w:p w:rsidR="00104A3C" w:rsidRPr="00047CBA" w:rsidRDefault="00104A3C" w:rsidP="00FC6E62">
      <w:pPr>
        <w:pStyle w:val="NormalWeb"/>
        <w:numPr>
          <w:ilvl w:val="0"/>
          <w:numId w:val="46"/>
        </w:numPr>
        <w:shd w:val="clear" w:color="auto" w:fill="FFFFFF"/>
        <w:spacing w:before="0" w:beforeAutospacing="0" w:after="300" w:afterAutospacing="0"/>
      </w:pPr>
      <w:r w:rsidRPr="00047CBA">
        <w:t>Необходимо соблюдать ряд общих правил личной безопасности в повседневной жизни, которые позволят вам снизить последствия террористического акта.</w:t>
      </w:r>
    </w:p>
    <w:p w:rsidR="00104A3C" w:rsidRDefault="00104A3C" w:rsidP="00FC6E62">
      <w:pPr>
        <w:tabs>
          <w:tab w:val="left" w:pos="2250"/>
        </w:tabs>
      </w:pPr>
    </w:p>
    <w:p w:rsidR="00104A3C" w:rsidRPr="000F15DD" w:rsidRDefault="00104A3C" w:rsidP="006566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3C" w:rsidRDefault="00104A3C" w:rsidP="00656610">
      <w:pPr>
        <w:jc w:val="right"/>
        <w:rPr>
          <w:b/>
        </w:rPr>
      </w:pPr>
    </w:p>
    <w:p w:rsidR="00104A3C" w:rsidRPr="0037422D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04A3C" w:rsidRPr="000F15DD" w:rsidTr="00FC6E62">
        <w:tc>
          <w:tcPr>
            <w:tcW w:w="4785" w:type="dxa"/>
          </w:tcPr>
          <w:p w:rsidR="00104A3C" w:rsidRPr="000F15DD" w:rsidRDefault="00104A3C" w:rsidP="00FC6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5DD">
              <w:rPr>
                <w:rFonts w:ascii="Times New Roman" w:hAnsi="Times New Roman"/>
                <w:sz w:val="24"/>
                <w:szCs w:val="24"/>
              </w:rPr>
              <w:t>Специальные средства защиты кожи</w:t>
            </w:r>
          </w:p>
        </w:tc>
        <w:tc>
          <w:tcPr>
            <w:tcW w:w="4786" w:type="dxa"/>
          </w:tcPr>
          <w:p w:rsidR="00104A3C" w:rsidRPr="000F15DD" w:rsidRDefault="00104A3C" w:rsidP="00FC6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5DD">
              <w:rPr>
                <w:rFonts w:ascii="Times New Roman" w:hAnsi="Times New Roman"/>
                <w:sz w:val="24"/>
                <w:szCs w:val="24"/>
              </w:rPr>
              <w:t>Простейшие средства защиты кожи.</w:t>
            </w:r>
          </w:p>
        </w:tc>
      </w:tr>
      <w:tr w:rsidR="00104A3C" w:rsidRPr="000F15DD" w:rsidTr="00FC6E62">
        <w:tc>
          <w:tcPr>
            <w:tcW w:w="4785" w:type="dxa"/>
          </w:tcPr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4A3C" w:rsidRPr="000F15DD" w:rsidTr="00FC6E62">
        <w:tc>
          <w:tcPr>
            <w:tcW w:w="4785" w:type="dxa"/>
          </w:tcPr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4A3C" w:rsidRPr="000F15DD" w:rsidTr="00FC6E62">
        <w:tc>
          <w:tcPr>
            <w:tcW w:w="4785" w:type="dxa"/>
          </w:tcPr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4A3C" w:rsidRPr="000F15DD" w:rsidTr="00FC6E62">
        <w:tc>
          <w:tcPr>
            <w:tcW w:w="4785" w:type="dxa"/>
          </w:tcPr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104A3C" w:rsidRPr="00424D32" w:rsidRDefault="00104A3C" w:rsidP="00FC6E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04A3C" w:rsidRDefault="00104A3C" w:rsidP="00656610">
      <w:pPr>
        <w:rPr>
          <w:rFonts w:ascii="Times New Roman" w:hAnsi="Times New Roman"/>
          <w:b/>
          <w:noProof/>
          <w:sz w:val="24"/>
          <w:szCs w:val="24"/>
        </w:rPr>
      </w:pPr>
      <w:r w:rsidRPr="00E8760F">
        <w:rPr>
          <w:rFonts w:ascii="Times New Roman" w:hAnsi="Times New Roman"/>
          <w:noProof/>
          <w:sz w:val="24"/>
          <w:szCs w:val="24"/>
        </w:rPr>
        <w:pict>
          <v:shape id="Рисунок 5" o:spid="_x0000_i1026" type="#_x0000_t75" alt="http://vtk34.narod.ru/semenova_bjd/pic/Kompkekt4.JPG" style="width:171pt;height:148.5pt;visibility:visible">
            <v:imagedata r:id="rId10" o:title=""/>
          </v:shape>
        </w:pict>
      </w:r>
      <w:r w:rsidRPr="00E8760F">
        <w:rPr>
          <w:rFonts w:ascii="Times New Roman" w:hAnsi="Times New Roman"/>
          <w:b/>
          <w:noProof/>
          <w:sz w:val="24"/>
          <w:szCs w:val="24"/>
        </w:rPr>
        <w:pict>
          <v:shape id="Рисунок 7" o:spid="_x0000_i1027" type="#_x0000_t75" alt="http://www.sevradiozavod.ru/images/devices/mid/1c5b57d56a.jpg" style="width:260.25pt;height:153pt;visibility:visible">
            <v:imagedata r:id="rId11" o:title=""/>
          </v:shape>
        </w:pict>
      </w:r>
    </w:p>
    <w:p w:rsidR="00104A3C" w:rsidRDefault="00104A3C" w:rsidP="00656610">
      <w:pPr>
        <w:rPr>
          <w:rFonts w:ascii="Times New Roman" w:hAnsi="Times New Roman"/>
          <w:noProof/>
          <w:sz w:val="24"/>
          <w:szCs w:val="24"/>
        </w:rPr>
      </w:pPr>
      <w:r w:rsidRPr="00E8760F">
        <w:rPr>
          <w:rFonts w:ascii="Times New Roman" w:hAnsi="Times New Roman"/>
          <w:noProof/>
          <w:sz w:val="24"/>
          <w:szCs w:val="24"/>
        </w:rPr>
        <w:pict>
          <v:shape id="Рисунок 6" o:spid="_x0000_i1028" type="#_x0000_t75" alt="http://lib.znate.ru/pars_docs/refs/200/199943/199943_html_m4d9d121e.png" style="width:99.75pt;height:123.75pt;visibility:visible">
            <v:imagedata r:id="rId12" o:title=""/>
          </v:shape>
        </w:pict>
      </w:r>
    </w:p>
    <w:p w:rsidR="00104A3C" w:rsidRDefault="00104A3C" w:rsidP="00656610">
      <w:pPr>
        <w:rPr>
          <w:rFonts w:ascii="Times New Roman" w:hAnsi="Times New Roman"/>
          <w:noProof/>
          <w:sz w:val="24"/>
          <w:szCs w:val="24"/>
        </w:rPr>
      </w:pPr>
    </w:p>
    <w:p w:rsidR="00104A3C" w:rsidRPr="0037422D" w:rsidRDefault="00104A3C" w:rsidP="00FC6E62">
      <w:pPr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Приложение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104A3C" w:rsidRPr="008351B7" w:rsidTr="00FC6E62">
        <w:tc>
          <w:tcPr>
            <w:tcW w:w="4785" w:type="dxa"/>
          </w:tcPr>
          <w:p w:rsidR="00104A3C" w:rsidRPr="008351B7" w:rsidRDefault="00104A3C" w:rsidP="00FC6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1B7">
              <w:rPr>
                <w:rFonts w:ascii="Times New Roman" w:hAnsi="Times New Roman"/>
              </w:rPr>
              <w:t>Вид подготовки</w:t>
            </w:r>
          </w:p>
        </w:tc>
        <w:tc>
          <w:tcPr>
            <w:tcW w:w="4786" w:type="dxa"/>
          </w:tcPr>
          <w:p w:rsidR="00104A3C" w:rsidRPr="008351B7" w:rsidRDefault="00104A3C" w:rsidP="00FC6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51B7">
              <w:rPr>
                <w:rFonts w:ascii="Times New Roman" w:hAnsi="Times New Roman"/>
              </w:rPr>
              <w:t>Содержание подготовки</w:t>
            </w:r>
          </w:p>
        </w:tc>
      </w:tr>
      <w:tr w:rsidR="00104A3C" w:rsidRPr="008351B7" w:rsidTr="00FC6E62">
        <w:tc>
          <w:tcPr>
            <w:tcW w:w="4785" w:type="dxa"/>
          </w:tcPr>
          <w:p w:rsidR="00104A3C" w:rsidRPr="008351B7" w:rsidRDefault="00104A3C" w:rsidP="00FC6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04A3C" w:rsidRPr="008351B7" w:rsidRDefault="00104A3C" w:rsidP="00FC6E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4A3C" w:rsidRPr="008351B7" w:rsidRDefault="00104A3C" w:rsidP="00FC6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4A3C" w:rsidRPr="008351B7" w:rsidTr="00FC6E62">
        <w:tc>
          <w:tcPr>
            <w:tcW w:w="4785" w:type="dxa"/>
          </w:tcPr>
          <w:p w:rsidR="00104A3C" w:rsidRPr="008351B7" w:rsidRDefault="00104A3C" w:rsidP="00FC6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04A3C" w:rsidRPr="008351B7" w:rsidRDefault="00104A3C" w:rsidP="00FC6E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4A3C" w:rsidRPr="008351B7" w:rsidRDefault="00104A3C" w:rsidP="00FC6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04A3C" w:rsidRDefault="00104A3C" w:rsidP="00FC6E62">
      <w:pPr>
        <w:jc w:val="right"/>
        <w:rPr>
          <w:rFonts w:ascii="Times New Roman" w:hAnsi="Times New Roman"/>
          <w:noProof/>
          <w:sz w:val="24"/>
          <w:szCs w:val="24"/>
        </w:rPr>
      </w:pPr>
    </w:p>
    <w:p w:rsidR="00104A3C" w:rsidRPr="0037422D" w:rsidRDefault="00104A3C" w:rsidP="006566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11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1.Дополните фразу: «___________ - система политических, экономических, военных, социальных и правовых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мер по обеспечению готовности государства к защите от вооружённого нападения, а также защите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населения, территории и суверенитета РФ».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2.Дополните фразу: «В целях обороны государства создаются ______ _____и устанавливается _____________________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обязанность граждан».</w:t>
      </w:r>
    </w:p>
    <w:p w:rsidR="00104A3C" w:rsidRPr="000F15DD" w:rsidRDefault="00104A3C" w:rsidP="00656610">
      <w:pPr>
        <w:tabs>
          <w:tab w:val="left" w:pos="1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3.Назовите наиболее активную форму реализации воинской обязанности.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4.Назовите составные части воинской обязанности граждан РФ. _____________________________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5. Под воинской обязанностью понимается: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а) 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б) прохождение военной службы в мирное и военное время, самостоятельная подготовка к службе в Вооруженных Силах;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в) долг граждан нести службу в ВС в период военного положения и в военное время.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6. Персональный воинский учет ведется: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а) районными (городскими) военными комиссариатами;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б) управлениями (отделами) кадров военных округов;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в) специально уполномоченным сотрудником органа управления образованием района (города).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7. Комиссия по постановке граждан на воинский учет утверждается главой органа местного    самоуправления (местной администрации) в следующем составе: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а) военный комиссар района (города) либо заместитель военного комиссара, специалист по профессиональному психологическому отбору, секретарь комиссии, врачи-специалисты;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б) представитель командования военного округа, представитель органа местного самоуправления,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врачи-специалисты;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в) военный комиссар района (города), руководитель (заместитель руководителя) органа внутренних дел, секретарь комиссии, врачи (хирург, терапевт, невропатолог).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8. Медико-юридический акт, осуществляемый врачебной комиссией или отдельным врачом-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специалистом в целях определения степени годности призываемых граждан по состоянию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здоровья и физическому развитию к военной службе, правильности распределения их по родам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войск и военным специальностям, годности к поступлению в военно-учебные заведения,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выявления необходимости лечения, возможности прохождения службы в отдельных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климатических районах и других, — это: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а) медицинское освидетельствование;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б) военно-медицинская экспертиза;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в) предварительное медицинское заключение о состоянии здоровья гражданина.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9. Заключение по результатам освидетельствования категории «Г» означает: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а) временно не годен к военной службе';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б) не годен к военной службе;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в) годен к военной службе с незначительными ограничениями.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10. Из приведённых ниже ответов определите, кто освобождается от призыва на военную службу: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а) отбывающим наказание в виде обязательных или исправительных работ, находящимся под арестом или осужденным, находящимся в местах лишения свободы, имеющим неснятую или непогашенную судимость за совершение преступления, в отношении которых ведётся следствие или уголовное дело передано в суд;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б) временно негодным к военной службе по состоянию здоровья, постоянно работающим в сельской местности врачами – на время этой работы, получающим послевузовское образование и постоянно работающим на педагогических должностях в сельской местности – на время этой работы;</w:t>
      </w:r>
    </w:p>
    <w:p w:rsidR="00104A3C" w:rsidRPr="000F15DD" w:rsidRDefault="00104A3C" w:rsidP="006566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в) прошедшим альтернативную службу в РФ, имеющим детей в возрасте от 3 до 18 лет, проходящим государственную службу в органах местного самоуправления.</w:t>
      </w:r>
    </w:p>
    <w:p w:rsidR="00104A3C" w:rsidRDefault="00104A3C" w:rsidP="002F2563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4A3C" w:rsidRPr="002F2563" w:rsidRDefault="00104A3C" w:rsidP="00BD0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563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104A3C" w:rsidRPr="002F2563" w:rsidRDefault="00104A3C" w:rsidP="00BD0A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1.</w:t>
      </w:r>
      <w:r w:rsidRPr="002F2563">
        <w:rPr>
          <w:sz w:val="24"/>
          <w:szCs w:val="24"/>
        </w:rPr>
        <w:t xml:space="preserve"> </w:t>
      </w:r>
      <w:r w:rsidRPr="002F2563">
        <w:rPr>
          <w:rFonts w:ascii="Times New Roman" w:hAnsi="Times New Roman"/>
          <w:sz w:val="24"/>
          <w:szCs w:val="24"/>
        </w:rPr>
        <w:t xml:space="preserve">Безопасность жизнедеятельности: Программы для общеобразовательных учреждений среднего профессионального образования / Р.Л. Палтиевич, А.Т. Смирнов. - М.: Дрофа, 2006. </w:t>
      </w:r>
    </w:p>
    <w:p w:rsidR="00104A3C" w:rsidRPr="002F2563" w:rsidRDefault="00104A3C" w:rsidP="00BD0A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2.Бочаров Е.А. Ступени обучения выживанию: Программно-методическое пособие для педагогов. - М.: ВЛАДОС, 2008. - 204 с.</w:t>
      </w:r>
    </w:p>
    <w:p w:rsidR="00104A3C" w:rsidRPr="002F2563" w:rsidRDefault="00104A3C" w:rsidP="00BD0A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3.</w:t>
      </w:r>
      <w:r w:rsidRPr="002F2563">
        <w:rPr>
          <w:sz w:val="24"/>
          <w:szCs w:val="24"/>
        </w:rPr>
        <w:t xml:space="preserve"> </w:t>
      </w:r>
      <w:r w:rsidRPr="002F2563">
        <w:rPr>
          <w:rFonts w:ascii="Times New Roman" w:hAnsi="Times New Roman"/>
          <w:sz w:val="24"/>
          <w:szCs w:val="24"/>
        </w:rPr>
        <w:t>Гайсумов А.С. Безопасность жизнедеятельности: Учебное пособие для студентов образовательных учреждений среднего профессионального образования. - Ростов н/Д: Феникс, 2006. - 416 с. - (Среднее профессиональное образование).</w:t>
      </w:r>
    </w:p>
    <w:p w:rsidR="00104A3C" w:rsidRPr="002F2563" w:rsidRDefault="00104A3C" w:rsidP="00BD0A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4.Евлахов В.М. Методика проведения занятий в общеобразовательных учреждениях: Методическое пособие. - М.: Дрофа, 2009. - 272 с. - (Библиотека учителя).</w:t>
      </w:r>
    </w:p>
    <w:p w:rsidR="00104A3C" w:rsidRPr="002F2563" w:rsidRDefault="00104A3C" w:rsidP="00BD0A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5.Мастрюков Б.С. Безопасность в чрезвычайных ситуациях: Учебник для студентов вузов. - 3-е изд., перераб. и доп. - М.: Изд. центр «Академия», 2006. - 336 с.</w:t>
      </w:r>
    </w:p>
    <w:p w:rsidR="00104A3C" w:rsidRPr="002F2563" w:rsidRDefault="00104A3C" w:rsidP="00BD0A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6.Основы безопасности жизнедеятельности. 10 класс: Поурочные планы по учебнику А.Т. Смирнова, Б.И. Мишина, В.А. Васнева / Авт.-сост. В.А. Шкенев. - 2-е изд., стереотип. - Волгоград: Учитель, 2008. - 238 с.</w:t>
      </w:r>
    </w:p>
    <w:p w:rsidR="00104A3C" w:rsidRPr="002F2563" w:rsidRDefault="00104A3C" w:rsidP="00BD0A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7.Основы безопасности жизнедеятельности. Патриотическое воспитание и военно-профессиональная ориентация учащихся. 10-11 классы: Методическое пособие / Волокитин А.А., Грачев Н.И., Жильцов В.А. и др. - 3-е изд., стер. - М.: Дрофа, 2009. - 254 с. - (Библиотека учителя).</w:t>
      </w:r>
    </w:p>
    <w:p w:rsidR="00104A3C" w:rsidRPr="002F2563" w:rsidRDefault="00104A3C" w:rsidP="00BD0AC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8. Основы безопасности жизнедеятельности: Справочник для учащихся / А.Т. Смирнов, Б.О. Хренников, Р.А. Дурнев и др.; под ред. А.Т. Смирнова; Российская академия наук, Издательство «Просвещение». - М.: Просвещение, 2007. - 224 с.</w:t>
      </w:r>
    </w:p>
    <w:p w:rsidR="00104A3C" w:rsidRPr="002F2563" w:rsidRDefault="00104A3C" w:rsidP="00BD0AC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2563">
        <w:rPr>
          <w:rFonts w:ascii="Times New Roman" w:hAnsi="Times New Roman"/>
          <w:b/>
          <w:sz w:val="24"/>
          <w:szCs w:val="24"/>
        </w:rPr>
        <w:t>Интернет ресурсы.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http://www.edu.rin.ru/ - Образование - RIN.RU.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http://fcior.edu.ru/ - Федеральный центр информационно-образовательных ресурсов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http://www.alleng.ru/edu/saf1.htm-ОБЖ - билеты, ответы, уроки.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http://www.alleng.ru/edu/saf3.htm-Книги, пособия по ОБЖ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http://satinoschool.narod.ru/test1/p1aa1.html-методическое пособие для учителей ОБЖ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>http://severskijkadet.ru/voennoe_delo/обж/уроки-обж-ссылки.html-уроки ОБЖ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Электронная версия ежемесячного иллюстрированного журнала. 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  http://window.edu.ru/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  http://www.obzh.info информационный веб-сайт (обучение и воспитание основам безопасности жизнедеятельности).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  http://www.1september.ru  веб-сайт «Объединение педагогических изданий «Пе</w:t>
      </w:r>
      <w:r>
        <w:rPr>
          <w:rFonts w:ascii="Times New Roman" w:hAnsi="Times New Roman"/>
          <w:sz w:val="24"/>
          <w:szCs w:val="24"/>
        </w:rPr>
        <w:t>рвое сентября» (статьи по ОБЖ</w:t>
      </w:r>
      <w:r w:rsidRPr="002F2563">
        <w:rPr>
          <w:rFonts w:ascii="Times New Roman" w:hAnsi="Times New Roman"/>
          <w:sz w:val="24"/>
          <w:szCs w:val="24"/>
        </w:rPr>
        <w:t xml:space="preserve"> в свободном доступе, имеется также архив статей).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 http://www.school-obz.org/  - информационно-методическое издание по основам безопасности жизнедеятельности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http://www.informic.narod.ru/obg.html  Сайт учителя информатики, технологии и ОБЖ  Разумова  Виктора Николаевича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 http://sverdlovsk-school8.nm.ru/docobgd.htm Для учителя ОБЖД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http://www.novgorod.fio.ru/projects/Project1583/index.htm  Первые шаги граждан в чрезвычайных ситуациях (памятка о правилах поведения </w:t>
      </w:r>
      <w:r>
        <w:rPr>
          <w:rFonts w:ascii="Times New Roman" w:hAnsi="Times New Roman"/>
          <w:sz w:val="24"/>
          <w:szCs w:val="24"/>
        </w:rPr>
        <w:t>граждан в ЧС</w:t>
      </w:r>
      <w:r w:rsidRPr="002F2563">
        <w:rPr>
          <w:rFonts w:ascii="Times New Roman" w:hAnsi="Times New Roman"/>
          <w:sz w:val="24"/>
          <w:szCs w:val="24"/>
        </w:rPr>
        <w:t xml:space="preserve">)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http://kombat.com.ua/stat.html  Статьи по выживанию в различных экстремальных условиях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http://www.ssga.ru/AllMetodMaterial/metod_mat_for_ioot/metodichki/bgd/oglavlenie_1.html Электронный учебник по безопасности жизнедеятельности (можно использовать при изучении отдельных тем в старших классах)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 info@russmag.ru Журнал ОБЖ. Основы безопасности жизни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vps@mail.ru Журнал ОБЖ</w:t>
      </w:r>
      <w:r w:rsidRPr="002F2563">
        <w:rPr>
          <w:rFonts w:ascii="Times New Roman" w:hAnsi="Times New Roman"/>
          <w:sz w:val="24"/>
          <w:szCs w:val="24"/>
        </w:rPr>
        <w:t xml:space="preserve">. Каталог вебресурсов по обеспечению безопасности. </w:t>
      </w:r>
    </w:p>
    <w:p w:rsidR="00104A3C" w:rsidRPr="002F2563" w:rsidRDefault="00104A3C" w:rsidP="00BD0AC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F2563">
        <w:rPr>
          <w:rFonts w:ascii="Times New Roman" w:hAnsi="Times New Roman"/>
          <w:sz w:val="24"/>
          <w:szCs w:val="24"/>
        </w:rPr>
        <w:t xml:space="preserve"> http://mukobg.jimdo.com/ Сайт преподавателя ОБЖ  Идрисова Раниса Анваровича.</w:t>
      </w:r>
    </w:p>
    <w:sectPr w:rsidR="00104A3C" w:rsidRPr="002F2563" w:rsidSect="00B10E3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3C" w:rsidRDefault="00104A3C" w:rsidP="00611ECD">
      <w:pPr>
        <w:spacing w:after="0" w:line="240" w:lineRule="auto"/>
      </w:pPr>
      <w:r>
        <w:separator/>
      </w:r>
    </w:p>
  </w:endnote>
  <w:endnote w:type="continuationSeparator" w:id="0">
    <w:p w:rsidR="00104A3C" w:rsidRDefault="00104A3C" w:rsidP="0061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!importa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A3C" w:rsidRDefault="00104A3C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04A3C" w:rsidRDefault="00104A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3C" w:rsidRDefault="00104A3C" w:rsidP="00611ECD">
      <w:pPr>
        <w:spacing w:after="0" w:line="240" w:lineRule="auto"/>
      </w:pPr>
      <w:r>
        <w:separator/>
      </w:r>
    </w:p>
  </w:footnote>
  <w:footnote w:type="continuationSeparator" w:id="0">
    <w:p w:rsidR="00104A3C" w:rsidRDefault="00104A3C" w:rsidP="0061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.75pt;height:6.75pt" o:bullet="t">
        <v:imagedata r:id="rId1" o:title=""/>
      </v:shape>
    </w:pict>
  </w:numPicBullet>
  <w:abstractNum w:abstractNumId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cs="Times New Roman"/>
      </w:rPr>
    </w:lvl>
  </w:abstractNum>
  <w:abstractNum w:abstractNumId="1">
    <w:nsid w:val="04B53378"/>
    <w:multiLevelType w:val="multilevel"/>
    <w:tmpl w:val="5C00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66549"/>
    <w:multiLevelType w:val="singleLevel"/>
    <w:tmpl w:val="E79AA18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0AD83A49"/>
    <w:multiLevelType w:val="multilevel"/>
    <w:tmpl w:val="721E5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F5730A"/>
    <w:multiLevelType w:val="hybridMultilevel"/>
    <w:tmpl w:val="4C0A6DF0"/>
    <w:lvl w:ilvl="0" w:tplc="15AE0F6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235A42"/>
    <w:multiLevelType w:val="hybridMultilevel"/>
    <w:tmpl w:val="558A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237B22"/>
    <w:multiLevelType w:val="singleLevel"/>
    <w:tmpl w:val="35A2E7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7">
    <w:nsid w:val="14721B25"/>
    <w:multiLevelType w:val="hybridMultilevel"/>
    <w:tmpl w:val="AEEE8CBE"/>
    <w:lvl w:ilvl="0" w:tplc="D862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131DB8"/>
    <w:multiLevelType w:val="hybridMultilevel"/>
    <w:tmpl w:val="38E03FF4"/>
    <w:lvl w:ilvl="0" w:tplc="7310C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5E3910"/>
    <w:multiLevelType w:val="hybridMultilevel"/>
    <w:tmpl w:val="11368992"/>
    <w:lvl w:ilvl="0" w:tplc="1FE0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7C101D"/>
    <w:multiLevelType w:val="multilevel"/>
    <w:tmpl w:val="A512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93256AF"/>
    <w:multiLevelType w:val="hybridMultilevel"/>
    <w:tmpl w:val="1E7833B6"/>
    <w:lvl w:ilvl="0" w:tplc="0684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992407"/>
    <w:multiLevelType w:val="hybridMultilevel"/>
    <w:tmpl w:val="35322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D91D15"/>
    <w:multiLevelType w:val="hybridMultilevel"/>
    <w:tmpl w:val="5E705F2A"/>
    <w:lvl w:ilvl="0" w:tplc="8C285E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4">
    <w:nsid w:val="1EA7259D"/>
    <w:multiLevelType w:val="hybridMultilevel"/>
    <w:tmpl w:val="8D5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576942"/>
    <w:multiLevelType w:val="singleLevel"/>
    <w:tmpl w:val="BBEE2338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6">
    <w:nsid w:val="258B0703"/>
    <w:multiLevelType w:val="hybridMultilevel"/>
    <w:tmpl w:val="F318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3D5A10"/>
    <w:multiLevelType w:val="multilevel"/>
    <w:tmpl w:val="B98E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C55606"/>
    <w:multiLevelType w:val="hybridMultilevel"/>
    <w:tmpl w:val="327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75413D"/>
    <w:multiLevelType w:val="multilevel"/>
    <w:tmpl w:val="A1281B94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2C946235"/>
    <w:multiLevelType w:val="hybridMultilevel"/>
    <w:tmpl w:val="DD9E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043C5F"/>
    <w:multiLevelType w:val="hybridMultilevel"/>
    <w:tmpl w:val="8D5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D3762E2"/>
    <w:multiLevelType w:val="hybridMultilevel"/>
    <w:tmpl w:val="2D5EECE4"/>
    <w:lvl w:ilvl="0" w:tplc="2B4205A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>
    <w:nsid w:val="2FC857DB"/>
    <w:multiLevelType w:val="hybridMultilevel"/>
    <w:tmpl w:val="3C68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206DD7"/>
    <w:multiLevelType w:val="hybridMultilevel"/>
    <w:tmpl w:val="A11C4542"/>
    <w:lvl w:ilvl="0" w:tplc="5B32E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7E5016E"/>
    <w:multiLevelType w:val="hybridMultilevel"/>
    <w:tmpl w:val="F318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9F6346"/>
    <w:multiLevelType w:val="multilevel"/>
    <w:tmpl w:val="8CE2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4D5E5C"/>
    <w:multiLevelType w:val="singleLevel"/>
    <w:tmpl w:val="633EC9C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8">
    <w:nsid w:val="403E3926"/>
    <w:multiLevelType w:val="hybridMultilevel"/>
    <w:tmpl w:val="625E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0EE1FF7"/>
    <w:multiLevelType w:val="multilevel"/>
    <w:tmpl w:val="18EC5F3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720"/>
        </w:tabs>
        <w:ind w:left="-7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-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</w:rPr>
    </w:lvl>
  </w:abstractNum>
  <w:abstractNum w:abstractNumId="30">
    <w:nsid w:val="41521E57"/>
    <w:multiLevelType w:val="multilevel"/>
    <w:tmpl w:val="6FB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7ED0377"/>
    <w:multiLevelType w:val="hybridMultilevel"/>
    <w:tmpl w:val="D11CBC98"/>
    <w:lvl w:ilvl="0" w:tplc="5B60D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9ED5E7E"/>
    <w:multiLevelType w:val="hybridMultilevel"/>
    <w:tmpl w:val="327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0610AC"/>
    <w:multiLevelType w:val="hybridMultilevel"/>
    <w:tmpl w:val="59A20A16"/>
    <w:lvl w:ilvl="0" w:tplc="63040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28D340D"/>
    <w:multiLevelType w:val="hybridMultilevel"/>
    <w:tmpl w:val="14C6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F41337"/>
    <w:multiLevelType w:val="singleLevel"/>
    <w:tmpl w:val="963AA1E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6">
    <w:nsid w:val="53E13063"/>
    <w:multiLevelType w:val="hybridMultilevel"/>
    <w:tmpl w:val="64D8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E578D2"/>
    <w:multiLevelType w:val="hybridMultilevel"/>
    <w:tmpl w:val="D52EE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A0002F5"/>
    <w:multiLevelType w:val="singleLevel"/>
    <w:tmpl w:val="F6B8988C"/>
    <w:lvl w:ilvl="0">
      <w:start w:val="9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>
    <w:nsid w:val="5F587076"/>
    <w:multiLevelType w:val="multilevel"/>
    <w:tmpl w:val="4EDC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135CBD"/>
    <w:multiLevelType w:val="hybridMultilevel"/>
    <w:tmpl w:val="8D50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EE600E"/>
    <w:multiLevelType w:val="hybridMultilevel"/>
    <w:tmpl w:val="7D2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5E0B1E"/>
    <w:multiLevelType w:val="hybridMultilevel"/>
    <w:tmpl w:val="3D2663AE"/>
    <w:lvl w:ilvl="0" w:tplc="EFB6A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2C11A47"/>
    <w:multiLevelType w:val="hybridMultilevel"/>
    <w:tmpl w:val="9AEE2C34"/>
    <w:lvl w:ilvl="0" w:tplc="A83E01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>
    <w:nsid w:val="75493467"/>
    <w:multiLevelType w:val="hybridMultilevel"/>
    <w:tmpl w:val="B4E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F60AD6"/>
    <w:multiLevelType w:val="hybridMultilevel"/>
    <w:tmpl w:val="E37E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E24F0D"/>
    <w:multiLevelType w:val="hybridMultilevel"/>
    <w:tmpl w:val="B510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055C4F"/>
    <w:multiLevelType w:val="multilevel"/>
    <w:tmpl w:val="1ED0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42"/>
  </w:num>
  <w:num w:numId="3">
    <w:abstractNumId w:val="44"/>
  </w:num>
  <w:num w:numId="4">
    <w:abstractNumId w:val="14"/>
  </w:num>
  <w:num w:numId="5">
    <w:abstractNumId w:val="41"/>
  </w:num>
  <w:num w:numId="6">
    <w:abstractNumId w:val="28"/>
  </w:num>
  <w:num w:numId="7">
    <w:abstractNumId w:val="25"/>
  </w:num>
  <w:num w:numId="8">
    <w:abstractNumId w:val="5"/>
  </w:num>
  <w:num w:numId="9">
    <w:abstractNumId w:val="21"/>
  </w:num>
  <w:num w:numId="10">
    <w:abstractNumId w:val="32"/>
  </w:num>
  <w:num w:numId="11">
    <w:abstractNumId w:val="40"/>
  </w:num>
  <w:num w:numId="12">
    <w:abstractNumId w:val="27"/>
  </w:num>
  <w:num w:numId="13">
    <w:abstractNumId w:val="2"/>
  </w:num>
  <w:num w:numId="14">
    <w:abstractNumId w:val="35"/>
  </w:num>
  <w:num w:numId="15">
    <w:abstractNumId w:val="6"/>
  </w:num>
  <w:num w:numId="16">
    <w:abstractNumId w:val="38"/>
  </w:num>
  <w:num w:numId="17">
    <w:abstractNumId w:val="15"/>
  </w:num>
  <w:num w:numId="18">
    <w:abstractNumId w:val="45"/>
  </w:num>
  <w:num w:numId="19">
    <w:abstractNumId w:val="34"/>
  </w:num>
  <w:num w:numId="20">
    <w:abstractNumId w:val="43"/>
  </w:num>
  <w:num w:numId="21">
    <w:abstractNumId w:val="16"/>
  </w:num>
  <w:num w:numId="22">
    <w:abstractNumId w:val="4"/>
  </w:num>
  <w:num w:numId="23">
    <w:abstractNumId w:val="47"/>
  </w:num>
  <w:num w:numId="24">
    <w:abstractNumId w:val="26"/>
  </w:num>
  <w:num w:numId="25">
    <w:abstractNumId w:val="1"/>
  </w:num>
  <w:num w:numId="26">
    <w:abstractNumId w:val="18"/>
  </w:num>
  <w:num w:numId="27">
    <w:abstractNumId w:val="10"/>
  </w:num>
  <w:num w:numId="28">
    <w:abstractNumId w:val="19"/>
  </w:num>
  <w:num w:numId="29">
    <w:abstractNumId w:val="29"/>
  </w:num>
  <w:num w:numId="30">
    <w:abstractNumId w:val="17"/>
  </w:num>
  <w:num w:numId="31">
    <w:abstractNumId w:val="39"/>
  </w:num>
  <w:num w:numId="32">
    <w:abstractNumId w:val="12"/>
  </w:num>
  <w:num w:numId="33">
    <w:abstractNumId w:val="23"/>
  </w:num>
  <w:num w:numId="34">
    <w:abstractNumId w:val="22"/>
  </w:num>
  <w:num w:numId="35">
    <w:abstractNumId w:val="46"/>
  </w:num>
  <w:num w:numId="36">
    <w:abstractNumId w:val="20"/>
  </w:num>
  <w:num w:numId="37">
    <w:abstractNumId w:val="36"/>
  </w:num>
  <w:num w:numId="38">
    <w:abstractNumId w:val="31"/>
  </w:num>
  <w:num w:numId="39">
    <w:abstractNumId w:val="13"/>
  </w:num>
  <w:num w:numId="40">
    <w:abstractNumId w:val="33"/>
  </w:num>
  <w:num w:numId="41">
    <w:abstractNumId w:val="7"/>
  </w:num>
  <w:num w:numId="42">
    <w:abstractNumId w:val="3"/>
  </w:num>
  <w:num w:numId="43">
    <w:abstractNumId w:val="8"/>
  </w:num>
  <w:num w:numId="44">
    <w:abstractNumId w:val="24"/>
  </w:num>
  <w:num w:numId="45">
    <w:abstractNumId w:val="11"/>
  </w:num>
  <w:num w:numId="46">
    <w:abstractNumId w:val="9"/>
  </w:num>
  <w:num w:numId="47">
    <w:abstractNumId w:val="3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325"/>
    <w:rsid w:val="00001F4D"/>
    <w:rsid w:val="00003E22"/>
    <w:rsid w:val="00005AF0"/>
    <w:rsid w:val="00011024"/>
    <w:rsid w:val="00021625"/>
    <w:rsid w:val="00022093"/>
    <w:rsid w:val="0002295A"/>
    <w:rsid w:val="00032B36"/>
    <w:rsid w:val="000344BF"/>
    <w:rsid w:val="000365D0"/>
    <w:rsid w:val="000378D7"/>
    <w:rsid w:val="00040F40"/>
    <w:rsid w:val="00042030"/>
    <w:rsid w:val="0004755E"/>
    <w:rsid w:val="00047CBA"/>
    <w:rsid w:val="00050E34"/>
    <w:rsid w:val="00051505"/>
    <w:rsid w:val="000543CA"/>
    <w:rsid w:val="00057DA8"/>
    <w:rsid w:val="000624A7"/>
    <w:rsid w:val="00066764"/>
    <w:rsid w:val="00067934"/>
    <w:rsid w:val="00067A41"/>
    <w:rsid w:val="00071F39"/>
    <w:rsid w:val="000720E6"/>
    <w:rsid w:val="00072B44"/>
    <w:rsid w:val="00073A12"/>
    <w:rsid w:val="00074CC2"/>
    <w:rsid w:val="00075E88"/>
    <w:rsid w:val="00080DCF"/>
    <w:rsid w:val="0008165B"/>
    <w:rsid w:val="00081760"/>
    <w:rsid w:val="00082D94"/>
    <w:rsid w:val="00092563"/>
    <w:rsid w:val="00096D19"/>
    <w:rsid w:val="000A5A31"/>
    <w:rsid w:val="000B12E1"/>
    <w:rsid w:val="000B1A0F"/>
    <w:rsid w:val="000B32A2"/>
    <w:rsid w:val="000B665A"/>
    <w:rsid w:val="000C12BF"/>
    <w:rsid w:val="000C4CD0"/>
    <w:rsid w:val="000C52CB"/>
    <w:rsid w:val="000C5BEA"/>
    <w:rsid w:val="000D0B58"/>
    <w:rsid w:val="000D4039"/>
    <w:rsid w:val="000E3B9B"/>
    <w:rsid w:val="000E524D"/>
    <w:rsid w:val="000E56D9"/>
    <w:rsid w:val="000F15DD"/>
    <w:rsid w:val="000F2EB5"/>
    <w:rsid w:val="000F3AE2"/>
    <w:rsid w:val="000F50EA"/>
    <w:rsid w:val="000F6325"/>
    <w:rsid w:val="000F6856"/>
    <w:rsid w:val="00101742"/>
    <w:rsid w:val="00102F98"/>
    <w:rsid w:val="00104A3C"/>
    <w:rsid w:val="001076A4"/>
    <w:rsid w:val="00116D38"/>
    <w:rsid w:val="001177EF"/>
    <w:rsid w:val="0012097C"/>
    <w:rsid w:val="00122CC8"/>
    <w:rsid w:val="00122FE3"/>
    <w:rsid w:val="00124FBF"/>
    <w:rsid w:val="00133A0F"/>
    <w:rsid w:val="00134209"/>
    <w:rsid w:val="0013430C"/>
    <w:rsid w:val="00136EFB"/>
    <w:rsid w:val="001408F2"/>
    <w:rsid w:val="001431BE"/>
    <w:rsid w:val="00144966"/>
    <w:rsid w:val="00155C49"/>
    <w:rsid w:val="001572E3"/>
    <w:rsid w:val="0016223A"/>
    <w:rsid w:val="0017196C"/>
    <w:rsid w:val="001723B3"/>
    <w:rsid w:val="001751D4"/>
    <w:rsid w:val="00181793"/>
    <w:rsid w:val="001868CC"/>
    <w:rsid w:val="001922FB"/>
    <w:rsid w:val="001950D2"/>
    <w:rsid w:val="001A1D6F"/>
    <w:rsid w:val="001A26B0"/>
    <w:rsid w:val="001B5193"/>
    <w:rsid w:val="001B670A"/>
    <w:rsid w:val="001B6756"/>
    <w:rsid w:val="001C0146"/>
    <w:rsid w:val="001C11E7"/>
    <w:rsid w:val="001C25DE"/>
    <w:rsid w:val="001C664D"/>
    <w:rsid w:val="001C7259"/>
    <w:rsid w:val="001C77E0"/>
    <w:rsid w:val="001D0F00"/>
    <w:rsid w:val="001D6B60"/>
    <w:rsid w:val="001D7ABD"/>
    <w:rsid w:val="001E7957"/>
    <w:rsid w:val="001F273B"/>
    <w:rsid w:val="001F56BE"/>
    <w:rsid w:val="00203372"/>
    <w:rsid w:val="00210B4D"/>
    <w:rsid w:val="00210F15"/>
    <w:rsid w:val="00214276"/>
    <w:rsid w:val="00215F76"/>
    <w:rsid w:val="00222C54"/>
    <w:rsid w:val="00227FF8"/>
    <w:rsid w:val="0023005D"/>
    <w:rsid w:val="00236810"/>
    <w:rsid w:val="002470D8"/>
    <w:rsid w:val="00250219"/>
    <w:rsid w:val="00250E5D"/>
    <w:rsid w:val="00257A1A"/>
    <w:rsid w:val="00263FA8"/>
    <w:rsid w:val="00264A9E"/>
    <w:rsid w:val="00266CEB"/>
    <w:rsid w:val="00270C9A"/>
    <w:rsid w:val="00277778"/>
    <w:rsid w:val="00277DD2"/>
    <w:rsid w:val="002827B7"/>
    <w:rsid w:val="002857F3"/>
    <w:rsid w:val="00292AAD"/>
    <w:rsid w:val="002A234B"/>
    <w:rsid w:val="002A4AC4"/>
    <w:rsid w:val="002A4FDF"/>
    <w:rsid w:val="002C4BA3"/>
    <w:rsid w:val="002C5A7B"/>
    <w:rsid w:val="002D7289"/>
    <w:rsid w:val="002E1A85"/>
    <w:rsid w:val="002F1A4E"/>
    <w:rsid w:val="002F206A"/>
    <w:rsid w:val="002F2563"/>
    <w:rsid w:val="002F25AD"/>
    <w:rsid w:val="002F65F5"/>
    <w:rsid w:val="00302025"/>
    <w:rsid w:val="003024B5"/>
    <w:rsid w:val="003062EF"/>
    <w:rsid w:val="0032194F"/>
    <w:rsid w:val="003224EC"/>
    <w:rsid w:val="0033158E"/>
    <w:rsid w:val="00332771"/>
    <w:rsid w:val="0033617C"/>
    <w:rsid w:val="00336B46"/>
    <w:rsid w:val="003413A2"/>
    <w:rsid w:val="00341C60"/>
    <w:rsid w:val="003459EA"/>
    <w:rsid w:val="00365626"/>
    <w:rsid w:val="003726FF"/>
    <w:rsid w:val="00372C96"/>
    <w:rsid w:val="0037422D"/>
    <w:rsid w:val="003747A2"/>
    <w:rsid w:val="00374F57"/>
    <w:rsid w:val="003779A0"/>
    <w:rsid w:val="00382CB4"/>
    <w:rsid w:val="0038609E"/>
    <w:rsid w:val="0038743F"/>
    <w:rsid w:val="00387B5E"/>
    <w:rsid w:val="00391559"/>
    <w:rsid w:val="003A2E2D"/>
    <w:rsid w:val="003A40B5"/>
    <w:rsid w:val="003A6307"/>
    <w:rsid w:val="003A72B0"/>
    <w:rsid w:val="003B3B75"/>
    <w:rsid w:val="003C4CF2"/>
    <w:rsid w:val="003C6D55"/>
    <w:rsid w:val="003D0875"/>
    <w:rsid w:val="003D1E00"/>
    <w:rsid w:val="003D3EDA"/>
    <w:rsid w:val="003D48C6"/>
    <w:rsid w:val="003D6170"/>
    <w:rsid w:val="003F1250"/>
    <w:rsid w:val="003F7436"/>
    <w:rsid w:val="003F79F3"/>
    <w:rsid w:val="00401FD2"/>
    <w:rsid w:val="004079B9"/>
    <w:rsid w:val="00407F16"/>
    <w:rsid w:val="0041655E"/>
    <w:rsid w:val="00423824"/>
    <w:rsid w:val="00424D32"/>
    <w:rsid w:val="0042565C"/>
    <w:rsid w:val="004267D2"/>
    <w:rsid w:val="0042793E"/>
    <w:rsid w:val="00432F0E"/>
    <w:rsid w:val="00433BA3"/>
    <w:rsid w:val="004556A8"/>
    <w:rsid w:val="0046175D"/>
    <w:rsid w:val="00461CE5"/>
    <w:rsid w:val="00466887"/>
    <w:rsid w:val="00467C13"/>
    <w:rsid w:val="00472BA1"/>
    <w:rsid w:val="00476BA2"/>
    <w:rsid w:val="0047709B"/>
    <w:rsid w:val="004778F9"/>
    <w:rsid w:val="0048736C"/>
    <w:rsid w:val="004913ED"/>
    <w:rsid w:val="00491ED9"/>
    <w:rsid w:val="004A3EA3"/>
    <w:rsid w:val="004A7572"/>
    <w:rsid w:val="004A78FD"/>
    <w:rsid w:val="004B7D99"/>
    <w:rsid w:val="004C0D24"/>
    <w:rsid w:val="004C3994"/>
    <w:rsid w:val="004C3DF9"/>
    <w:rsid w:val="004D0AF5"/>
    <w:rsid w:val="004D6D12"/>
    <w:rsid w:val="004E0E31"/>
    <w:rsid w:val="004E4308"/>
    <w:rsid w:val="004F10D2"/>
    <w:rsid w:val="004F7C8F"/>
    <w:rsid w:val="0050061A"/>
    <w:rsid w:val="005038F5"/>
    <w:rsid w:val="005077EF"/>
    <w:rsid w:val="005221AC"/>
    <w:rsid w:val="00523403"/>
    <w:rsid w:val="005276FF"/>
    <w:rsid w:val="00532101"/>
    <w:rsid w:val="00533922"/>
    <w:rsid w:val="0054596F"/>
    <w:rsid w:val="00546D5C"/>
    <w:rsid w:val="00551692"/>
    <w:rsid w:val="005576B2"/>
    <w:rsid w:val="005601EA"/>
    <w:rsid w:val="00563660"/>
    <w:rsid w:val="00566ABB"/>
    <w:rsid w:val="00567337"/>
    <w:rsid w:val="00567A79"/>
    <w:rsid w:val="005810E3"/>
    <w:rsid w:val="005826BC"/>
    <w:rsid w:val="00583FBD"/>
    <w:rsid w:val="00586E00"/>
    <w:rsid w:val="005879D9"/>
    <w:rsid w:val="00596447"/>
    <w:rsid w:val="005B55AF"/>
    <w:rsid w:val="005B55B9"/>
    <w:rsid w:val="005C38A1"/>
    <w:rsid w:val="005D7DDC"/>
    <w:rsid w:val="005E1DC3"/>
    <w:rsid w:val="005E31B1"/>
    <w:rsid w:val="005E47A9"/>
    <w:rsid w:val="005E534D"/>
    <w:rsid w:val="005F0F4E"/>
    <w:rsid w:val="005F3CB5"/>
    <w:rsid w:val="00601015"/>
    <w:rsid w:val="006040DA"/>
    <w:rsid w:val="00611260"/>
    <w:rsid w:val="0061190C"/>
    <w:rsid w:val="00611ECD"/>
    <w:rsid w:val="0061770D"/>
    <w:rsid w:val="0062250A"/>
    <w:rsid w:val="00622EFE"/>
    <w:rsid w:val="00623F95"/>
    <w:rsid w:val="00624CC1"/>
    <w:rsid w:val="00626447"/>
    <w:rsid w:val="00626506"/>
    <w:rsid w:val="006347D0"/>
    <w:rsid w:val="006418C5"/>
    <w:rsid w:val="0064550A"/>
    <w:rsid w:val="0064622F"/>
    <w:rsid w:val="00653DDA"/>
    <w:rsid w:val="00656467"/>
    <w:rsid w:val="00656610"/>
    <w:rsid w:val="00657498"/>
    <w:rsid w:val="0065768A"/>
    <w:rsid w:val="006576A9"/>
    <w:rsid w:val="00657A2B"/>
    <w:rsid w:val="00660719"/>
    <w:rsid w:val="0066203F"/>
    <w:rsid w:val="00672F2B"/>
    <w:rsid w:val="00673FF6"/>
    <w:rsid w:val="00676BA5"/>
    <w:rsid w:val="00683999"/>
    <w:rsid w:val="00687C64"/>
    <w:rsid w:val="00692333"/>
    <w:rsid w:val="00692BA8"/>
    <w:rsid w:val="0069561E"/>
    <w:rsid w:val="006A0B6A"/>
    <w:rsid w:val="006A6BBB"/>
    <w:rsid w:val="006B307C"/>
    <w:rsid w:val="006B47F2"/>
    <w:rsid w:val="006C1BAE"/>
    <w:rsid w:val="006C3C62"/>
    <w:rsid w:val="006C4F2A"/>
    <w:rsid w:val="006D1536"/>
    <w:rsid w:val="006D4147"/>
    <w:rsid w:val="006E507D"/>
    <w:rsid w:val="006E5870"/>
    <w:rsid w:val="006E5AFD"/>
    <w:rsid w:val="006E7ABC"/>
    <w:rsid w:val="006F3F5B"/>
    <w:rsid w:val="006F6924"/>
    <w:rsid w:val="006F7035"/>
    <w:rsid w:val="00701ED7"/>
    <w:rsid w:val="007029A2"/>
    <w:rsid w:val="00705953"/>
    <w:rsid w:val="0070685E"/>
    <w:rsid w:val="00707116"/>
    <w:rsid w:val="00711280"/>
    <w:rsid w:val="00712595"/>
    <w:rsid w:val="0071324D"/>
    <w:rsid w:val="00713D7B"/>
    <w:rsid w:val="007220E7"/>
    <w:rsid w:val="007247C2"/>
    <w:rsid w:val="00726638"/>
    <w:rsid w:val="00731B2F"/>
    <w:rsid w:val="00735A6E"/>
    <w:rsid w:val="00736258"/>
    <w:rsid w:val="007407C8"/>
    <w:rsid w:val="00740FA1"/>
    <w:rsid w:val="00741597"/>
    <w:rsid w:val="00741E1D"/>
    <w:rsid w:val="00742ECF"/>
    <w:rsid w:val="00743864"/>
    <w:rsid w:val="0074418A"/>
    <w:rsid w:val="007456F2"/>
    <w:rsid w:val="007475CF"/>
    <w:rsid w:val="007551C2"/>
    <w:rsid w:val="007573C6"/>
    <w:rsid w:val="00762EAB"/>
    <w:rsid w:val="00773BDD"/>
    <w:rsid w:val="0077613B"/>
    <w:rsid w:val="007764DC"/>
    <w:rsid w:val="00776C50"/>
    <w:rsid w:val="0077759A"/>
    <w:rsid w:val="0078103C"/>
    <w:rsid w:val="00782755"/>
    <w:rsid w:val="00783163"/>
    <w:rsid w:val="00785A17"/>
    <w:rsid w:val="00786DF8"/>
    <w:rsid w:val="00792685"/>
    <w:rsid w:val="007A1606"/>
    <w:rsid w:val="007A1839"/>
    <w:rsid w:val="007A434B"/>
    <w:rsid w:val="007A6CDC"/>
    <w:rsid w:val="007A7D58"/>
    <w:rsid w:val="007B5B4B"/>
    <w:rsid w:val="007B76C1"/>
    <w:rsid w:val="007C049C"/>
    <w:rsid w:val="007C055E"/>
    <w:rsid w:val="007C1145"/>
    <w:rsid w:val="007C2911"/>
    <w:rsid w:val="007C3B05"/>
    <w:rsid w:val="007C3FC0"/>
    <w:rsid w:val="007C5F1E"/>
    <w:rsid w:val="007D1B80"/>
    <w:rsid w:val="007D24B3"/>
    <w:rsid w:val="007D579E"/>
    <w:rsid w:val="007E67BD"/>
    <w:rsid w:val="007E6D6A"/>
    <w:rsid w:val="007E7817"/>
    <w:rsid w:val="00800FA3"/>
    <w:rsid w:val="0080262B"/>
    <w:rsid w:val="008031C8"/>
    <w:rsid w:val="00803E98"/>
    <w:rsid w:val="00805A97"/>
    <w:rsid w:val="00810744"/>
    <w:rsid w:val="008223A6"/>
    <w:rsid w:val="008251E0"/>
    <w:rsid w:val="00826FF7"/>
    <w:rsid w:val="0083151F"/>
    <w:rsid w:val="00833EFE"/>
    <w:rsid w:val="008351B7"/>
    <w:rsid w:val="00843C1B"/>
    <w:rsid w:val="00843DC3"/>
    <w:rsid w:val="008521E5"/>
    <w:rsid w:val="00856FF8"/>
    <w:rsid w:val="00863AB8"/>
    <w:rsid w:val="00866F1D"/>
    <w:rsid w:val="00873B56"/>
    <w:rsid w:val="00875D68"/>
    <w:rsid w:val="00880A71"/>
    <w:rsid w:val="00882F92"/>
    <w:rsid w:val="008A606A"/>
    <w:rsid w:val="008B1DAB"/>
    <w:rsid w:val="008B5184"/>
    <w:rsid w:val="008C4D61"/>
    <w:rsid w:val="008C4E48"/>
    <w:rsid w:val="008D0921"/>
    <w:rsid w:val="008D14BD"/>
    <w:rsid w:val="008D5433"/>
    <w:rsid w:val="008D7E5D"/>
    <w:rsid w:val="008D7F50"/>
    <w:rsid w:val="008F43CE"/>
    <w:rsid w:val="008F4F18"/>
    <w:rsid w:val="008F6478"/>
    <w:rsid w:val="008F6D5C"/>
    <w:rsid w:val="00905C2C"/>
    <w:rsid w:val="00907B77"/>
    <w:rsid w:val="009116F6"/>
    <w:rsid w:val="009127FD"/>
    <w:rsid w:val="00913513"/>
    <w:rsid w:val="00921C39"/>
    <w:rsid w:val="0092558D"/>
    <w:rsid w:val="00927A3A"/>
    <w:rsid w:val="0093025E"/>
    <w:rsid w:val="00933C11"/>
    <w:rsid w:val="00935ED3"/>
    <w:rsid w:val="00944CF1"/>
    <w:rsid w:val="0094639C"/>
    <w:rsid w:val="00946AB6"/>
    <w:rsid w:val="0095592A"/>
    <w:rsid w:val="00957D90"/>
    <w:rsid w:val="00960B8B"/>
    <w:rsid w:val="00960C40"/>
    <w:rsid w:val="009615D2"/>
    <w:rsid w:val="00964DF0"/>
    <w:rsid w:val="0096534F"/>
    <w:rsid w:val="009808E4"/>
    <w:rsid w:val="00983993"/>
    <w:rsid w:val="009853FF"/>
    <w:rsid w:val="00992231"/>
    <w:rsid w:val="009931FE"/>
    <w:rsid w:val="009975DD"/>
    <w:rsid w:val="009B1BC9"/>
    <w:rsid w:val="009B230E"/>
    <w:rsid w:val="009B370B"/>
    <w:rsid w:val="009B7357"/>
    <w:rsid w:val="009C0AA0"/>
    <w:rsid w:val="009C4317"/>
    <w:rsid w:val="009C6303"/>
    <w:rsid w:val="009C6F10"/>
    <w:rsid w:val="009C7E54"/>
    <w:rsid w:val="009C7E83"/>
    <w:rsid w:val="009D0A65"/>
    <w:rsid w:val="009D2BC4"/>
    <w:rsid w:val="009D545A"/>
    <w:rsid w:val="009D5BA1"/>
    <w:rsid w:val="009D7981"/>
    <w:rsid w:val="009E27F2"/>
    <w:rsid w:val="009E2951"/>
    <w:rsid w:val="009E3C70"/>
    <w:rsid w:val="009F0006"/>
    <w:rsid w:val="009F327D"/>
    <w:rsid w:val="009F3F92"/>
    <w:rsid w:val="00A01F66"/>
    <w:rsid w:val="00A033A1"/>
    <w:rsid w:val="00A05FC4"/>
    <w:rsid w:val="00A060F4"/>
    <w:rsid w:val="00A0656B"/>
    <w:rsid w:val="00A102A4"/>
    <w:rsid w:val="00A12444"/>
    <w:rsid w:val="00A1578B"/>
    <w:rsid w:val="00A1694A"/>
    <w:rsid w:val="00A17BF2"/>
    <w:rsid w:val="00A202AE"/>
    <w:rsid w:val="00A203E7"/>
    <w:rsid w:val="00A24B67"/>
    <w:rsid w:val="00A26F69"/>
    <w:rsid w:val="00A34249"/>
    <w:rsid w:val="00A34713"/>
    <w:rsid w:val="00A36D4D"/>
    <w:rsid w:val="00A375C4"/>
    <w:rsid w:val="00A413E1"/>
    <w:rsid w:val="00A43A76"/>
    <w:rsid w:val="00A50CAE"/>
    <w:rsid w:val="00A524B9"/>
    <w:rsid w:val="00A60DDF"/>
    <w:rsid w:val="00A627C2"/>
    <w:rsid w:val="00A65FF2"/>
    <w:rsid w:val="00A72575"/>
    <w:rsid w:val="00A75698"/>
    <w:rsid w:val="00A8703D"/>
    <w:rsid w:val="00A908BB"/>
    <w:rsid w:val="00A9736A"/>
    <w:rsid w:val="00AA0E8D"/>
    <w:rsid w:val="00AA5E38"/>
    <w:rsid w:val="00AA7206"/>
    <w:rsid w:val="00AA7DDF"/>
    <w:rsid w:val="00AB3881"/>
    <w:rsid w:val="00AB62B9"/>
    <w:rsid w:val="00AC0BAE"/>
    <w:rsid w:val="00AC4DB1"/>
    <w:rsid w:val="00AC5D94"/>
    <w:rsid w:val="00AD0588"/>
    <w:rsid w:val="00AD3824"/>
    <w:rsid w:val="00AD59D3"/>
    <w:rsid w:val="00AE0327"/>
    <w:rsid w:val="00AE2C78"/>
    <w:rsid w:val="00AE4222"/>
    <w:rsid w:val="00AF0D5B"/>
    <w:rsid w:val="00AF31C8"/>
    <w:rsid w:val="00AF544C"/>
    <w:rsid w:val="00AF6278"/>
    <w:rsid w:val="00B00A09"/>
    <w:rsid w:val="00B03BE0"/>
    <w:rsid w:val="00B074A6"/>
    <w:rsid w:val="00B10D46"/>
    <w:rsid w:val="00B10E3C"/>
    <w:rsid w:val="00B15ABD"/>
    <w:rsid w:val="00B173C3"/>
    <w:rsid w:val="00B240EF"/>
    <w:rsid w:val="00B24E24"/>
    <w:rsid w:val="00B26983"/>
    <w:rsid w:val="00B338F3"/>
    <w:rsid w:val="00B417E1"/>
    <w:rsid w:val="00B43995"/>
    <w:rsid w:val="00B44031"/>
    <w:rsid w:val="00B44C04"/>
    <w:rsid w:val="00B51274"/>
    <w:rsid w:val="00B522B1"/>
    <w:rsid w:val="00B531D4"/>
    <w:rsid w:val="00B53299"/>
    <w:rsid w:val="00B55860"/>
    <w:rsid w:val="00B74B88"/>
    <w:rsid w:val="00B83AA7"/>
    <w:rsid w:val="00BA2FCA"/>
    <w:rsid w:val="00BA3762"/>
    <w:rsid w:val="00BA4B68"/>
    <w:rsid w:val="00BA59D4"/>
    <w:rsid w:val="00BA72B2"/>
    <w:rsid w:val="00BB3650"/>
    <w:rsid w:val="00BB3DAB"/>
    <w:rsid w:val="00BB4730"/>
    <w:rsid w:val="00BB6607"/>
    <w:rsid w:val="00BC26F3"/>
    <w:rsid w:val="00BC4CB0"/>
    <w:rsid w:val="00BD0AC3"/>
    <w:rsid w:val="00BD2340"/>
    <w:rsid w:val="00BD4115"/>
    <w:rsid w:val="00BD6901"/>
    <w:rsid w:val="00BE0493"/>
    <w:rsid w:val="00BE5288"/>
    <w:rsid w:val="00BF0C51"/>
    <w:rsid w:val="00BF0FD7"/>
    <w:rsid w:val="00BF3E10"/>
    <w:rsid w:val="00C029EE"/>
    <w:rsid w:val="00C13369"/>
    <w:rsid w:val="00C15EAD"/>
    <w:rsid w:val="00C15F69"/>
    <w:rsid w:val="00C2501D"/>
    <w:rsid w:val="00C27E59"/>
    <w:rsid w:val="00C33E0F"/>
    <w:rsid w:val="00C34852"/>
    <w:rsid w:val="00C34FBE"/>
    <w:rsid w:val="00C35476"/>
    <w:rsid w:val="00C35CC9"/>
    <w:rsid w:val="00C60C93"/>
    <w:rsid w:val="00C60DA2"/>
    <w:rsid w:val="00C65D81"/>
    <w:rsid w:val="00C71BB7"/>
    <w:rsid w:val="00C75348"/>
    <w:rsid w:val="00C76B7E"/>
    <w:rsid w:val="00C774C6"/>
    <w:rsid w:val="00C83199"/>
    <w:rsid w:val="00C83313"/>
    <w:rsid w:val="00C919EF"/>
    <w:rsid w:val="00C97911"/>
    <w:rsid w:val="00CA2243"/>
    <w:rsid w:val="00CA3573"/>
    <w:rsid w:val="00CA392A"/>
    <w:rsid w:val="00CA3D1C"/>
    <w:rsid w:val="00CB0605"/>
    <w:rsid w:val="00CB3CFE"/>
    <w:rsid w:val="00CB7338"/>
    <w:rsid w:val="00CB7472"/>
    <w:rsid w:val="00CC172C"/>
    <w:rsid w:val="00CC7920"/>
    <w:rsid w:val="00CD271B"/>
    <w:rsid w:val="00CD3255"/>
    <w:rsid w:val="00CD67F5"/>
    <w:rsid w:val="00CD6E76"/>
    <w:rsid w:val="00CE12FF"/>
    <w:rsid w:val="00CE60FC"/>
    <w:rsid w:val="00CE64FC"/>
    <w:rsid w:val="00CE7C34"/>
    <w:rsid w:val="00D0486E"/>
    <w:rsid w:val="00D1612D"/>
    <w:rsid w:val="00D20932"/>
    <w:rsid w:val="00D21B7E"/>
    <w:rsid w:val="00D23AE5"/>
    <w:rsid w:val="00D27E04"/>
    <w:rsid w:val="00D35EC2"/>
    <w:rsid w:val="00D370CF"/>
    <w:rsid w:val="00D42185"/>
    <w:rsid w:val="00D42210"/>
    <w:rsid w:val="00D43C8F"/>
    <w:rsid w:val="00D47669"/>
    <w:rsid w:val="00D50240"/>
    <w:rsid w:val="00D55B6D"/>
    <w:rsid w:val="00D613B1"/>
    <w:rsid w:val="00D62569"/>
    <w:rsid w:val="00D6301C"/>
    <w:rsid w:val="00D63619"/>
    <w:rsid w:val="00D638BA"/>
    <w:rsid w:val="00D70759"/>
    <w:rsid w:val="00D74E89"/>
    <w:rsid w:val="00D83C86"/>
    <w:rsid w:val="00D848FE"/>
    <w:rsid w:val="00D86CE9"/>
    <w:rsid w:val="00D9766B"/>
    <w:rsid w:val="00DA11F2"/>
    <w:rsid w:val="00DA1C9C"/>
    <w:rsid w:val="00DA1FE2"/>
    <w:rsid w:val="00DB1972"/>
    <w:rsid w:val="00DB281C"/>
    <w:rsid w:val="00DB7D38"/>
    <w:rsid w:val="00DC13A4"/>
    <w:rsid w:val="00DC2F1B"/>
    <w:rsid w:val="00DC4442"/>
    <w:rsid w:val="00DC6D47"/>
    <w:rsid w:val="00DD08A8"/>
    <w:rsid w:val="00DF48E5"/>
    <w:rsid w:val="00E04E8F"/>
    <w:rsid w:val="00E0605F"/>
    <w:rsid w:val="00E0625E"/>
    <w:rsid w:val="00E13656"/>
    <w:rsid w:val="00E16428"/>
    <w:rsid w:val="00E220CD"/>
    <w:rsid w:val="00E24E21"/>
    <w:rsid w:val="00E2608F"/>
    <w:rsid w:val="00E27015"/>
    <w:rsid w:val="00E366C8"/>
    <w:rsid w:val="00E37421"/>
    <w:rsid w:val="00E41BC1"/>
    <w:rsid w:val="00E46183"/>
    <w:rsid w:val="00E63F30"/>
    <w:rsid w:val="00E640F8"/>
    <w:rsid w:val="00E64F6F"/>
    <w:rsid w:val="00E676EA"/>
    <w:rsid w:val="00E67D9D"/>
    <w:rsid w:val="00E729B3"/>
    <w:rsid w:val="00E82D05"/>
    <w:rsid w:val="00E8518C"/>
    <w:rsid w:val="00E8760F"/>
    <w:rsid w:val="00E87859"/>
    <w:rsid w:val="00E942B4"/>
    <w:rsid w:val="00E97F79"/>
    <w:rsid w:val="00EA7E3A"/>
    <w:rsid w:val="00EB0024"/>
    <w:rsid w:val="00EB326E"/>
    <w:rsid w:val="00EC310C"/>
    <w:rsid w:val="00ED2C86"/>
    <w:rsid w:val="00EE4656"/>
    <w:rsid w:val="00EE6991"/>
    <w:rsid w:val="00EF637F"/>
    <w:rsid w:val="00EF64F6"/>
    <w:rsid w:val="00EF7B7F"/>
    <w:rsid w:val="00F011EE"/>
    <w:rsid w:val="00F020E3"/>
    <w:rsid w:val="00F10981"/>
    <w:rsid w:val="00F14813"/>
    <w:rsid w:val="00F15582"/>
    <w:rsid w:val="00F241F9"/>
    <w:rsid w:val="00F25FEE"/>
    <w:rsid w:val="00F26FEE"/>
    <w:rsid w:val="00F30052"/>
    <w:rsid w:val="00F3593C"/>
    <w:rsid w:val="00F37A4E"/>
    <w:rsid w:val="00F37B48"/>
    <w:rsid w:val="00F45E9C"/>
    <w:rsid w:val="00F467BC"/>
    <w:rsid w:val="00F52DC4"/>
    <w:rsid w:val="00F65811"/>
    <w:rsid w:val="00F677B4"/>
    <w:rsid w:val="00F75955"/>
    <w:rsid w:val="00F82178"/>
    <w:rsid w:val="00F8376C"/>
    <w:rsid w:val="00F90AC3"/>
    <w:rsid w:val="00F90D68"/>
    <w:rsid w:val="00F97A73"/>
    <w:rsid w:val="00F97B1A"/>
    <w:rsid w:val="00FA204C"/>
    <w:rsid w:val="00FA70AE"/>
    <w:rsid w:val="00FB1ED4"/>
    <w:rsid w:val="00FB3045"/>
    <w:rsid w:val="00FB36E6"/>
    <w:rsid w:val="00FB3B07"/>
    <w:rsid w:val="00FB48E3"/>
    <w:rsid w:val="00FC2020"/>
    <w:rsid w:val="00FC250E"/>
    <w:rsid w:val="00FC3EA4"/>
    <w:rsid w:val="00FC58A1"/>
    <w:rsid w:val="00FC6E62"/>
    <w:rsid w:val="00FC707E"/>
    <w:rsid w:val="00FC74B4"/>
    <w:rsid w:val="00FD221E"/>
    <w:rsid w:val="00FD509E"/>
    <w:rsid w:val="00FD761D"/>
    <w:rsid w:val="00FE33C0"/>
    <w:rsid w:val="00FE39C1"/>
    <w:rsid w:val="00FE71CB"/>
    <w:rsid w:val="00FF01A3"/>
    <w:rsid w:val="00FF108A"/>
    <w:rsid w:val="00FF1290"/>
    <w:rsid w:val="00FF4787"/>
    <w:rsid w:val="00FF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A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04E8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2E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4E8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2EF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uiPriority w:val="99"/>
    <w:rsid w:val="000F63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A234B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A234B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table" w:styleId="TableGrid">
    <w:name w:val="Table Grid"/>
    <w:basedOn w:val="TableNormal"/>
    <w:uiPriority w:val="99"/>
    <w:rsid w:val="00933C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AE2C78"/>
    <w:rPr>
      <w:rFonts w:cs="Times New Roman"/>
    </w:rPr>
  </w:style>
  <w:style w:type="paragraph" w:styleId="ListParagraph">
    <w:name w:val="List Paragraph"/>
    <w:basedOn w:val="Normal"/>
    <w:uiPriority w:val="99"/>
    <w:qFormat/>
    <w:rsid w:val="00066764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E04E8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0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1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37B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37B48"/>
    <w:rPr>
      <w:rFonts w:cs="Times New Roman"/>
      <w:i/>
      <w:iCs/>
    </w:rPr>
  </w:style>
  <w:style w:type="character" w:customStyle="1" w:styleId="articleseparator">
    <w:name w:val="article_separator"/>
    <w:basedOn w:val="DefaultParagraphFont"/>
    <w:uiPriority w:val="99"/>
    <w:rsid w:val="00F37B48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A392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7C049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C049C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AA720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265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26506"/>
    <w:rPr>
      <w:rFonts w:cs="Times New Roman"/>
    </w:rPr>
  </w:style>
  <w:style w:type="paragraph" w:styleId="NoSpacing">
    <w:name w:val="No Spacing"/>
    <w:uiPriority w:val="99"/>
    <w:qFormat/>
    <w:rsid w:val="00E2608F"/>
    <w:rPr>
      <w:lang w:eastAsia="en-US"/>
    </w:rPr>
  </w:style>
  <w:style w:type="paragraph" w:styleId="FootnoteText">
    <w:name w:val="footnote text"/>
    <w:basedOn w:val="Normal"/>
    <w:link w:val="FootnoteTextChar"/>
    <w:uiPriority w:val="99"/>
    <w:rsid w:val="00611E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11EC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611ECD"/>
    <w:rPr>
      <w:rFonts w:cs="Times New Roman"/>
      <w:vertAlign w:val="superscript"/>
    </w:rPr>
  </w:style>
  <w:style w:type="paragraph" w:customStyle="1" w:styleId="1">
    <w:name w:val="Абзац списка1"/>
    <w:basedOn w:val="Normal"/>
    <w:uiPriority w:val="99"/>
    <w:rsid w:val="00960C40"/>
    <w:pPr>
      <w:ind w:left="720"/>
    </w:pPr>
    <w:rPr>
      <w:rFonts w:cs="Calibri"/>
      <w:lang w:eastAsia="en-US"/>
    </w:rPr>
  </w:style>
  <w:style w:type="paragraph" w:customStyle="1" w:styleId="2">
    <w:name w:val="Абзац списка2"/>
    <w:basedOn w:val="Normal"/>
    <w:uiPriority w:val="99"/>
    <w:rsid w:val="00D613B1"/>
    <w:pPr>
      <w:ind w:left="720"/>
    </w:pPr>
    <w:rPr>
      <w:rFonts w:cs="Calibri"/>
      <w:lang w:eastAsia="en-US"/>
    </w:rPr>
  </w:style>
  <w:style w:type="character" w:customStyle="1" w:styleId="mw-headline">
    <w:name w:val="mw-headline"/>
    <w:basedOn w:val="DefaultParagraphFont"/>
    <w:uiPriority w:val="99"/>
    <w:rsid w:val="00124FBF"/>
    <w:rPr>
      <w:rFonts w:cs="Times New Roman"/>
    </w:rPr>
  </w:style>
  <w:style w:type="character" w:customStyle="1" w:styleId="mw-editsection1">
    <w:name w:val="mw-editsection1"/>
    <w:basedOn w:val="DefaultParagraphFont"/>
    <w:uiPriority w:val="99"/>
    <w:rsid w:val="00622EFE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622EFE"/>
    <w:rPr>
      <w:rFonts w:cs="Times New Roman"/>
    </w:rPr>
  </w:style>
  <w:style w:type="character" w:customStyle="1" w:styleId="mw-editsection-divider1">
    <w:name w:val="mw-editsection-divider1"/>
    <w:basedOn w:val="DefaultParagraphFont"/>
    <w:uiPriority w:val="99"/>
    <w:rsid w:val="00622EFE"/>
    <w:rPr>
      <w:rFonts w:cs="Times New Roman"/>
      <w:color w:val="555555"/>
    </w:rPr>
  </w:style>
  <w:style w:type="character" w:customStyle="1" w:styleId="reference-text">
    <w:name w:val="reference-text"/>
    <w:basedOn w:val="DefaultParagraphFont"/>
    <w:uiPriority w:val="99"/>
    <w:rsid w:val="00622EFE"/>
    <w:rPr>
      <w:rFonts w:cs="Times New Roman"/>
    </w:rPr>
  </w:style>
  <w:style w:type="character" w:customStyle="1" w:styleId="citation">
    <w:name w:val="citation"/>
    <w:basedOn w:val="DefaultParagraphFont"/>
    <w:uiPriority w:val="99"/>
    <w:rsid w:val="00622EFE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E13656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1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36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3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3656"/>
    <w:rPr>
      <w:rFonts w:cs="Times New Roman"/>
    </w:rPr>
  </w:style>
  <w:style w:type="paragraph" w:customStyle="1" w:styleId="ConsPlusNonformat">
    <w:name w:val="ConsPlusNonformat"/>
    <w:uiPriority w:val="99"/>
    <w:rsid w:val="00E8785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878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8785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E878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785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E878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8785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83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83FBD"/>
    <w:rPr>
      <w:rFonts w:ascii="Courier New" w:hAnsi="Courier New" w:cs="Courier New"/>
      <w:sz w:val="20"/>
      <w:szCs w:val="20"/>
    </w:rPr>
  </w:style>
  <w:style w:type="character" w:customStyle="1" w:styleId="s3">
    <w:name w:val="s3"/>
    <w:basedOn w:val="DefaultParagraphFont"/>
    <w:uiPriority w:val="99"/>
    <w:rsid w:val="00983993"/>
    <w:rPr>
      <w:rFonts w:cs="Times New Roman"/>
    </w:rPr>
  </w:style>
  <w:style w:type="character" w:customStyle="1" w:styleId="s4">
    <w:name w:val="s4"/>
    <w:basedOn w:val="DefaultParagraphFont"/>
    <w:uiPriority w:val="99"/>
    <w:rsid w:val="00983993"/>
    <w:rPr>
      <w:rFonts w:cs="Times New Roman"/>
    </w:rPr>
  </w:style>
  <w:style w:type="paragraph" w:customStyle="1" w:styleId="paragraph">
    <w:name w:val="paragraph"/>
    <w:basedOn w:val="Normal"/>
    <w:uiPriority w:val="99"/>
    <w:rsid w:val="00FC6E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672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3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739">
          <w:marLeft w:val="0"/>
          <w:marRight w:val="0"/>
          <w:marTop w:val="0"/>
          <w:marBottom w:val="0"/>
          <w:divBdr>
            <w:top w:val="single" w:sz="2" w:space="0" w:color="33CCFF"/>
            <w:left w:val="single" w:sz="2" w:space="0" w:color="33CCFF"/>
            <w:bottom w:val="single" w:sz="2" w:space="0" w:color="33CCFF"/>
            <w:right w:val="single" w:sz="2" w:space="0" w:color="33CCFF"/>
          </w:divBdr>
          <w:divsChild>
            <w:div w:id="129446741">
              <w:marLeft w:val="0"/>
              <w:marRight w:val="0"/>
              <w:marTop w:val="0"/>
              <w:marBottom w:val="0"/>
              <w:divBdr>
                <w:top w:val="single" w:sz="2" w:space="0" w:color="33CCFF"/>
                <w:left w:val="double" w:sz="6" w:space="8" w:color="99722D"/>
                <w:bottom w:val="single" w:sz="2" w:space="0" w:color="33CCFF"/>
                <w:right w:val="double" w:sz="6" w:space="8" w:color="99722D"/>
              </w:divBdr>
            </w:div>
          </w:divsChild>
        </w:div>
      </w:divsChild>
    </w:div>
    <w:div w:id="1294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file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files.ru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tudfiles.ru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4778</TotalTime>
  <Pages>43</Pages>
  <Words>16891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DNS</cp:lastModifiedBy>
  <cp:revision>76</cp:revision>
  <cp:lastPrinted>2016-12-06T03:31:00Z</cp:lastPrinted>
  <dcterms:created xsi:type="dcterms:W3CDTF">2015-03-22T12:14:00Z</dcterms:created>
  <dcterms:modified xsi:type="dcterms:W3CDTF">2016-12-06T03:33:00Z</dcterms:modified>
</cp:coreProperties>
</file>